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4FCCF" w14:textId="09EAED41" w:rsidR="00713ED2" w:rsidRPr="0085790D" w:rsidRDefault="00880ACF" w:rsidP="00FA7A69">
      <w:pPr>
        <w:spacing w:line="0" w:lineRule="atLeast"/>
        <w:ind w:firstLineChars="100" w:firstLine="200"/>
        <w:rPr>
          <w:b/>
          <w:sz w:val="20"/>
          <w:szCs w:val="20"/>
        </w:rPr>
      </w:pPr>
      <w:r w:rsidRPr="0085790D">
        <w:rPr>
          <w:rFonts w:hint="eastAsia"/>
          <w:b/>
          <w:sz w:val="20"/>
          <w:szCs w:val="20"/>
        </w:rPr>
        <w:t>第</w:t>
      </w:r>
      <w:r w:rsidR="00B65AF4" w:rsidRPr="0085790D">
        <w:rPr>
          <w:rFonts w:hint="eastAsia"/>
          <w:b/>
          <w:sz w:val="20"/>
          <w:szCs w:val="20"/>
        </w:rPr>
        <w:t>1</w:t>
      </w:r>
      <w:r w:rsidR="00B17100" w:rsidRPr="0085790D">
        <w:rPr>
          <w:rFonts w:hint="eastAsia"/>
          <w:b/>
          <w:sz w:val="20"/>
          <w:szCs w:val="20"/>
        </w:rPr>
        <w:t>1</w:t>
      </w:r>
      <w:r w:rsidR="00EC40CA" w:rsidRPr="0085790D">
        <w:rPr>
          <w:rFonts w:hint="eastAsia"/>
          <w:b/>
          <w:sz w:val="20"/>
          <w:szCs w:val="20"/>
        </w:rPr>
        <w:t>9</w:t>
      </w:r>
      <w:r w:rsidRPr="0085790D">
        <w:rPr>
          <w:rFonts w:hint="eastAsia"/>
          <w:b/>
          <w:sz w:val="20"/>
          <w:szCs w:val="20"/>
        </w:rPr>
        <w:t>回　歴史リレー講座「</w:t>
      </w:r>
      <w:r w:rsidR="00EC40CA" w:rsidRPr="0085790D">
        <w:rPr>
          <w:rFonts w:hint="eastAsia"/>
          <w:b/>
          <w:sz w:val="20"/>
          <w:szCs w:val="20"/>
        </w:rPr>
        <w:t>古代の草刈と稲刈―万葉びとの生活―</w:t>
      </w:r>
      <w:r w:rsidRPr="0085790D">
        <w:rPr>
          <w:rFonts w:hint="eastAsia"/>
          <w:b/>
          <w:sz w:val="20"/>
          <w:szCs w:val="20"/>
        </w:rPr>
        <w:t>」</w:t>
      </w:r>
      <w:r w:rsidR="00EC40CA" w:rsidRPr="0085790D">
        <w:rPr>
          <w:rFonts w:hint="eastAsia"/>
          <w:b/>
          <w:sz w:val="20"/>
          <w:szCs w:val="20"/>
        </w:rPr>
        <w:t>上野</w:t>
      </w:r>
      <w:r w:rsidR="00EC40CA" w:rsidRPr="0085790D">
        <w:rPr>
          <w:rFonts w:hint="eastAsia"/>
          <w:b/>
          <w:sz w:val="20"/>
          <w:szCs w:val="20"/>
        </w:rPr>
        <w:t xml:space="preserve"> </w:t>
      </w:r>
      <w:r w:rsidR="00EC40CA" w:rsidRPr="0085790D">
        <w:rPr>
          <w:rFonts w:hint="eastAsia"/>
          <w:b/>
          <w:sz w:val="20"/>
          <w:szCs w:val="20"/>
        </w:rPr>
        <w:t>誠</w:t>
      </w:r>
      <w:r w:rsidRPr="0085790D">
        <w:rPr>
          <w:rFonts w:hint="eastAsia"/>
          <w:b/>
          <w:sz w:val="20"/>
          <w:szCs w:val="20"/>
        </w:rPr>
        <w:t>氏（</w:t>
      </w:r>
      <w:r w:rsidR="00B65AF4" w:rsidRPr="0085790D">
        <w:rPr>
          <w:rFonts w:hint="eastAsia"/>
          <w:b/>
          <w:sz w:val="20"/>
          <w:szCs w:val="20"/>
        </w:rPr>
        <w:t>R</w:t>
      </w:r>
      <w:r w:rsidR="00CA067D" w:rsidRPr="0085790D">
        <w:rPr>
          <w:rFonts w:hint="eastAsia"/>
          <w:b/>
          <w:sz w:val="20"/>
          <w:szCs w:val="20"/>
        </w:rPr>
        <w:t>6</w:t>
      </w:r>
      <w:r w:rsidR="00B65AF4" w:rsidRPr="0085790D">
        <w:rPr>
          <w:rFonts w:hint="eastAsia"/>
          <w:b/>
          <w:sz w:val="20"/>
          <w:szCs w:val="20"/>
        </w:rPr>
        <w:t>.</w:t>
      </w:r>
      <w:r w:rsidR="00EC40CA" w:rsidRPr="0085790D">
        <w:rPr>
          <w:rFonts w:hint="eastAsia"/>
          <w:b/>
          <w:sz w:val="20"/>
          <w:szCs w:val="20"/>
        </w:rPr>
        <w:t>8.18</w:t>
      </w:r>
      <w:r w:rsidRPr="0085790D">
        <w:rPr>
          <w:rFonts w:hint="eastAsia"/>
          <w:b/>
          <w:sz w:val="20"/>
          <w:szCs w:val="20"/>
        </w:rPr>
        <w:t>）</w:t>
      </w:r>
    </w:p>
    <w:p w14:paraId="15B4426B" w14:textId="36AE9B96" w:rsidR="001866B7" w:rsidRPr="0085790D" w:rsidRDefault="000D3880" w:rsidP="00E90A2B">
      <w:pPr>
        <w:spacing w:line="0" w:lineRule="atLeast"/>
        <w:ind w:firstLineChars="100" w:firstLine="200"/>
        <w:rPr>
          <w:sz w:val="20"/>
          <w:szCs w:val="20"/>
        </w:rPr>
      </w:pPr>
      <w:r w:rsidRPr="0085790D">
        <w:rPr>
          <w:rFonts w:hint="eastAsia"/>
          <w:sz w:val="20"/>
          <w:szCs w:val="20"/>
        </w:rPr>
        <w:t>私は</w:t>
      </w:r>
      <w:r w:rsidR="00467A48" w:rsidRPr="0085790D">
        <w:rPr>
          <w:rFonts w:hint="eastAsia"/>
          <w:sz w:val="20"/>
          <w:szCs w:val="20"/>
        </w:rPr>
        <w:t>ここ</w:t>
      </w:r>
      <w:r w:rsidR="00467A48" w:rsidRPr="0085790D">
        <w:rPr>
          <w:rFonts w:hint="eastAsia"/>
          <w:sz w:val="20"/>
          <w:szCs w:val="20"/>
        </w:rPr>
        <w:t>9</w:t>
      </w:r>
      <w:r w:rsidR="00467A48" w:rsidRPr="0085790D">
        <w:rPr>
          <w:rFonts w:hint="eastAsia"/>
          <w:sz w:val="20"/>
          <w:szCs w:val="20"/>
        </w:rPr>
        <w:t>年ほど</w:t>
      </w:r>
      <w:r w:rsidR="008A678D" w:rsidRPr="0085790D">
        <w:rPr>
          <w:rFonts w:hint="eastAsia"/>
          <w:sz w:val="20"/>
          <w:szCs w:val="20"/>
        </w:rPr>
        <w:t>は</w:t>
      </w:r>
      <w:r w:rsidR="00741B8A" w:rsidRPr="0085790D">
        <w:rPr>
          <w:rFonts w:hint="eastAsia"/>
          <w:sz w:val="20"/>
          <w:szCs w:val="20"/>
        </w:rPr>
        <w:t>毎年お盆のころにこちらの講座で</w:t>
      </w:r>
      <w:r w:rsidR="00467A48" w:rsidRPr="0085790D">
        <w:rPr>
          <w:rFonts w:hint="eastAsia"/>
          <w:sz w:val="20"/>
          <w:szCs w:val="20"/>
        </w:rPr>
        <w:t>お世話に</w:t>
      </w:r>
      <w:r w:rsidR="00741B8A" w:rsidRPr="0085790D">
        <w:rPr>
          <w:rFonts w:hint="eastAsia"/>
          <w:sz w:val="20"/>
          <w:szCs w:val="20"/>
        </w:rPr>
        <w:t>なっています。</w:t>
      </w:r>
      <w:r w:rsidR="008A678D" w:rsidRPr="0085790D">
        <w:rPr>
          <w:rFonts w:hint="eastAsia"/>
          <w:sz w:val="20"/>
          <w:szCs w:val="20"/>
        </w:rPr>
        <w:t>そこで思うのですが、すっかりなじみになった</w:t>
      </w:r>
      <w:r w:rsidR="00741B8A" w:rsidRPr="0085790D">
        <w:rPr>
          <w:rFonts w:hint="eastAsia"/>
          <w:sz w:val="20"/>
          <w:szCs w:val="20"/>
        </w:rPr>
        <w:t>明神山</w:t>
      </w:r>
      <w:r w:rsidR="008A678D" w:rsidRPr="0085790D">
        <w:rPr>
          <w:rFonts w:hint="eastAsia"/>
          <w:sz w:val="20"/>
          <w:szCs w:val="20"/>
        </w:rPr>
        <w:t>に</w:t>
      </w:r>
      <w:r w:rsidR="00741B8A" w:rsidRPr="0085790D">
        <w:rPr>
          <w:rFonts w:hint="eastAsia"/>
          <w:sz w:val="20"/>
          <w:szCs w:val="20"/>
        </w:rPr>
        <w:t>外国人観光客を呼び込める可能性は</w:t>
      </w:r>
      <w:r w:rsidR="008A678D" w:rsidRPr="0085790D">
        <w:rPr>
          <w:rFonts w:hint="eastAsia"/>
          <w:sz w:val="20"/>
          <w:szCs w:val="20"/>
        </w:rPr>
        <w:t>高くはありませんが</w:t>
      </w:r>
      <w:r w:rsidR="008232A1" w:rsidRPr="0085790D">
        <w:rPr>
          <w:rFonts w:hint="eastAsia"/>
          <w:sz w:val="20"/>
          <w:szCs w:val="20"/>
        </w:rPr>
        <w:t>、</w:t>
      </w:r>
      <w:r w:rsidR="00741B8A" w:rsidRPr="0085790D">
        <w:rPr>
          <w:rFonts w:hint="eastAsia"/>
          <w:sz w:val="20"/>
          <w:szCs w:val="20"/>
        </w:rPr>
        <w:t>ゼロで</w:t>
      </w:r>
      <w:r w:rsidR="008A678D" w:rsidRPr="0085790D">
        <w:rPr>
          <w:rFonts w:hint="eastAsia"/>
          <w:sz w:val="20"/>
          <w:szCs w:val="20"/>
        </w:rPr>
        <w:t>もありません。</w:t>
      </w:r>
      <w:r w:rsidR="00741B8A" w:rsidRPr="0085790D">
        <w:rPr>
          <w:rFonts w:hint="eastAsia"/>
          <w:sz w:val="20"/>
          <w:szCs w:val="20"/>
        </w:rPr>
        <w:t>そのためには</w:t>
      </w:r>
      <w:r w:rsidR="008A678D" w:rsidRPr="0085790D">
        <w:rPr>
          <w:rFonts w:hint="eastAsia"/>
          <w:sz w:val="20"/>
          <w:szCs w:val="20"/>
        </w:rPr>
        <w:t>、</w:t>
      </w:r>
      <w:r w:rsidR="004B0935" w:rsidRPr="0085790D">
        <w:rPr>
          <w:rFonts w:hint="eastAsia"/>
          <w:sz w:val="20"/>
          <w:szCs w:val="20"/>
        </w:rPr>
        <w:t>「ここは</w:t>
      </w:r>
      <w:r w:rsidR="008A678D" w:rsidRPr="0085790D">
        <w:rPr>
          <w:rFonts w:hint="eastAsia"/>
          <w:sz w:val="20"/>
          <w:szCs w:val="20"/>
        </w:rPr>
        <w:t>日本の</w:t>
      </w:r>
      <w:r w:rsidR="00741B8A" w:rsidRPr="0085790D">
        <w:rPr>
          <w:rFonts w:hint="eastAsia"/>
          <w:sz w:val="20"/>
          <w:szCs w:val="20"/>
        </w:rPr>
        <w:t>古都</w:t>
      </w:r>
      <w:r w:rsidR="001076E1" w:rsidRPr="0085790D">
        <w:rPr>
          <w:rFonts w:hint="eastAsia"/>
          <w:sz w:val="20"/>
          <w:szCs w:val="20"/>
        </w:rPr>
        <w:t>や</w:t>
      </w:r>
      <w:r w:rsidR="00D233BC" w:rsidRPr="0085790D">
        <w:rPr>
          <w:rFonts w:hint="eastAsia"/>
          <w:sz w:val="20"/>
          <w:szCs w:val="20"/>
        </w:rPr>
        <w:t>『万葉集』にも詠まれた明石海峡</w:t>
      </w:r>
      <w:r w:rsidR="008A678D" w:rsidRPr="0085790D">
        <w:rPr>
          <w:rFonts w:hint="eastAsia"/>
          <w:sz w:val="20"/>
          <w:szCs w:val="20"/>
        </w:rPr>
        <w:t>を見渡せる</w:t>
      </w:r>
      <w:r w:rsidR="00B04DF7" w:rsidRPr="0085790D">
        <w:rPr>
          <w:rFonts w:hint="eastAsia"/>
          <w:sz w:val="20"/>
          <w:szCs w:val="20"/>
        </w:rPr>
        <w:t>素晴らしい</w:t>
      </w:r>
      <w:r w:rsidR="008A678D" w:rsidRPr="0085790D">
        <w:rPr>
          <w:rFonts w:hint="eastAsia"/>
          <w:sz w:val="20"/>
          <w:szCs w:val="20"/>
        </w:rPr>
        <w:t>場所</w:t>
      </w:r>
      <w:r w:rsidR="004B0935" w:rsidRPr="0085790D">
        <w:rPr>
          <w:rFonts w:hint="eastAsia"/>
          <w:sz w:val="20"/>
          <w:szCs w:val="20"/>
        </w:rPr>
        <w:t>だ」</w:t>
      </w:r>
      <w:r w:rsidR="00741B8A" w:rsidRPr="0085790D">
        <w:rPr>
          <w:rFonts w:hint="eastAsia"/>
          <w:sz w:val="20"/>
          <w:szCs w:val="20"/>
        </w:rPr>
        <w:t>と</w:t>
      </w:r>
      <w:r w:rsidR="004B0935" w:rsidRPr="0085790D">
        <w:rPr>
          <w:rFonts w:hint="eastAsia"/>
          <w:sz w:val="20"/>
          <w:szCs w:val="20"/>
        </w:rPr>
        <w:t>、日本語と英語で</w:t>
      </w:r>
      <w:r w:rsidR="00741B8A" w:rsidRPr="0085790D">
        <w:rPr>
          <w:rFonts w:hint="eastAsia"/>
          <w:sz w:val="20"/>
          <w:szCs w:val="20"/>
        </w:rPr>
        <w:t>説明</w:t>
      </w:r>
      <w:r w:rsidR="008A678D" w:rsidRPr="0085790D">
        <w:rPr>
          <w:rFonts w:hint="eastAsia"/>
          <w:sz w:val="20"/>
          <w:szCs w:val="20"/>
        </w:rPr>
        <w:t>をしたうえで、</w:t>
      </w:r>
      <w:r w:rsidR="00DF3A7F">
        <w:rPr>
          <w:rFonts w:hint="eastAsia"/>
          <w:sz w:val="20"/>
          <w:szCs w:val="20"/>
        </w:rPr>
        <w:t>「</w:t>
      </w:r>
      <w:r w:rsidR="008A678D" w:rsidRPr="0085790D">
        <w:rPr>
          <w:rFonts w:hint="eastAsia"/>
          <w:sz w:val="20"/>
          <w:szCs w:val="20"/>
        </w:rPr>
        <w:t>日本の源流に触れた</w:t>
      </w:r>
      <w:r w:rsidR="00737596">
        <w:rPr>
          <w:rFonts w:hint="eastAsia"/>
          <w:sz w:val="20"/>
          <w:szCs w:val="20"/>
        </w:rPr>
        <w:t>んだ</w:t>
      </w:r>
      <w:r w:rsidR="00DF3A7F">
        <w:rPr>
          <w:rFonts w:hint="eastAsia"/>
          <w:sz w:val="20"/>
          <w:szCs w:val="20"/>
        </w:rPr>
        <w:t>」</w:t>
      </w:r>
      <w:r w:rsidR="00737596">
        <w:rPr>
          <w:rFonts w:hint="eastAsia"/>
          <w:sz w:val="20"/>
          <w:szCs w:val="20"/>
        </w:rPr>
        <w:t>と彼らに実感してもらうことです</w:t>
      </w:r>
      <w:r w:rsidR="008A678D" w:rsidRPr="0085790D">
        <w:rPr>
          <w:rFonts w:hint="eastAsia"/>
          <w:sz w:val="20"/>
          <w:szCs w:val="20"/>
        </w:rPr>
        <w:t>。</w:t>
      </w:r>
      <w:r w:rsidR="001866B7" w:rsidRPr="0085790D">
        <w:rPr>
          <w:rFonts w:hint="eastAsia"/>
          <w:sz w:val="20"/>
          <w:szCs w:val="20"/>
        </w:rPr>
        <w:t>もののありがたみは知識によって生まれます。</w:t>
      </w:r>
      <w:r w:rsidR="001076E1" w:rsidRPr="0085790D">
        <w:rPr>
          <w:rFonts w:hint="eastAsia"/>
          <w:sz w:val="20"/>
          <w:szCs w:val="20"/>
        </w:rPr>
        <w:t>奈良で</w:t>
      </w:r>
      <w:r w:rsidR="001866B7" w:rsidRPr="0085790D">
        <w:rPr>
          <w:rFonts w:hint="eastAsia"/>
          <w:sz w:val="20"/>
          <w:szCs w:val="20"/>
        </w:rPr>
        <w:t>歴史を</w:t>
      </w:r>
      <w:r w:rsidR="001076E1" w:rsidRPr="0085790D">
        <w:rPr>
          <w:rFonts w:hint="eastAsia"/>
          <w:sz w:val="20"/>
          <w:szCs w:val="20"/>
        </w:rPr>
        <w:t>学ぶ</w:t>
      </w:r>
      <w:r w:rsidR="001866B7" w:rsidRPr="0085790D">
        <w:rPr>
          <w:rFonts w:hint="eastAsia"/>
          <w:sz w:val="20"/>
          <w:szCs w:val="20"/>
        </w:rPr>
        <w:t>ことは歴史を実感することにほかなりません。</w:t>
      </w:r>
    </w:p>
    <w:p w14:paraId="051E4356" w14:textId="0D7DDC63" w:rsidR="00DA74FB" w:rsidRPr="0085790D" w:rsidRDefault="00467A48" w:rsidP="00E90A2B">
      <w:pPr>
        <w:spacing w:line="0" w:lineRule="atLeast"/>
        <w:ind w:firstLineChars="100" w:firstLine="200"/>
        <w:rPr>
          <w:sz w:val="20"/>
          <w:szCs w:val="20"/>
        </w:rPr>
      </w:pPr>
      <w:r w:rsidRPr="0085790D">
        <w:rPr>
          <w:rFonts w:hint="eastAsia"/>
          <w:sz w:val="20"/>
          <w:szCs w:val="20"/>
        </w:rPr>
        <w:t>さて、</w:t>
      </w:r>
      <w:r w:rsidR="00DA74FB" w:rsidRPr="0085790D">
        <w:rPr>
          <w:rFonts w:hint="eastAsia"/>
          <w:sz w:val="20"/>
          <w:szCs w:val="20"/>
        </w:rPr>
        <w:t>きょうのテーマ</w:t>
      </w:r>
      <w:r w:rsidRPr="0085790D">
        <w:rPr>
          <w:rFonts w:hint="eastAsia"/>
          <w:sz w:val="20"/>
          <w:szCs w:val="20"/>
        </w:rPr>
        <w:t>「</w:t>
      </w:r>
      <w:r w:rsidR="00DA74FB" w:rsidRPr="0085790D">
        <w:rPr>
          <w:rFonts w:hint="eastAsia"/>
          <w:sz w:val="20"/>
          <w:szCs w:val="20"/>
        </w:rPr>
        <w:t>刈る</w:t>
      </w:r>
      <w:r w:rsidRPr="0085790D">
        <w:rPr>
          <w:rFonts w:hint="eastAsia"/>
          <w:sz w:val="20"/>
          <w:szCs w:val="20"/>
        </w:rPr>
        <w:t>」</w:t>
      </w:r>
      <w:r w:rsidR="00DA74FB" w:rsidRPr="0085790D">
        <w:rPr>
          <w:rFonts w:hint="eastAsia"/>
          <w:sz w:val="20"/>
          <w:szCs w:val="20"/>
        </w:rPr>
        <w:t>という労働ですが、日本の農業</w:t>
      </w:r>
      <w:r w:rsidR="00B9341C" w:rsidRPr="0085790D">
        <w:rPr>
          <w:rFonts w:hint="eastAsia"/>
          <w:sz w:val="20"/>
          <w:szCs w:val="20"/>
        </w:rPr>
        <w:t>の</w:t>
      </w:r>
      <w:r w:rsidR="00DF3A7F">
        <w:rPr>
          <w:rFonts w:hint="eastAsia"/>
          <w:sz w:val="20"/>
          <w:szCs w:val="20"/>
        </w:rPr>
        <w:t>特徴</w:t>
      </w:r>
      <w:r w:rsidR="00B9341C" w:rsidRPr="0085790D">
        <w:rPr>
          <w:rFonts w:hint="eastAsia"/>
          <w:sz w:val="20"/>
          <w:szCs w:val="20"/>
        </w:rPr>
        <w:t>は</w:t>
      </w:r>
      <w:r w:rsidR="00694BCF" w:rsidRPr="0085790D">
        <w:rPr>
          <w:rFonts w:hint="eastAsia"/>
          <w:sz w:val="20"/>
          <w:szCs w:val="20"/>
        </w:rPr>
        <w:t>世界最北</w:t>
      </w:r>
      <w:r w:rsidR="00FA1009" w:rsidRPr="0085790D">
        <w:rPr>
          <w:rFonts w:hint="eastAsia"/>
          <w:sz w:val="20"/>
          <w:szCs w:val="20"/>
        </w:rPr>
        <w:t>の</w:t>
      </w:r>
      <w:r w:rsidR="00DA74FB" w:rsidRPr="0085790D">
        <w:rPr>
          <w:rFonts w:hint="eastAsia"/>
          <w:sz w:val="20"/>
          <w:szCs w:val="20"/>
        </w:rPr>
        <w:t>稲作地域で</w:t>
      </w:r>
      <w:r w:rsidR="00B9341C" w:rsidRPr="0085790D">
        <w:rPr>
          <w:rFonts w:hint="eastAsia"/>
          <w:sz w:val="20"/>
          <w:szCs w:val="20"/>
        </w:rPr>
        <w:t>行われていることです</w:t>
      </w:r>
      <w:r w:rsidR="00DA74FB" w:rsidRPr="0085790D">
        <w:rPr>
          <w:rFonts w:hint="eastAsia"/>
          <w:sz w:val="20"/>
          <w:szCs w:val="20"/>
        </w:rPr>
        <w:t>。</w:t>
      </w:r>
      <w:r w:rsidR="00694BCF" w:rsidRPr="0085790D">
        <w:rPr>
          <w:rFonts w:hint="eastAsia"/>
          <w:sz w:val="20"/>
          <w:szCs w:val="20"/>
        </w:rPr>
        <w:t>そして</w:t>
      </w:r>
      <w:r w:rsidR="000302A5" w:rsidRPr="0085790D">
        <w:rPr>
          <w:rFonts w:hint="eastAsia"/>
          <w:sz w:val="20"/>
          <w:szCs w:val="20"/>
        </w:rPr>
        <w:t>その</w:t>
      </w:r>
      <w:r w:rsidR="00E83796" w:rsidRPr="0085790D">
        <w:rPr>
          <w:rFonts w:hint="eastAsia"/>
          <w:sz w:val="20"/>
          <w:szCs w:val="20"/>
        </w:rPr>
        <w:t>最重要課題が</w:t>
      </w:r>
      <w:r w:rsidR="00DA74FB" w:rsidRPr="0085790D">
        <w:rPr>
          <w:rFonts w:hint="eastAsia"/>
          <w:sz w:val="20"/>
          <w:szCs w:val="20"/>
        </w:rPr>
        <w:t>草との闘いなのです。</w:t>
      </w:r>
      <w:r w:rsidR="00DF3A7F">
        <w:rPr>
          <w:rFonts w:hint="eastAsia"/>
          <w:sz w:val="20"/>
          <w:szCs w:val="20"/>
        </w:rPr>
        <w:t>刈り取った</w:t>
      </w:r>
      <w:r w:rsidR="003D6F6F" w:rsidRPr="0085790D">
        <w:rPr>
          <w:rFonts w:hint="eastAsia"/>
          <w:sz w:val="20"/>
          <w:szCs w:val="20"/>
        </w:rPr>
        <w:t>草を</w:t>
      </w:r>
      <w:r w:rsidR="00850959">
        <w:rPr>
          <w:rFonts w:hint="eastAsia"/>
          <w:sz w:val="20"/>
          <w:szCs w:val="20"/>
        </w:rPr>
        <w:t>無駄にせず</w:t>
      </w:r>
      <w:r w:rsidR="003D6F6F" w:rsidRPr="0085790D">
        <w:rPr>
          <w:rFonts w:hint="eastAsia"/>
          <w:sz w:val="20"/>
          <w:szCs w:val="20"/>
        </w:rPr>
        <w:t>屋根、戸、壁などの建築材や肥料に活用する。これが私たちの先祖</w:t>
      </w:r>
      <w:r w:rsidR="00DF3A7F">
        <w:rPr>
          <w:rFonts w:hint="eastAsia"/>
          <w:sz w:val="20"/>
          <w:szCs w:val="20"/>
        </w:rPr>
        <w:t>が編み出した</w:t>
      </w:r>
      <w:r w:rsidR="003D6F6F" w:rsidRPr="0085790D">
        <w:rPr>
          <w:rFonts w:hint="eastAsia"/>
          <w:sz w:val="20"/>
          <w:szCs w:val="20"/>
        </w:rPr>
        <w:t>暮らし</w:t>
      </w:r>
      <w:r w:rsidR="005F10D3">
        <w:rPr>
          <w:rFonts w:hint="eastAsia"/>
          <w:sz w:val="20"/>
          <w:szCs w:val="20"/>
        </w:rPr>
        <w:t>の知恵</w:t>
      </w:r>
      <w:r w:rsidR="003D6F6F" w:rsidRPr="0085790D">
        <w:rPr>
          <w:rFonts w:hint="eastAsia"/>
          <w:sz w:val="20"/>
          <w:szCs w:val="20"/>
        </w:rPr>
        <w:t>でした。</w:t>
      </w:r>
      <w:r w:rsidR="00DA74FB" w:rsidRPr="0085790D">
        <w:rPr>
          <w:rFonts w:hint="eastAsia"/>
          <w:sz w:val="20"/>
          <w:szCs w:val="20"/>
        </w:rPr>
        <w:t>同時に、</w:t>
      </w:r>
      <w:r w:rsidR="003D6F6F" w:rsidRPr="0085790D">
        <w:rPr>
          <w:rFonts w:hint="eastAsia"/>
          <w:sz w:val="20"/>
          <w:szCs w:val="20"/>
        </w:rPr>
        <w:t>実に</w:t>
      </w:r>
      <w:r w:rsidR="00DA74FB" w:rsidRPr="0085790D">
        <w:rPr>
          <w:rFonts w:hint="eastAsia"/>
          <w:sz w:val="20"/>
          <w:szCs w:val="20"/>
        </w:rPr>
        <w:t>複雑な水利権関係</w:t>
      </w:r>
      <w:r w:rsidR="00E83796" w:rsidRPr="0085790D">
        <w:rPr>
          <w:rFonts w:hint="eastAsia"/>
          <w:sz w:val="20"/>
          <w:szCs w:val="20"/>
        </w:rPr>
        <w:t>のもとで水を</w:t>
      </w:r>
      <w:r w:rsidR="00DA74FB" w:rsidRPr="0085790D">
        <w:rPr>
          <w:rFonts w:hint="eastAsia"/>
          <w:sz w:val="20"/>
          <w:szCs w:val="20"/>
        </w:rPr>
        <w:t>分配すること</w:t>
      </w:r>
      <w:r w:rsidR="00E83796" w:rsidRPr="0085790D">
        <w:rPr>
          <w:rFonts w:hint="eastAsia"/>
          <w:sz w:val="20"/>
          <w:szCs w:val="20"/>
        </w:rPr>
        <w:t>も特徴です。</w:t>
      </w:r>
      <w:r w:rsidR="00694BCF" w:rsidRPr="0085790D">
        <w:rPr>
          <w:rFonts w:hint="eastAsia"/>
          <w:sz w:val="20"/>
          <w:szCs w:val="20"/>
        </w:rPr>
        <w:t>古代</w:t>
      </w:r>
      <w:r w:rsidR="0027359A" w:rsidRPr="0085790D">
        <w:rPr>
          <w:rFonts w:hint="eastAsia"/>
          <w:sz w:val="20"/>
          <w:szCs w:val="20"/>
        </w:rPr>
        <w:t>大和</w:t>
      </w:r>
      <w:r w:rsidR="00694BCF" w:rsidRPr="0085790D">
        <w:rPr>
          <w:rFonts w:hint="eastAsia"/>
          <w:sz w:val="20"/>
          <w:szCs w:val="20"/>
        </w:rPr>
        <w:t>には</w:t>
      </w:r>
      <w:r w:rsidR="00E83796" w:rsidRPr="0085790D">
        <w:rPr>
          <w:rFonts w:hint="eastAsia"/>
          <w:sz w:val="20"/>
          <w:szCs w:val="20"/>
        </w:rPr>
        <w:t>山に沿って</w:t>
      </w:r>
      <w:r w:rsidR="00045840" w:rsidRPr="0085790D">
        <w:rPr>
          <w:rFonts w:hint="eastAsia"/>
          <w:sz w:val="20"/>
          <w:szCs w:val="20"/>
        </w:rPr>
        <w:t>作られた</w:t>
      </w:r>
      <w:r w:rsidR="00E83796" w:rsidRPr="0085790D">
        <w:rPr>
          <w:rFonts w:hint="eastAsia"/>
          <w:sz w:val="20"/>
          <w:szCs w:val="20"/>
        </w:rPr>
        <w:t>水利権</w:t>
      </w:r>
      <w:r w:rsidR="00DA74FB" w:rsidRPr="0085790D">
        <w:rPr>
          <w:rFonts w:hint="eastAsia"/>
          <w:sz w:val="20"/>
          <w:szCs w:val="20"/>
        </w:rPr>
        <w:t>組合</w:t>
      </w:r>
      <w:r w:rsidR="00E83796" w:rsidRPr="0085790D">
        <w:rPr>
          <w:rFonts w:hint="eastAsia"/>
          <w:sz w:val="20"/>
          <w:szCs w:val="20"/>
        </w:rPr>
        <w:t>ごとに葛城氏、平群氏、春日氏、高市氏などの豪族が誕生しました。彼らは</w:t>
      </w:r>
      <w:r w:rsidR="00DA74FB" w:rsidRPr="0085790D">
        <w:rPr>
          <w:rFonts w:hint="eastAsia"/>
          <w:sz w:val="20"/>
          <w:szCs w:val="20"/>
        </w:rPr>
        <w:t>ひとつの川の流れを制御</w:t>
      </w:r>
      <w:r w:rsidR="003D6F6F" w:rsidRPr="0085790D">
        <w:rPr>
          <w:rFonts w:hint="eastAsia"/>
          <w:sz w:val="20"/>
          <w:szCs w:val="20"/>
        </w:rPr>
        <w:t>し</w:t>
      </w:r>
      <w:r w:rsidR="00DF3A7F">
        <w:rPr>
          <w:rFonts w:hint="eastAsia"/>
          <w:sz w:val="20"/>
          <w:szCs w:val="20"/>
        </w:rPr>
        <w:t>たうえで</w:t>
      </w:r>
      <w:r w:rsidR="003D6F6F" w:rsidRPr="0085790D">
        <w:rPr>
          <w:rFonts w:hint="eastAsia"/>
          <w:sz w:val="20"/>
          <w:szCs w:val="20"/>
        </w:rPr>
        <w:t>、農法</w:t>
      </w:r>
      <w:r w:rsidR="00E83796" w:rsidRPr="0085790D">
        <w:rPr>
          <w:rFonts w:hint="eastAsia"/>
          <w:sz w:val="20"/>
          <w:szCs w:val="20"/>
        </w:rPr>
        <w:t>を決定</w:t>
      </w:r>
      <w:r w:rsidR="00694BCF" w:rsidRPr="0085790D">
        <w:rPr>
          <w:rFonts w:hint="eastAsia"/>
          <w:sz w:val="20"/>
          <w:szCs w:val="20"/>
        </w:rPr>
        <w:t>したのです</w:t>
      </w:r>
      <w:r w:rsidR="00DA74FB" w:rsidRPr="0085790D">
        <w:rPr>
          <w:rFonts w:hint="eastAsia"/>
          <w:sz w:val="20"/>
          <w:szCs w:val="20"/>
        </w:rPr>
        <w:t>。</w:t>
      </w:r>
      <w:r w:rsidR="00E83796" w:rsidRPr="0085790D">
        <w:rPr>
          <w:rFonts w:hint="eastAsia"/>
          <w:sz w:val="20"/>
          <w:szCs w:val="20"/>
        </w:rPr>
        <w:t>また、その</w:t>
      </w:r>
      <w:r w:rsidR="00DA74FB" w:rsidRPr="0085790D">
        <w:rPr>
          <w:rFonts w:hint="eastAsia"/>
          <w:sz w:val="20"/>
          <w:szCs w:val="20"/>
        </w:rPr>
        <w:t>場所に</w:t>
      </w:r>
      <w:r w:rsidR="00E83796" w:rsidRPr="0085790D">
        <w:rPr>
          <w:rFonts w:hint="eastAsia"/>
          <w:sz w:val="20"/>
          <w:szCs w:val="20"/>
        </w:rPr>
        <w:t>は</w:t>
      </w:r>
      <w:r w:rsidR="004051FB" w:rsidRPr="0085790D">
        <w:rPr>
          <w:rFonts w:hint="eastAsia"/>
          <w:sz w:val="20"/>
          <w:szCs w:val="20"/>
        </w:rPr>
        <w:t>箸墓古墳</w:t>
      </w:r>
      <w:r w:rsidR="00CB4F6B">
        <w:rPr>
          <w:rFonts w:hint="eastAsia"/>
          <w:sz w:val="20"/>
          <w:szCs w:val="20"/>
        </w:rPr>
        <w:t>あるいは</w:t>
      </w:r>
      <w:r w:rsidR="00CB4F6B" w:rsidRPr="00CB4F6B">
        <w:rPr>
          <w:rFonts w:hint="eastAsia"/>
          <w:sz w:val="20"/>
          <w:szCs w:val="20"/>
        </w:rPr>
        <w:t>佐紀盾列古墳群</w:t>
      </w:r>
      <w:r w:rsidR="004051FB" w:rsidRPr="0085790D">
        <w:rPr>
          <w:rFonts w:hint="eastAsia"/>
          <w:sz w:val="20"/>
          <w:szCs w:val="20"/>
        </w:rPr>
        <w:t>などの</w:t>
      </w:r>
      <w:r w:rsidR="00DA74FB" w:rsidRPr="0085790D">
        <w:rPr>
          <w:rFonts w:hint="eastAsia"/>
          <w:sz w:val="20"/>
          <w:szCs w:val="20"/>
        </w:rPr>
        <w:t>巨大古墳が造られました。</w:t>
      </w:r>
    </w:p>
    <w:p w14:paraId="4547F83F" w14:textId="34BEE396" w:rsidR="00AC63F4" w:rsidRPr="0085790D" w:rsidRDefault="00DA74FB" w:rsidP="00E90A2B">
      <w:pPr>
        <w:spacing w:line="0" w:lineRule="atLeast"/>
        <w:ind w:firstLineChars="100" w:firstLine="200"/>
        <w:rPr>
          <w:sz w:val="20"/>
          <w:szCs w:val="20"/>
        </w:rPr>
      </w:pPr>
      <w:r w:rsidRPr="0085790D">
        <w:rPr>
          <w:rFonts w:hint="eastAsia"/>
          <w:sz w:val="20"/>
          <w:szCs w:val="20"/>
        </w:rPr>
        <w:t>5</w:t>
      </w:r>
      <w:r w:rsidRPr="0085790D">
        <w:rPr>
          <w:rFonts w:hint="eastAsia"/>
          <w:sz w:val="20"/>
          <w:szCs w:val="20"/>
        </w:rPr>
        <w:t>世紀</w:t>
      </w:r>
      <w:r w:rsidR="00907B95" w:rsidRPr="0085790D">
        <w:rPr>
          <w:rFonts w:hint="eastAsia"/>
          <w:sz w:val="20"/>
          <w:szCs w:val="20"/>
        </w:rPr>
        <w:t>になると、</w:t>
      </w:r>
      <w:r w:rsidRPr="0085790D">
        <w:rPr>
          <w:rFonts w:hint="eastAsia"/>
          <w:sz w:val="20"/>
          <w:szCs w:val="20"/>
        </w:rPr>
        <w:t>天皇は土地所有をしない</w:t>
      </w:r>
      <w:r w:rsidR="00907B95" w:rsidRPr="0085790D">
        <w:rPr>
          <w:rFonts w:hint="eastAsia"/>
          <w:sz w:val="20"/>
          <w:szCs w:val="20"/>
        </w:rPr>
        <w:t>という合意形成がなされ、その</w:t>
      </w:r>
      <w:r w:rsidRPr="0085790D">
        <w:rPr>
          <w:rFonts w:hint="eastAsia"/>
          <w:sz w:val="20"/>
          <w:szCs w:val="20"/>
        </w:rPr>
        <w:t>かわりに</w:t>
      </w:r>
      <w:r w:rsidR="00907B95" w:rsidRPr="0085790D">
        <w:rPr>
          <w:rFonts w:hint="eastAsia"/>
          <w:sz w:val="20"/>
          <w:szCs w:val="20"/>
        </w:rPr>
        <w:t>天皇</w:t>
      </w:r>
      <w:r w:rsidR="0086545E" w:rsidRPr="0085790D">
        <w:rPr>
          <w:rFonts w:hint="eastAsia"/>
          <w:sz w:val="20"/>
          <w:szCs w:val="20"/>
        </w:rPr>
        <w:t>家</w:t>
      </w:r>
      <w:r w:rsidR="00907B95" w:rsidRPr="0085790D">
        <w:rPr>
          <w:rFonts w:hint="eastAsia"/>
          <w:sz w:val="20"/>
          <w:szCs w:val="20"/>
        </w:rPr>
        <w:t>は</w:t>
      </w:r>
      <w:r w:rsidR="00D233BC" w:rsidRPr="0085790D">
        <w:rPr>
          <w:rFonts w:hint="eastAsia"/>
          <w:sz w:val="20"/>
          <w:szCs w:val="20"/>
        </w:rPr>
        <w:t>国民から敬われ</w:t>
      </w:r>
      <w:r w:rsidR="00575C15" w:rsidRPr="0085790D">
        <w:rPr>
          <w:rFonts w:hint="eastAsia"/>
          <w:sz w:val="20"/>
          <w:szCs w:val="20"/>
        </w:rPr>
        <w:t>ることになります</w:t>
      </w:r>
      <w:r w:rsidRPr="0085790D">
        <w:rPr>
          <w:rFonts w:hint="eastAsia"/>
          <w:sz w:val="20"/>
          <w:szCs w:val="20"/>
        </w:rPr>
        <w:t>。</w:t>
      </w:r>
      <w:r w:rsidR="00575C15" w:rsidRPr="0085790D">
        <w:rPr>
          <w:rFonts w:hint="eastAsia"/>
          <w:sz w:val="20"/>
          <w:szCs w:val="20"/>
        </w:rPr>
        <w:t>その結果、</w:t>
      </w:r>
      <w:r w:rsidRPr="0085790D">
        <w:rPr>
          <w:rFonts w:hint="eastAsia"/>
          <w:sz w:val="20"/>
          <w:szCs w:val="20"/>
        </w:rPr>
        <w:t>各豪族</w:t>
      </w:r>
      <w:r w:rsidR="00575C15" w:rsidRPr="0085790D">
        <w:rPr>
          <w:rFonts w:hint="eastAsia"/>
          <w:sz w:val="20"/>
          <w:szCs w:val="20"/>
        </w:rPr>
        <w:t>は競って</w:t>
      </w:r>
      <w:r w:rsidRPr="0085790D">
        <w:rPr>
          <w:rFonts w:hint="eastAsia"/>
          <w:sz w:val="20"/>
          <w:szCs w:val="20"/>
        </w:rPr>
        <w:t>姫</w:t>
      </w:r>
      <w:r w:rsidR="00575C15" w:rsidRPr="0085790D">
        <w:rPr>
          <w:rFonts w:hint="eastAsia"/>
          <w:sz w:val="20"/>
          <w:szCs w:val="20"/>
        </w:rPr>
        <w:t>を</w:t>
      </w:r>
      <w:r w:rsidRPr="0085790D">
        <w:rPr>
          <w:rFonts w:hint="eastAsia"/>
          <w:sz w:val="20"/>
          <w:szCs w:val="20"/>
        </w:rPr>
        <w:t>天皇家に嫁</w:t>
      </w:r>
      <w:r w:rsidR="00575C15" w:rsidRPr="0085790D">
        <w:rPr>
          <w:rFonts w:hint="eastAsia"/>
          <w:sz w:val="20"/>
          <w:szCs w:val="20"/>
        </w:rPr>
        <w:t>がせ</w:t>
      </w:r>
      <w:r w:rsidRPr="0085790D">
        <w:rPr>
          <w:rFonts w:hint="eastAsia"/>
          <w:sz w:val="20"/>
          <w:szCs w:val="20"/>
        </w:rPr>
        <w:t>ました。</w:t>
      </w:r>
    </w:p>
    <w:p w14:paraId="6CB88A4E" w14:textId="6414879E" w:rsidR="00F9302D" w:rsidRPr="0085790D" w:rsidRDefault="00AC63F4" w:rsidP="004B0935">
      <w:pPr>
        <w:spacing w:line="0" w:lineRule="atLeast"/>
        <w:ind w:firstLineChars="100" w:firstLine="200"/>
        <w:rPr>
          <w:sz w:val="20"/>
          <w:szCs w:val="20"/>
        </w:rPr>
      </w:pPr>
      <w:r w:rsidRPr="0085790D">
        <w:rPr>
          <w:rFonts w:hint="eastAsia"/>
          <w:sz w:val="20"/>
          <w:szCs w:val="20"/>
        </w:rPr>
        <w:t>『</w:t>
      </w:r>
      <w:r w:rsidR="009658C8" w:rsidRPr="0085790D">
        <w:rPr>
          <w:rFonts w:hint="eastAsia"/>
          <w:sz w:val="20"/>
          <w:szCs w:val="20"/>
        </w:rPr>
        <w:t>万葉集</w:t>
      </w:r>
      <w:r w:rsidRPr="0085790D">
        <w:rPr>
          <w:rFonts w:hint="eastAsia"/>
          <w:sz w:val="20"/>
          <w:szCs w:val="20"/>
        </w:rPr>
        <w:t>』を</w:t>
      </w:r>
      <w:r w:rsidR="009658C8" w:rsidRPr="0085790D">
        <w:rPr>
          <w:rFonts w:hint="eastAsia"/>
          <w:sz w:val="20"/>
          <w:szCs w:val="20"/>
        </w:rPr>
        <w:t>丹念に読み解いていけば、</w:t>
      </w:r>
      <w:r w:rsidR="00BE797A" w:rsidRPr="0085790D">
        <w:rPr>
          <w:rFonts w:hint="eastAsia"/>
          <w:sz w:val="20"/>
          <w:szCs w:val="20"/>
        </w:rPr>
        <w:t>当時の「</w:t>
      </w:r>
      <w:r w:rsidR="009658C8" w:rsidRPr="0085790D">
        <w:rPr>
          <w:rFonts w:hint="eastAsia"/>
          <w:sz w:val="20"/>
          <w:szCs w:val="20"/>
        </w:rPr>
        <w:t>刈る</w:t>
      </w:r>
      <w:r w:rsidR="00BE797A" w:rsidRPr="0085790D">
        <w:rPr>
          <w:rFonts w:hint="eastAsia"/>
          <w:sz w:val="20"/>
          <w:szCs w:val="20"/>
        </w:rPr>
        <w:t>」</w:t>
      </w:r>
      <w:r w:rsidR="009658C8" w:rsidRPr="0085790D">
        <w:rPr>
          <w:rFonts w:hint="eastAsia"/>
          <w:sz w:val="20"/>
          <w:szCs w:val="20"/>
        </w:rPr>
        <w:t>という労働が</w:t>
      </w:r>
      <w:r w:rsidRPr="0085790D">
        <w:rPr>
          <w:rFonts w:hint="eastAsia"/>
          <w:sz w:val="20"/>
          <w:szCs w:val="20"/>
        </w:rPr>
        <w:t>理解でき</w:t>
      </w:r>
      <w:r w:rsidR="00EE2F8C" w:rsidRPr="0085790D">
        <w:rPr>
          <w:rFonts w:hint="eastAsia"/>
          <w:sz w:val="20"/>
          <w:szCs w:val="20"/>
        </w:rPr>
        <w:t>ます</w:t>
      </w:r>
      <w:r w:rsidR="009658C8" w:rsidRPr="0085790D">
        <w:rPr>
          <w:rFonts w:hint="eastAsia"/>
          <w:sz w:val="20"/>
          <w:szCs w:val="20"/>
        </w:rPr>
        <w:t>。</w:t>
      </w:r>
      <w:r w:rsidRPr="0085790D">
        <w:rPr>
          <w:rFonts w:hint="eastAsia"/>
          <w:sz w:val="20"/>
          <w:szCs w:val="20"/>
        </w:rPr>
        <w:t>農業における</w:t>
      </w:r>
      <w:r w:rsidR="001C46D9" w:rsidRPr="0085790D">
        <w:rPr>
          <w:rFonts w:hint="eastAsia"/>
          <w:sz w:val="20"/>
          <w:szCs w:val="20"/>
        </w:rPr>
        <w:t>最も重要な</w:t>
      </w:r>
      <w:r w:rsidR="009658C8" w:rsidRPr="0085790D">
        <w:rPr>
          <w:rFonts w:hint="eastAsia"/>
          <w:sz w:val="20"/>
          <w:szCs w:val="20"/>
        </w:rPr>
        <w:t>祭りは</w:t>
      </w:r>
      <w:r w:rsidR="00136AE7" w:rsidRPr="0085790D">
        <w:rPr>
          <w:rFonts w:hint="eastAsia"/>
          <w:sz w:val="20"/>
          <w:szCs w:val="20"/>
        </w:rPr>
        <w:t>大嘗祭です。</w:t>
      </w:r>
      <w:r w:rsidR="009658C8" w:rsidRPr="0085790D">
        <w:rPr>
          <w:rFonts w:hint="eastAsia"/>
          <w:sz w:val="20"/>
          <w:szCs w:val="20"/>
        </w:rPr>
        <w:t>天皇</w:t>
      </w:r>
      <w:r w:rsidR="005654BB">
        <w:rPr>
          <w:rFonts w:hint="eastAsia"/>
          <w:sz w:val="20"/>
          <w:szCs w:val="20"/>
        </w:rPr>
        <w:t>が</w:t>
      </w:r>
      <w:r w:rsidR="005165E9" w:rsidRPr="0085790D">
        <w:rPr>
          <w:rFonts w:hint="eastAsia"/>
          <w:sz w:val="20"/>
          <w:szCs w:val="20"/>
        </w:rPr>
        <w:t>即位儀礼</w:t>
      </w:r>
      <w:r w:rsidR="005654BB">
        <w:rPr>
          <w:rFonts w:hint="eastAsia"/>
          <w:sz w:val="20"/>
          <w:szCs w:val="20"/>
        </w:rPr>
        <w:t>を行う</w:t>
      </w:r>
      <w:r w:rsidR="005165E9" w:rsidRPr="0085790D">
        <w:rPr>
          <w:rFonts w:hint="eastAsia"/>
          <w:sz w:val="20"/>
          <w:szCs w:val="20"/>
        </w:rPr>
        <w:t>際に</w:t>
      </w:r>
      <w:r w:rsidR="00136AE7" w:rsidRPr="0085790D">
        <w:rPr>
          <w:rFonts w:hint="eastAsia"/>
          <w:sz w:val="20"/>
          <w:szCs w:val="20"/>
        </w:rPr>
        <w:t>仮設の建物を造り、</w:t>
      </w:r>
      <w:r w:rsidR="00EE2F8C" w:rsidRPr="0085790D">
        <w:rPr>
          <w:rFonts w:hint="eastAsia"/>
          <w:sz w:val="20"/>
          <w:szCs w:val="20"/>
        </w:rPr>
        <w:t>天皇が</w:t>
      </w:r>
      <w:r w:rsidR="002017DA" w:rsidRPr="0085790D">
        <w:rPr>
          <w:rFonts w:hint="eastAsia"/>
          <w:sz w:val="20"/>
          <w:szCs w:val="20"/>
        </w:rPr>
        <w:t>神様に</w:t>
      </w:r>
      <w:r w:rsidR="00EE2F8C" w:rsidRPr="0085790D">
        <w:rPr>
          <w:rFonts w:hint="eastAsia"/>
          <w:sz w:val="20"/>
          <w:szCs w:val="20"/>
        </w:rPr>
        <w:t>お食事を差し上げ</w:t>
      </w:r>
      <w:r w:rsidR="00136AE7" w:rsidRPr="0085790D">
        <w:rPr>
          <w:rFonts w:hint="eastAsia"/>
          <w:sz w:val="20"/>
          <w:szCs w:val="20"/>
        </w:rPr>
        <w:t>ます。建物は</w:t>
      </w:r>
      <w:r w:rsidR="00EE2F8C" w:rsidRPr="0085790D">
        <w:rPr>
          <w:rFonts w:hint="eastAsia"/>
          <w:sz w:val="20"/>
          <w:szCs w:val="20"/>
        </w:rPr>
        <w:t>板葺でも瓦葺でもない</w:t>
      </w:r>
      <w:r w:rsidRPr="0085790D">
        <w:rPr>
          <w:rFonts w:hint="eastAsia"/>
          <w:sz w:val="20"/>
          <w:szCs w:val="20"/>
        </w:rPr>
        <w:t>草葺</w:t>
      </w:r>
      <w:r w:rsidR="000302A5" w:rsidRPr="0085790D">
        <w:rPr>
          <w:rFonts w:hint="eastAsia"/>
          <w:sz w:val="20"/>
          <w:szCs w:val="20"/>
        </w:rPr>
        <w:t>、</w:t>
      </w:r>
      <w:r w:rsidR="00EE2F8C" w:rsidRPr="0085790D">
        <w:rPr>
          <w:rFonts w:hint="eastAsia"/>
          <w:sz w:val="20"/>
          <w:szCs w:val="20"/>
        </w:rPr>
        <w:t>すなわち茅葺です。</w:t>
      </w:r>
    </w:p>
    <w:p w14:paraId="6246B38B" w14:textId="1387D7F3" w:rsidR="001C46D9" w:rsidRPr="0085790D" w:rsidRDefault="00AC63F4" w:rsidP="004B0935">
      <w:pPr>
        <w:spacing w:line="0" w:lineRule="atLeast"/>
        <w:ind w:firstLineChars="100" w:firstLine="200"/>
        <w:rPr>
          <w:sz w:val="20"/>
          <w:szCs w:val="20"/>
        </w:rPr>
      </w:pPr>
      <w:r w:rsidRPr="0085790D">
        <w:rPr>
          <w:rFonts w:hint="eastAsia"/>
          <w:sz w:val="20"/>
          <w:szCs w:val="20"/>
        </w:rPr>
        <w:t>ここで、草刈りを詠んだ万葉</w:t>
      </w:r>
      <w:r w:rsidR="00EE2F8C" w:rsidRPr="0085790D">
        <w:rPr>
          <w:rFonts w:hint="eastAsia"/>
          <w:sz w:val="20"/>
          <w:szCs w:val="20"/>
        </w:rPr>
        <w:t>歌を紹介しましょう。「この岡に　草刈る</w:t>
      </w:r>
      <w:r w:rsidR="000F4C64" w:rsidRPr="0085790D">
        <w:rPr>
          <w:sz w:val="20"/>
          <w:szCs w:val="20"/>
        </w:rPr>
        <w:ruby>
          <w:rubyPr>
            <w:rubyAlign w:val="distributeSpace"/>
            <w:hps w:val="8"/>
            <w:hpsRaise w:val="20"/>
            <w:hpsBaseText w:val="20"/>
            <w:lid w:val="ja-JP"/>
          </w:rubyPr>
          <w:rt>
            <w:r w:rsidR="000F4C64" w:rsidRPr="0085790D">
              <w:rPr>
                <w:rFonts w:ascii="メイリオ" w:hAnsi="メイリオ" w:hint="eastAsia"/>
                <w:sz w:val="8"/>
                <w:szCs w:val="20"/>
              </w:rPr>
              <w:t>わらは</w:t>
            </w:r>
          </w:rt>
          <w:rubyBase>
            <w:r w:rsidR="000F4C64" w:rsidRPr="0085790D">
              <w:rPr>
                <w:rFonts w:hint="eastAsia"/>
                <w:sz w:val="20"/>
                <w:szCs w:val="20"/>
              </w:rPr>
              <w:t>童</w:t>
            </w:r>
          </w:rubyBase>
        </w:ruby>
      </w:r>
      <w:r w:rsidR="00EE2F8C" w:rsidRPr="0085790D">
        <w:rPr>
          <w:rFonts w:hint="eastAsia"/>
          <w:sz w:val="20"/>
          <w:szCs w:val="20"/>
        </w:rPr>
        <w:t xml:space="preserve">　な</w:t>
      </w:r>
      <w:r w:rsidR="000F4C64" w:rsidRPr="0085790D">
        <w:rPr>
          <w:sz w:val="20"/>
          <w:szCs w:val="20"/>
        </w:rPr>
        <w:ruby>
          <w:rubyPr>
            <w:rubyAlign w:val="distributeSpace"/>
            <w:hps w:val="8"/>
            <w:hpsRaise w:val="20"/>
            <w:hpsBaseText w:val="20"/>
            <w:lid w:val="ja-JP"/>
          </w:rubyPr>
          <w:rt>
            <w:r w:rsidR="000F4C64" w:rsidRPr="0085790D">
              <w:rPr>
                <w:rFonts w:ascii="メイリオ" w:hAnsi="メイリオ" w:hint="eastAsia"/>
                <w:sz w:val="8"/>
                <w:szCs w:val="20"/>
              </w:rPr>
              <w:t>しか</w:t>
            </w:r>
          </w:rt>
          <w:rubyBase>
            <w:r w:rsidR="000F4C64" w:rsidRPr="0085790D">
              <w:rPr>
                <w:rFonts w:hint="eastAsia"/>
                <w:sz w:val="20"/>
                <w:szCs w:val="20"/>
              </w:rPr>
              <w:t>然</w:t>
            </w:r>
          </w:rubyBase>
        </w:ruby>
      </w:r>
      <w:r w:rsidR="00EE2F8C" w:rsidRPr="0085790D">
        <w:rPr>
          <w:rFonts w:hint="eastAsia"/>
          <w:sz w:val="20"/>
          <w:szCs w:val="20"/>
        </w:rPr>
        <w:t>刈りそね　ありつつも　君が来まさむ　み</w:t>
      </w:r>
      <w:r w:rsidR="000F4C64" w:rsidRPr="0085790D">
        <w:rPr>
          <w:sz w:val="20"/>
          <w:szCs w:val="20"/>
        </w:rPr>
        <w:ruby>
          <w:rubyPr>
            <w:rubyAlign w:val="distributeSpace"/>
            <w:hps w:val="8"/>
            <w:hpsRaise w:val="20"/>
            <w:hpsBaseText w:val="20"/>
            <w:lid w:val="ja-JP"/>
          </w:rubyPr>
          <w:rt>
            <w:r w:rsidR="000F4C64" w:rsidRPr="0085790D">
              <w:rPr>
                <w:rFonts w:ascii="メイリオ" w:hAnsi="メイリオ" w:hint="eastAsia"/>
                <w:sz w:val="8"/>
                <w:szCs w:val="20"/>
              </w:rPr>
              <w:t>ま</w:t>
            </w:r>
          </w:rt>
          <w:rubyBase>
            <w:r w:rsidR="000F4C64" w:rsidRPr="0085790D">
              <w:rPr>
                <w:rFonts w:hint="eastAsia"/>
                <w:sz w:val="20"/>
                <w:szCs w:val="20"/>
              </w:rPr>
              <w:t>馬</w:t>
            </w:r>
          </w:rubyBase>
        </w:ruby>
      </w:r>
      <w:r w:rsidR="00EE2F8C" w:rsidRPr="0085790D">
        <w:rPr>
          <w:rFonts w:hint="eastAsia"/>
          <w:sz w:val="20"/>
          <w:szCs w:val="20"/>
        </w:rPr>
        <w:t>草にせむ」（</w:t>
      </w:r>
      <w:r w:rsidR="00555983" w:rsidRPr="0085790D">
        <w:rPr>
          <w:rFonts w:hint="eastAsia"/>
          <w:sz w:val="20"/>
          <w:szCs w:val="20"/>
        </w:rPr>
        <w:t>この</w:t>
      </w:r>
      <w:r w:rsidR="007C3DD0" w:rsidRPr="0085790D">
        <w:rPr>
          <w:rFonts w:hint="eastAsia"/>
          <w:sz w:val="20"/>
          <w:szCs w:val="20"/>
        </w:rPr>
        <w:t>岡</w:t>
      </w:r>
      <w:r w:rsidR="00555983" w:rsidRPr="0085790D">
        <w:rPr>
          <w:rFonts w:hint="eastAsia"/>
          <w:sz w:val="20"/>
          <w:szCs w:val="20"/>
        </w:rPr>
        <w:t>で草を刈っているこども</w:t>
      </w:r>
      <w:r w:rsidR="00DE34BF" w:rsidRPr="0085790D">
        <w:rPr>
          <w:rFonts w:hint="eastAsia"/>
          <w:sz w:val="20"/>
          <w:szCs w:val="20"/>
        </w:rPr>
        <w:t>たち</w:t>
      </w:r>
      <w:r w:rsidR="00555983" w:rsidRPr="0085790D">
        <w:rPr>
          <w:rFonts w:hint="eastAsia"/>
          <w:sz w:val="20"/>
          <w:szCs w:val="20"/>
        </w:rPr>
        <w:t>よ、</w:t>
      </w:r>
      <w:r w:rsidR="007C3DD0" w:rsidRPr="0085790D">
        <w:rPr>
          <w:rFonts w:hint="eastAsia"/>
          <w:sz w:val="20"/>
          <w:szCs w:val="20"/>
        </w:rPr>
        <w:t>そんなに</w:t>
      </w:r>
      <w:r w:rsidR="00DE34BF" w:rsidRPr="0085790D">
        <w:rPr>
          <w:rFonts w:hint="eastAsia"/>
          <w:sz w:val="20"/>
          <w:szCs w:val="20"/>
        </w:rPr>
        <w:t>たくさん</w:t>
      </w:r>
      <w:r w:rsidR="00555983" w:rsidRPr="0085790D">
        <w:rPr>
          <w:rFonts w:hint="eastAsia"/>
          <w:sz w:val="20"/>
          <w:szCs w:val="20"/>
        </w:rPr>
        <w:t>刈らないで。このままにしておいてあの方の馬草</w:t>
      </w:r>
      <w:r w:rsidR="007C3DD0" w:rsidRPr="0085790D">
        <w:rPr>
          <w:rFonts w:hint="eastAsia"/>
          <w:sz w:val="20"/>
          <w:szCs w:val="20"/>
        </w:rPr>
        <w:t>にしましょう</w:t>
      </w:r>
      <w:r w:rsidR="001C46D9" w:rsidRPr="0085790D">
        <w:rPr>
          <w:rFonts w:hint="eastAsia"/>
          <w:sz w:val="20"/>
          <w:szCs w:val="20"/>
        </w:rPr>
        <w:t>）</w:t>
      </w:r>
      <w:r w:rsidR="00720976" w:rsidRPr="0085790D">
        <w:rPr>
          <w:rFonts w:hint="eastAsia"/>
          <w:sz w:val="20"/>
          <w:szCs w:val="20"/>
        </w:rPr>
        <w:t>。</w:t>
      </w:r>
      <w:r w:rsidR="000F4C64" w:rsidRPr="0085790D">
        <w:rPr>
          <w:rFonts w:hint="eastAsia"/>
          <w:sz w:val="20"/>
          <w:szCs w:val="20"/>
        </w:rPr>
        <w:t>「</w:t>
      </w:r>
      <w:r w:rsidR="000F4C64" w:rsidRPr="0085790D">
        <w:rPr>
          <w:sz w:val="20"/>
          <w:szCs w:val="20"/>
        </w:rPr>
        <w:ruby>
          <w:rubyPr>
            <w:rubyAlign w:val="distributeSpace"/>
            <w:hps w:val="8"/>
            <w:hpsRaise w:val="20"/>
            <w:hpsBaseText w:val="20"/>
            <w:lid w:val="ja-JP"/>
          </w:rubyPr>
          <w:rt>
            <w:r w:rsidR="000F4C64" w:rsidRPr="0085790D">
              <w:rPr>
                <w:rFonts w:ascii="メイリオ" w:hAnsi="メイリオ" w:hint="eastAsia"/>
                <w:sz w:val="8"/>
                <w:szCs w:val="20"/>
              </w:rPr>
              <w:t>わ</w:t>
            </w:r>
          </w:rt>
          <w:rubyBase>
            <w:r w:rsidR="000F4C64" w:rsidRPr="0085790D">
              <w:rPr>
                <w:rFonts w:hint="eastAsia"/>
                <w:sz w:val="20"/>
                <w:szCs w:val="20"/>
              </w:rPr>
              <w:t>我</w:t>
            </w:r>
          </w:rubyBase>
        </w:ruby>
      </w:r>
      <w:r w:rsidR="000F4C64" w:rsidRPr="0085790D">
        <w:rPr>
          <w:rFonts w:hint="eastAsia"/>
          <w:sz w:val="20"/>
          <w:szCs w:val="20"/>
        </w:rPr>
        <w:t>が</w:t>
      </w:r>
      <w:r w:rsidR="000F4C64" w:rsidRPr="0085790D">
        <w:rPr>
          <w:sz w:val="20"/>
          <w:szCs w:val="20"/>
        </w:rPr>
        <w:ruby>
          <w:rubyPr>
            <w:rubyAlign w:val="distributeSpace"/>
            <w:hps w:val="8"/>
            <w:hpsRaise w:val="20"/>
            <w:hpsBaseText w:val="20"/>
            <w:lid w:val="ja-JP"/>
          </w:rubyPr>
          <w:rt>
            <w:r w:rsidR="000F4C64" w:rsidRPr="0085790D">
              <w:rPr>
                <w:rFonts w:ascii="メイリオ" w:hAnsi="メイリオ" w:hint="eastAsia"/>
                <w:sz w:val="8"/>
                <w:szCs w:val="20"/>
              </w:rPr>
              <w:t>せこ</w:t>
            </w:r>
          </w:rt>
          <w:rubyBase>
            <w:r w:rsidR="000F4C64" w:rsidRPr="0085790D">
              <w:rPr>
                <w:rFonts w:hint="eastAsia"/>
                <w:sz w:val="20"/>
                <w:szCs w:val="20"/>
              </w:rPr>
              <w:t>背子</w:t>
            </w:r>
          </w:rubyBase>
        </w:ruby>
      </w:r>
      <w:r w:rsidR="000F4C64" w:rsidRPr="0085790D">
        <w:rPr>
          <w:rFonts w:hint="eastAsia"/>
          <w:sz w:val="20"/>
          <w:szCs w:val="20"/>
        </w:rPr>
        <w:t xml:space="preserve">に　</w:t>
      </w:r>
      <w:r w:rsidR="000F4C64" w:rsidRPr="0085790D">
        <w:rPr>
          <w:sz w:val="20"/>
          <w:szCs w:val="20"/>
        </w:rPr>
        <w:ruby>
          <w:rubyPr>
            <w:rubyAlign w:val="distributeSpace"/>
            <w:hps w:val="8"/>
            <w:hpsRaise w:val="20"/>
            <w:hpsBaseText w:val="20"/>
            <w:lid w:val="ja-JP"/>
          </w:rubyPr>
          <w:rt>
            <w:r w:rsidR="000F4C64" w:rsidRPr="0085790D">
              <w:rPr>
                <w:rFonts w:ascii="メイリオ" w:hAnsi="メイリオ" w:hint="eastAsia"/>
                <w:sz w:val="8"/>
                <w:szCs w:val="20"/>
              </w:rPr>
              <w:t>あ</w:t>
            </w:r>
          </w:rt>
          <w:rubyBase>
            <w:r w:rsidR="000F4C64" w:rsidRPr="0085790D">
              <w:rPr>
                <w:rFonts w:hint="eastAsia"/>
                <w:sz w:val="20"/>
                <w:szCs w:val="20"/>
              </w:rPr>
              <w:t>我</w:t>
            </w:r>
          </w:rubyBase>
        </w:ruby>
      </w:r>
      <w:r w:rsidR="000F4C64" w:rsidRPr="0085790D">
        <w:rPr>
          <w:rFonts w:hint="eastAsia"/>
          <w:sz w:val="20"/>
          <w:szCs w:val="20"/>
        </w:rPr>
        <w:t>が恋ふらくは　夏草の　刈り</w:t>
      </w:r>
      <w:r w:rsidR="000F4C64" w:rsidRPr="0085790D">
        <w:rPr>
          <w:sz w:val="20"/>
          <w:szCs w:val="20"/>
        </w:rPr>
        <w:ruby>
          <w:rubyPr>
            <w:rubyAlign w:val="distributeSpace"/>
            <w:hps w:val="8"/>
            <w:hpsRaise w:val="20"/>
            <w:hpsBaseText w:val="20"/>
            <w:lid w:val="ja-JP"/>
          </w:rubyPr>
          <w:rt>
            <w:r w:rsidR="000F4C64" w:rsidRPr="0085790D">
              <w:rPr>
                <w:rFonts w:ascii="メイリオ" w:hAnsi="メイリオ" w:hint="eastAsia"/>
                <w:sz w:val="8"/>
                <w:szCs w:val="20"/>
              </w:rPr>
              <w:t>そ</w:t>
            </w:r>
          </w:rt>
          <w:rubyBase>
            <w:r w:rsidR="000F4C64" w:rsidRPr="0085790D">
              <w:rPr>
                <w:rFonts w:hint="eastAsia"/>
                <w:sz w:val="20"/>
                <w:szCs w:val="20"/>
              </w:rPr>
              <w:t>除</w:t>
            </w:r>
          </w:rubyBase>
        </w:ruby>
      </w:r>
      <w:r w:rsidR="000F4C64" w:rsidRPr="0085790D">
        <w:rPr>
          <w:rFonts w:hint="eastAsia"/>
          <w:sz w:val="20"/>
          <w:szCs w:val="20"/>
        </w:rPr>
        <w:t xml:space="preserve">くれども　</w:t>
      </w:r>
      <w:r w:rsidR="000F4C64" w:rsidRPr="0085790D">
        <w:rPr>
          <w:sz w:val="20"/>
          <w:szCs w:val="20"/>
        </w:rPr>
        <w:ruby>
          <w:rubyPr>
            <w:rubyAlign w:val="distributeSpace"/>
            <w:hps w:val="8"/>
            <w:hpsRaise w:val="20"/>
            <w:hpsBaseText w:val="20"/>
            <w:lid w:val="ja-JP"/>
          </w:rubyPr>
          <w:rt>
            <w:r w:rsidR="000F4C64" w:rsidRPr="0085790D">
              <w:rPr>
                <w:rFonts w:ascii="メイリオ" w:hAnsi="メイリオ" w:hint="eastAsia"/>
                <w:sz w:val="8"/>
                <w:szCs w:val="20"/>
              </w:rPr>
              <w:t>お</w:t>
            </w:r>
          </w:rt>
          <w:rubyBase>
            <w:r w:rsidR="000F4C64" w:rsidRPr="0085790D">
              <w:rPr>
                <w:rFonts w:hint="eastAsia"/>
                <w:sz w:val="20"/>
                <w:szCs w:val="20"/>
              </w:rPr>
              <w:t>生</w:t>
            </w:r>
          </w:rubyBase>
        </w:ruby>
      </w:r>
      <w:r w:rsidR="000F4C64" w:rsidRPr="0085790D">
        <w:rPr>
          <w:rFonts w:hint="eastAsia"/>
          <w:sz w:val="20"/>
          <w:szCs w:val="20"/>
        </w:rPr>
        <w:t>ひ</w:t>
      </w:r>
      <w:r w:rsidR="000F4C64" w:rsidRPr="0085790D">
        <w:rPr>
          <w:sz w:val="20"/>
          <w:szCs w:val="20"/>
        </w:rPr>
        <w:ruby>
          <w:rubyPr>
            <w:rubyAlign w:val="distributeSpace"/>
            <w:hps w:val="8"/>
            <w:hpsRaise w:val="20"/>
            <w:hpsBaseText w:val="20"/>
            <w:lid w:val="ja-JP"/>
          </w:rubyPr>
          <w:rt>
            <w:r w:rsidR="000F4C64" w:rsidRPr="0085790D">
              <w:rPr>
                <w:rFonts w:ascii="メイリオ" w:hAnsi="メイリオ" w:hint="eastAsia"/>
                <w:sz w:val="8"/>
                <w:szCs w:val="20"/>
              </w:rPr>
              <w:t>し</w:t>
            </w:r>
          </w:rt>
          <w:rubyBase>
            <w:r w:rsidR="000F4C64" w:rsidRPr="0085790D">
              <w:rPr>
                <w:rFonts w:hint="eastAsia"/>
                <w:sz w:val="20"/>
                <w:szCs w:val="20"/>
              </w:rPr>
              <w:t>及</w:t>
            </w:r>
          </w:rubyBase>
        </w:ruby>
      </w:r>
      <w:r w:rsidR="000F4C64" w:rsidRPr="0085790D">
        <w:rPr>
          <w:rFonts w:hint="eastAsia"/>
          <w:sz w:val="20"/>
          <w:szCs w:val="20"/>
        </w:rPr>
        <w:t>くごとし」</w:t>
      </w:r>
      <w:r w:rsidR="001C46D9" w:rsidRPr="0085790D">
        <w:rPr>
          <w:rFonts w:hint="eastAsia"/>
          <w:sz w:val="20"/>
          <w:szCs w:val="20"/>
        </w:rPr>
        <w:t>（</w:t>
      </w:r>
      <w:r w:rsidR="00720976" w:rsidRPr="0085790D">
        <w:rPr>
          <w:rFonts w:hint="eastAsia"/>
          <w:sz w:val="20"/>
          <w:szCs w:val="20"/>
        </w:rPr>
        <w:t>私が夫を恋しく思う気持ちは</w:t>
      </w:r>
      <w:r w:rsidR="007F284F">
        <w:rPr>
          <w:rFonts w:hint="eastAsia"/>
          <w:sz w:val="20"/>
          <w:szCs w:val="20"/>
        </w:rPr>
        <w:t>、</w:t>
      </w:r>
      <w:r w:rsidR="00720976" w:rsidRPr="0085790D">
        <w:rPr>
          <w:rFonts w:hint="eastAsia"/>
          <w:sz w:val="20"/>
          <w:szCs w:val="20"/>
        </w:rPr>
        <w:t>刈っても刈っても生えてくる夏草のようだ</w:t>
      </w:r>
      <w:r w:rsidR="001C46D9" w:rsidRPr="0085790D">
        <w:rPr>
          <w:rFonts w:hint="eastAsia"/>
          <w:sz w:val="20"/>
          <w:szCs w:val="20"/>
        </w:rPr>
        <w:t>）</w:t>
      </w:r>
      <w:r w:rsidR="00A64D9D" w:rsidRPr="0085790D">
        <w:rPr>
          <w:rFonts w:hint="eastAsia"/>
          <w:sz w:val="20"/>
          <w:szCs w:val="20"/>
        </w:rPr>
        <w:t>。</w:t>
      </w:r>
    </w:p>
    <w:p w14:paraId="3A577720" w14:textId="50034964" w:rsidR="00912BC1" w:rsidRPr="0085790D" w:rsidRDefault="00C9464B" w:rsidP="004B0935">
      <w:pPr>
        <w:spacing w:line="0" w:lineRule="atLeast"/>
        <w:ind w:firstLineChars="100" w:firstLine="200"/>
        <w:rPr>
          <w:sz w:val="20"/>
          <w:szCs w:val="20"/>
        </w:rPr>
      </w:pPr>
      <w:r w:rsidRPr="0085790D">
        <w:rPr>
          <w:rFonts w:hint="eastAsia"/>
          <w:sz w:val="20"/>
          <w:szCs w:val="20"/>
        </w:rPr>
        <w:t>太上天皇や額田王の歌には</w:t>
      </w:r>
      <w:r w:rsidR="00912BC1" w:rsidRPr="0085790D">
        <w:rPr>
          <w:sz w:val="20"/>
          <w:szCs w:val="20"/>
        </w:rPr>
        <w:ruby>
          <w:rubyPr>
            <w:rubyAlign w:val="distributeSpace"/>
            <w:hps w:val="8"/>
            <w:hpsRaise w:val="20"/>
            <w:hpsBaseText w:val="20"/>
            <w:lid w:val="ja-JP"/>
          </w:rubyPr>
          <w:rt>
            <w:r w:rsidR="00912BC1" w:rsidRPr="0085790D">
              <w:rPr>
                <w:rFonts w:ascii="メイリオ" w:hAnsi="メイリオ" w:hint="eastAsia"/>
                <w:sz w:val="8"/>
                <w:szCs w:val="20"/>
              </w:rPr>
              <w:t>かりほ</w:t>
            </w:r>
          </w:rt>
          <w:rubyBase>
            <w:r w:rsidR="00912BC1" w:rsidRPr="0085790D">
              <w:rPr>
                <w:rFonts w:hint="eastAsia"/>
                <w:sz w:val="20"/>
                <w:szCs w:val="20"/>
              </w:rPr>
              <w:t>仮廬</w:t>
            </w:r>
          </w:rubyBase>
        </w:ruby>
      </w:r>
      <w:r w:rsidR="00FB66E3" w:rsidRPr="0085790D">
        <w:rPr>
          <w:rFonts w:hint="eastAsia"/>
          <w:sz w:val="20"/>
          <w:szCs w:val="20"/>
        </w:rPr>
        <w:t>（</w:t>
      </w:r>
      <w:r w:rsidRPr="0085790D">
        <w:rPr>
          <w:rFonts w:hint="eastAsia"/>
          <w:sz w:val="20"/>
          <w:szCs w:val="20"/>
        </w:rPr>
        <w:t>茅葺</w:t>
      </w:r>
      <w:r w:rsidR="00912BC1" w:rsidRPr="0085790D">
        <w:rPr>
          <w:rFonts w:hint="eastAsia"/>
          <w:sz w:val="20"/>
          <w:szCs w:val="20"/>
        </w:rPr>
        <w:t>製の</w:t>
      </w:r>
      <w:r w:rsidRPr="0085790D">
        <w:rPr>
          <w:rFonts w:hint="eastAsia"/>
          <w:sz w:val="20"/>
          <w:szCs w:val="20"/>
        </w:rPr>
        <w:t>仮の建物</w:t>
      </w:r>
      <w:r w:rsidR="00FB66E3" w:rsidRPr="0085790D">
        <w:rPr>
          <w:rFonts w:hint="eastAsia"/>
          <w:sz w:val="20"/>
          <w:szCs w:val="20"/>
        </w:rPr>
        <w:t>）が詠まれています</w:t>
      </w:r>
      <w:r w:rsidRPr="0085790D">
        <w:rPr>
          <w:rFonts w:hint="eastAsia"/>
          <w:sz w:val="20"/>
          <w:szCs w:val="20"/>
        </w:rPr>
        <w:t>。</w:t>
      </w:r>
      <w:r w:rsidR="0098611C" w:rsidRPr="0085790D">
        <w:rPr>
          <w:rFonts w:hint="eastAsia"/>
          <w:sz w:val="20"/>
          <w:szCs w:val="20"/>
        </w:rPr>
        <w:t>聖武天皇と元正太上</w:t>
      </w:r>
      <w:r w:rsidRPr="0085790D">
        <w:rPr>
          <w:rFonts w:hint="eastAsia"/>
          <w:sz w:val="20"/>
          <w:szCs w:val="20"/>
        </w:rPr>
        <w:t>天皇</w:t>
      </w:r>
      <w:r w:rsidR="00912BC1" w:rsidRPr="0085790D">
        <w:rPr>
          <w:rFonts w:hint="eastAsia"/>
          <w:sz w:val="20"/>
          <w:szCs w:val="20"/>
        </w:rPr>
        <w:t>に用意された</w:t>
      </w:r>
      <w:r w:rsidR="0098611C" w:rsidRPr="0085790D">
        <w:rPr>
          <w:rFonts w:hint="eastAsia"/>
          <w:sz w:val="20"/>
          <w:szCs w:val="20"/>
        </w:rPr>
        <w:t>仮の</w:t>
      </w:r>
      <w:r w:rsidRPr="0085790D">
        <w:rPr>
          <w:rFonts w:hint="eastAsia"/>
          <w:sz w:val="20"/>
          <w:szCs w:val="20"/>
        </w:rPr>
        <w:t>行宮はススキの穂が下に垂れるような秋らしい演出が施されていました。</w:t>
      </w:r>
    </w:p>
    <w:p w14:paraId="35A6B783" w14:textId="15C72EFF" w:rsidR="00C9464B" w:rsidRPr="0085790D" w:rsidRDefault="007D0081" w:rsidP="004B0935">
      <w:pPr>
        <w:spacing w:line="0" w:lineRule="atLeast"/>
        <w:ind w:firstLineChars="100" w:firstLine="200"/>
        <w:rPr>
          <w:sz w:val="20"/>
          <w:szCs w:val="20"/>
        </w:rPr>
      </w:pPr>
      <w:r w:rsidRPr="0085790D">
        <w:rPr>
          <w:rFonts w:hint="eastAsia"/>
          <w:sz w:val="20"/>
          <w:szCs w:val="20"/>
        </w:rPr>
        <w:t>一方、農業用</w:t>
      </w:r>
      <w:r w:rsidR="00912BC1" w:rsidRPr="0085790D">
        <w:rPr>
          <w:rFonts w:hint="eastAsia"/>
          <w:sz w:val="20"/>
          <w:szCs w:val="20"/>
        </w:rPr>
        <w:t>の仮廬は稲の盗難</w:t>
      </w:r>
      <w:r w:rsidR="005F10D3">
        <w:rPr>
          <w:rFonts w:hint="eastAsia"/>
          <w:sz w:val="20"/>
          <w:szCs w:val="20"/>
        </w:rPr>
        <w:t>や猪や鹿</w:t>
      </w:r>
      <w:r w:rsidR="00BD1F82" w:rsidRPr="0085790D">
        <w:rPr>
          <w:rFonts w:hint="eastAsia"/>
          <w:sz w:val="20"/>
          <w:szCs w:val="20"/>
        </w:rPr>
        <w:t>などの獣害防止</w:t>
      </w:r>
      <w:r w:rsidR="005F10D3">
        <w:rPr>
          <w:rFonts w:hint="eastAsia"/>
          <w:sz w:val="20"/>
          <w:szCs w:val="20"/>
        </w:rPr>
        <w:t>用</w:t>
      </w:r>
      <w:r w:rsidRPr="0085790D">
        <w:rPr>
          <w:rFonts w:hint="eastAsia"/>
          <w:sz w:val="20"/>
          <w:szCs w:val="20"/>
        </w:rPr>
        <w:t>に作られました</w:t>
      </w:r>
      <w:r w:rsidR="00912BC1" w:rsidRPr="0085790D">
        <w:rPr>
          <w:rFonts w:hint="eastAsia"/>
          <w:sz w:val="20"/>
          <w:szCs w:val="20"/>
        </w:rPr>
        <w:t>。</w:t>
      </w:r>
      <w:r w:rsidR="000302A5" w:rsidRPr="0085790D">
        <w:rPr>
          <w:rFonts w:hint="eastAsia"/>
          <w:sz w:val="20"/>
          <w:szCs w:val="20"/>
        </w:rPr>
        <w:t>人々は</w:t>
      </w:r>
      <w:r w:rsidR="00BD1F82" w:rsidRPr="0085790D">
        <w:rPr>
          <w:rFonts w:hint="eastAsia"/>
          <w:sz w:val="20"/>
          <w:szCs w:val="20"/>
        </w:rPr>
        <w:t>田植えの時期</w:t>
      </w:r>
      <w:r w:rsidR="003E1DFD" w:rsidRPr="0085790D">
        <w:rPr>
          <w:rFonts w:hint="eastAsia"/>
          <w:sz w:val="20"/>
          <w:szCs w:val="20"/>
        </w:rPr>
        <w:t>に仮廬を建て、</w:t>
      </w:r>
      <w:r w:rsidR="00BD1F82" w:rsidRPr="0085790D">
        <w:rPr>
          <w:rFonts w:hint="eastAsia"/>
          <w:sz w:val="20"/>
          <w:szCs w:val="20"/>
        </w:rPr>
        <w:t>収穫時期には</w:t>
      </w:r>
      <w:r w:rsidR="005F10D3" w:rsidRPr="0085790D">
        <w:rPr>
          <w:rFonts w:hint="eastAsia"/>
          <w:sz w:val="20"/>
          <w:szCs w:val="20"/>
        </w:rPr>
        <w:t>仮廬</w:t>
      </w:r>
      <w:r w:rsidR="005F10D3">
        <w:rPr>
          <w:rFonts w:hint="eastAsia"/>
          <w:sz w:val="20"/>
          <w:szCs w:val="20"/>
        </w:rPr>
        <w:t>に</w:t>
      </w:r>
      <w:r w:rsidR="00BD1F82" w:rsidRPr="0085790D">
        <w:rPr>
          <w:rFonts w:hint="eastAsia"/>
          <w:sz w:val="20"/>
          <w:szCs w:val="20"/>
        </w:rPr>
        <w:t>寝泊まり</w:t>
      </w:r>
      <w:r w:rsidR="003E1DFD" w:rsidRPr="0085790D">
        <w:rPr>
          <w:rFonts w:hint="eastAsia"/>
          <w:sz w:val="20"/>
          <w:szCs w:val="20"/>
        </w:rPr>
        <w:t>しながら</w:t>
      </w:r>
      <w:r w:rsidR="0069615A" w:rsidRPr="0085790D">
        <w:rPr>
          <w:rFonts w:hint="eastAsia"/>
          <w:sz w:val="20"/>
          <w:szCs w:val="20"/>
        </w:rPr>
        <w:t>見張り</w:t>
      </w:r>
      <w:r w:rsidR="00D97534" w:rsidRPr="0085790D">
        <w:rPr>
          <w:rFonts w:hint="eastAsia"/>
          <w:sz w:val="20"/>
          <w:szCs w:val="20"/>
        </w:rPr>
        <w:t>と</w:t>
      </w:r>
      <w:r w:rsidR="00BD1F82" w:rsidRPr="0085790D">
        <w:rPr>
          <w:rFonts w:hint="eastAsia"/>
          <w:sz w:val="20"/>
          <w:szCs w:val="20"/>
        </w:rPr>
        <w:t>稲刈り</w:t>
      </w:r>
      <w:r w:rsidR="000302A5" w:rsidRPr="0085790D">
        <w:rPr>
          <w:rFonts w:hint="eastAsia"/>
          <w:sz w:val="20"/>
          <w:szCs w:val="20"/>
        </w:rPr>
        <w:t>に勤しみました</w:t>
      </w:r>
      <w:r w:rsidR="00BD1F82" w:rsidRPr="0085790D">
        <w:rPr>
          <w:rFonts w:hint="eastAsia"/>
          <w:sz w:val="20"/>
          <w:szCs w:val="20"/>
        </w:rPr>
        <w:t>。</w:t>
      </w:r>
      <w:r w:rsidR="006C7DAC" w:rsidRPr="0085790D">
        <w:rPr>
          <w:rFonts w:hint="eastAsia"/>
          <w:sz w:val="20"/>
          <w:szCs w:val="20"/>
        </w:rPr>
        <w:t>この状況を目にした天智天皇は「秋の田の　かりほの</w:t>
      </w:r>
      <w:r w:rsidR="006C7DAC" w:rsidRPr="0085790D">
        <w:rPr>
          <w:sz w:val="20"/>
          <w:szCs w:val="20"/>
        </w:rPr>
        <w:ruby>
          <w:rubyPr>
            <w:rubyAlign w:val="distributeSpace"/>
            <w:hps w:val="8"/>
            <w:hpsRaise w:val="20"/>
            <w:hpsBaseText w:val="20"/>
            <w:lid w:val="ja-JP"/>
          </w:rubyPr>
          <w:rt>
            <w:r w:rsidR="006C7DAC" w:rsidRPr="0085790D">
              <w:rPr>
                <w:rFonts w:ascii="メイリオ" w:hAnsi="メイリオ" w:hint="eastAsia"/>
                <w:sz w:val="8"/>
                <w:szCs w:val="20"/>
              </w:rPr>
              <w:t>いほ</w:t>
            </w:r>
          </w:rt>
          <w:rubyBase>
            <w:r w:rsidR="006C7DAC" w:rsidRPr="0085790D">
              <w:rPr>
                <w:rFonts w:hint="eastAsia"/>
                <w:sz w:val="20"/>
                <w:szCs w:val="20"/>
              </w:rPr>
              <w:t>庵</w:t>
            </w:r>
          </w:rubyBase>
        </w:ruby>
      </w:r>
      <w:r w:rsidR="006C7DAC" w:rsidRPr="0085790D">
        <w:rPr>
          <w:rFonts w:hint="eastAsia"/>
          <w:sz w:val="20"/>
          <w:szCs w:val="20"/>
        </w:rPr>
        <w:t>の　とまをあらみ　我が衣手は　露にぬれつつ」（</w:t>
      </w:r>
      <w:r w:rsidR="0069615A" w:rsidRPr="0085790D">
        <w:rPr>
          <w:rFonts w:hint="eastAsia"/>
          <w:sz w:val="20"/>
          <w:szCs w:val="20"/>
        </w:rPr>
        <w:t>仮廬の屋根</w:t>
      </w:r>
      <w:r w:rsidR="000302A5" w:rsidRPr="0085790D">
        <w:rPr>
          <w:rFonts w:hint="eastAsia"/>
          <w:sz w:val="20"/>
          <w:szCs w:val="20"/>
        </w:rPr>
        <w:t>の</w:t>
      </w:r>
      <w:r w:rsidR="0069615A" w:rsidRPr="0085790D">
        <w:rPr>
          <w:rFonts w:hint="eastAsia"/>
          <w:sz w:val="20"/>
          <w:szCs w:val="20"/>
        </w:rPr>
        <w:t>「とま」の目はとても粗いので、</w:t>
      </w:r>
      <w:r w:rsidR="00BC5EEF" w:rsidRPr="0085790D">
        <w:rPr>
          <w:rFonts w:hint="eastAsia"/>
          <w:sz w:val="20"/>
          <w:szCs w:val="20"/>
        </w:rPr>
        <w:t>私の袖は雨で</w:t>
      </w:r>
      <w:r w:rsidR="00AF1FF5" w:rsidRPr="0085790D">
        <w:rPr>
          <w:rFonts w:hint="eastAsia"/>
          <w:sz w:val="20"/>
          <w:szCs w:val="20"/>
        </w:rPr>
        <w:t>濡れてしまいました。</w:t>
      </w:r>
      <w:r w:rsidR="00870F0B" w:rsidRPr="0085790D">
        <w:rPr>
          <w:rFonts w:hint="eastAsia"/>
          <w:sz w:val="20"/>
          <w:szCs w:val="20"/>
        </w:rPr>
        <w:t>このような場所</w:t>
      </w:r>
      <w:r w:rsidR="0069615A" w:rsidRPr="0085790D">
        <w:rPr>
          <w:rFonts w:hint="eastAsia"/>
          <w:sz w:val="20"/>
          <w:szCs w:val="20"/>
        </w:rPr>
        <w:t>で</w:t>
      </w:r>
      <w:r w:rsidR="00AF1FF5" w:rsidRPr="0085790D">
        <w:rPr>
          <w:rFonts w:hint="eastAsia"/>
          <w:sz w:val="20"/>
          <w:szCs w:val="20"/>
        </w:rPr>
        <w:t>過ごすのは</w:t>
      </w:r>
      <w:r w:rsidR="0069615A" w:rsidRPr="0085790D">
        <w:rPr>
          <w:rFonts w:hint="eastAsia"/>
          <w:sz w:val="20"/>
          <w:szCs w:val="20"/>
        </w:rPr>
        <w:t>大変ですね）という慈悲の</w:t>
      </w:r>
      <w:r w:rsidR="00870F0B" w:rsidRPr="0085790D">
        <w:rPr>
          <w:rFonts w:hint="eastAsia"/>
          <w:sz w:val="20"/>
          <w:szCs w:val="20"/>
        </w:rPr>
        <w:t>心</w:t>
      </w:r>
      <w:r w:rsidR="0069615A" w:rsidRPr="0085790D">
        <w:rPr>
          <w:rFonts w:hint="eastAsia"/>
          <w:sz w:val="20"/>
          <w:szCs w:val="20"/>
        </w:rPr>
        <w:t>を詠っています。</w:t>
      </w:r>
      <w:r w:rsidR="00AF1FF5" w:rsidRPr="0085790D">
        <w:rPr>
          <w:rFonts w:hint="eastAsia"/>
          <w:sz w:val="20"/>
          <w:szCs w:val="20"/>
        </w:rPr>
        <w:t>ちなみに、秋の収穫後</w:t>
      </w:r>
      <w:r w:rsidR="00870F0B" w:rsidRPr="0085790D">
        <w:rPr>
          <w:rFonts w:hint="eastAsia"/>
          <w:sz w:val="20"/>
          <w:szCs w:val="20"/>
        </w:rPr>
        <w:t>の</w:t>
      </w:r>
      <w:r w:rsidR="00AF1FF5" w:rsidRPr="0085790D">
        <w:rPr>
          <w:rFonts w:hint="eastAsia"/>
          <w:sz w:val="20"/>
          <w:szCs w:val="20"/>
        </w:rPr>
        <w:t>仮廬</w:t>
      </w:r>
      <w:r w:rsidR="00870F0B" w:rsidRPr="0085790D">
        <w:rPr>
          <w:rFonts w:hint="eastAsia"/>
          <w:sz w:val="20"/>
          <w:szCs w:val="20"/>
        </w:rPr>
        <w:t>は</w:t>
      </w:r>
      <w:r w:rsidR="00AF1FF5" w:rsidRPr="0085790D">
        <w:rPr>
          <w:rFonts w:hint="eastAsia"/>
          <w:sz w:val="20"/>
          <w:szCs w:val="20"/>
        </w:rPr>
        <w:t>別の場所に保管</w:t>
      </w:r>
      <w:r w:rsidR="00870F0B" w:rsidRPr="0085790D">
        <w:rPr>
          <w:rFonts w:hint="eastAsia"/>
          <w:sz w:val="20"/>
          <w:szCs w:val="20"/>
        </w:rPr>
        <w:t>され</w:t>
      </w:r>
      <w:r w:rsidR="00AF1FF5" w:rsidRPr="0085790D">
        <w:rPr>
          <w:rFonts w:hint="eastAsia"/>
          <w:sz w:val="20"/>
          <w:szCs w:val="20"/>
        </w:rPr>
        <w:t>、翌年に再利用</w:t>
      </w:r>
      <w:r w:rsidR="00870F0B" w:rsidRPr="0085790D">
        <w:rPr>
          <w:rFonts w:hint="eastAsia"/>
          <w:sz w:val="20"/>
          <w:szCs w:val="20"/>
        </w:rPr>
        <w:t>され</w:t>
      </w:r>
      <w:r w:rsidR="00AF1FF5" w:rsidRPr="0085790D">
        <w:rPr>
          <w:rFonts w:hint="eastAsia"/>
          <w:sz w:val="20"/>
          <w:szCs w:val="20"/>
        </w:rPr>
        <w:t>ました。</w:t>
      </w:r>
    </w:p>
    <w:p w14:paraId="78F4FAB3" w14:textId="2826885D" w:rsidR="00AF1FF5" w:rsidRPr="0085790D" w:rsidRDefault="000302A5" w:rsidP="004B0935">
      <w:pPr>
        <w:spacing w:line="0" w:lineRule="atLeast"/>
        <w:ind w:firstLineChars="100" w:firstLine="200"/>
        <w:rPr>
          <w:sz w:val="20"/>
          <w:szCs w:val="20"/>
        </w:rPr>
      </w:pPr>
      <w:r w:rsidRPr="0085790D">
        <w:rPr>
          <w:rFonts w:hint="eastAsia"/>
          <w:sz w:val="20"/>
          <w:szCs w:val="20"/>
        </w:rPr>
        <w:t>何より重要なことは</w:t>
      </w:r>
      <w:r w:rsidR="00870F0B" w:rsidRPr="0085790D">
        <w:rPr>
          <w:rFonts w:hint="eastAsia"/>
          <w:sz w:val="20"/>
          <w:szCs w:val="20"/>
        </w:rPr>
        <w:t>大嘗宮</w:t>
      </w:r>
      <w:r w:rsidRPr="0085790D">
        <w:rPr>
          <w:rFonts w:hint="eastAsia"/>
          <w:sz w:val="20"/>
          <w:szCs w:val="20"/>
        </w:rPr>
        <w:t>が</w:t>
      </w:r>
      <w:r w:rsidR="00870F0B" w:rsidRPr="0085790D">
        <w:rPr>
          <w:rFonts w:hint="eastAsia"/>
          <w:sz w:val="20"/>
          <w:szCs w:val="20"/>
        </w:rPr>
        <w:t>仮設的建造物</w:t>
      </w:r>
      <w:r w:rsidRPr="0085790D">
        <w:rPr>
          <w:rFonts w:hint="eastAsia"/>
          <w:sz w:val="20"/>
          <w:szCs w:val="20"/>
        </w:rPr>
        <w:t>で</w:t>
      </w:r>
      <w:r w:rsidR="00E27A97" w:rsidRPr="0085790D">
        <w:rPr>
          <w:rFonts w:hint="eastAsia"/>
          <w:sz w:val="20"/>
          <w:szCs w:val="20"/>
        </w:rPr>
        <w:t>あり、</w:t>
      </w:r>
      <w:r w:rsidR="00870F0B" w:rsidRPr="0085790D">
        <w:rPr>
          <w:rFonts w:hint="eastAsia"/>
          <w:sz w:val="20"/>
          <w:szCs w:val="20"/>
        </w:rPr>
        <w:t>仮設</w:t>
      </w:r>
      <w:r w:rsidR="00B2375B" w:rsidRPr="0085790D">
        <w:rPr>
          <w:rFonts w:hint="eastAsia"/>
          <w:sz w:val="20"/>
          <w:szCs w:val="20"/>
        </w:rPr>
        <w:t>自体</w:t>
      </w:r>
      <w:r w:rsidR="00870F0B" w:rsidRPr="0085790D">
        <w:rPr>
          <w:rFonts w:hint="eastAsia"/>
          <w:sz w:val="20"/>
          <w:szCs w:val="20"/>
        </w:rPr>
        <w:t>に</w:t>
      </w:r>
      <w:r w:rsidR="00094CCF" w:rsidRPr="0085790D">
        <w:rPr>
          <w:rFonts w:hint="eastAsia"/>
          <w:sz w:val="20"/>
          <w:szCs w:val="20"/>
        </w:rPr>
        <w:t>意義</w:t>
      </w:r>
      <w:r w:rsidR="00870F0B" w:rsidRPr="0085790D">
        <w:rPr>
          <w:rFonts w:hint="eastAsia"/>
          <w:sz w:val="20"/>
          <w:szCs w:val="20"/>
        </w:rPr>
        <w:t>がある</w:t>
      </w:r>
      <w:r w:rsidR="00E27A97" w:rsidRPr="0085790D">
        <w:rPr>
          <w:rFonts w:hint="eastAsia"/>
          <w:sz w:val="20"/>
          <w:szCs w:val="20"/>
        </w:rPr>
        <w:t>ことです</w:t>
      </w:r>
      <w:r w:rsidR="00870F0B" w:rsidRPr="0085790D">
        <w:rPr>
          <w:rFonts w:hint="eastAsia"/>
          <w:sz w:val="20"/>
          <w:szCs w:val="20"/>
        </w:rPr>
        <w:t>。</w:t>
      </w:r>
      <w:r w:rsidR="009E7674" w:rsidRPr="0085790D">
        <w:rPr>
          <w:rFonts w:hint="eastAsia"/>
          <w:sz w:val="20"/>
          <w:szCs w:val="20"/>
        </w:rPr>
        <w:t>民俗学者の折口信夫は「大嘗宮は神聖な稲の魂がやどるところである」と定義しました。</w:t>
      </w:r>
      <w:r w:rsidR="008353B9" w:rsidRPr="0085790D">
        <w:rPr>
          <w:rFonts w:hint="eastAsia"/>
          <w:sz w:val="20"/>
          <w:szCs w:val="20"/>
        </w:rPr>
        <w:t>人は儀式</w:t>
      </w:r>
      <w:r w:rsidR="00094CCF" w:rsidRPr="0085790D">
        <w:rPr>
          <w:rFonts w:hint="eastAsia"/>
          <w:sz w:val="20"/>
          <w:szCs w:val="20"/>
        </w:rPr>
        <w:t>ごとに</w:t>
      </w:r>
      <w:r w:rsidR="008353B9" w:rsidRPr="0085790D">
        <w:rPr>
          <w:rFonts w:hint="eastAsia"/>
          <w:sz w:val="20"/>
          <w:szCs w:val="20"/>
        </w:rPr>
        <w:t>新しい人生</w:t>
      </w:r>
      <w:r w:rsidR="004A0303" w:rsidRPr="0085790D">
        <w:rPr>
          <w:rFonts w:hint="eastAsia"/>
          <w:sz w:val="20"/>
          <w:szCs w:val="20"/>
        </w:rPr>
        <w:t>に</w:t>
      </w:r>
      <w:r w:rsidR="008353B9" w:rsidRPr="0085790D">
        <w:rPr>
          <w:rFonts w:hint="eastAsia"/>
          <w:sz w:val="20"/>
          <w:szCs w:val="20"/>
        </w:rPr>
        <w:t>踏み出し</w:t>
      </w:r>
      <w:r w:rsidRPr="0085790D">
        <w:rPr>
          <w:rFonts w:hint="eastAsia"/>
          <w:sz w:val="20"/>
          <w:szCs w:val="20"/>
        </w:rPr>
        <w:t>ます。</w:t>
      </w:r>
      <w:r w:rsidR="00680CFA" w:rsidRPr="0085790D">
        <w:rPr>
          <w:rFonts w:hint="eastAsia"/>
          <w:sz w:val="20"/>
          <w:szCs w:val="20"/>
        </w:rPr>
        <w:t>即位した</w:t>
      </w:r>
      <w:r w:rsidR="008353B9" w:rsidRPr="0085790D">
        <w:rPr>
          <w:rFonts w:hint="eastAsia"/>
          <w:sz w:val="20"/>
          <w:szCs w:val="20"/>
        </w:rPr>
        <w:t>天皇</w:t>
      </w:r>
      <w:r w:rsidR="00680CFA" w:rsidRPr="0085790D">
        <w:rPr>
          <w:rFonts w:hint="eastAsia"/>
          <w:sz w:val="20"/>
          <w:szCs w:val="20"/>
        </w:rPr>
        <w:t>はそれぞれ</w:t>
      </w:r>
      <w:r w:rsidR="008353B9" w:rsidRPr="0085790D">
        <w:rPr>
          <w:rFonts w:hint="eastAsia"/>
          <w:sz w:val="20"/>
          <w:szCs w:val="20"/>
        </w:rPr>
        <w:t>一世一代のまつりごととして大嘗宮を</w:t>
      </w:r>
      <w:r w:rsidR="001B3BAE">
        <w:rPr>
          <w:rFonts w:hint="eastAsia"/>
          <w:sz w:val="20"/>
          <w:szCs w:val="20"/>
        </w:rPr>
        <w:t>建て</w:t>
      </w:r>
      <w:r w:rsidR="00B2375B" w:rsidRPr="0085790D">
        <w:rPr>
          <w:rFonts w:hint="eastAsia"/>
          <w:sz w:val="20"/>
          <w:szCs w:val="20"/>
        </w:rPr>
        <w:t>（建築儀礼）</w:t>
      </w:r>
      <w:r w:rsidR="00E27A97" w:rsidRPr="0085790D">
        <w:rPr>
          <w:rFonts w:hint="eastAsia"/>
          <w:sz w:val="20"/>
          <w:szCs w:val="20"/>
        </w:rPr>
        <w:t>、</w:t>
      </w:r>
      <w:r w:rsidR="00B2375B" w:rsidRPr="0085790D">
        <w:rPr>
          <w:rFonts w:hint="eastAsia"/>
          <w:sz w:val="20"/>
          <w:szCs w:val="20"/>
        </w:rPr>
        <w:t>そ</w:t>
      </w:r>
      <w:r w:rsidR="002D7566" w:rsidRPr="0085790D">
        <w:rPr>
          <w:rFonts w:hint="eastAsia"/>
          <w:sz w:val="20"/>
          <w:szCs w:val="20"/>
        </w:rPr>
        <w:t>の中</w:t>
      </w:r>
      <w:r w:rsidR="00B2375B" w:rsidRPr="0085790D">
        <w:rPr>
          <w:rFonts w:hint="eastAsia"/>
          <w:sz w:val="20"/>
          <w:szCs w:val="20"/>
        </w:rPr>
        <w:t>に</w:t>
      </w:r>
      <w:r w:rsidR="002D7566" w:rsidRPr="0085790D">
        <w:rPr>
          <w:rFonts w:hint="eastAsia"/>
          <w:sz w:val="20"/>
          <w:szCs w:val="20"/>
        </w:rPr>
        <w:t>こもり</w:t>
      </w:r>
      <w:r w:rsidR="00B2375B" w:rsidRPr="0085790D">
        <w:rPr>
          <w:rFonts w:hint="eastAsia"/>
          <w:sz w:val="20"/>
          <w:szCs w:val="20"/>
        </w:rPr>
        <w:t>（中心儀礼）、</w:t>
      </w:r>
      <w:r w:rsidR="00E27A97" w:rsidRPr="0085790D">
        <w:rPr>
          <w:rFonts w:hint="eastAsia"/>
          <w:sz w:val="20"/>
          <w:szCs w:val="20"/>
        </w:rPr>
        <w:t>終われば</w:t>
      </w:r>
      <w:r w:rsidR="008353B9" w:rsidRPr="0085790D">
        <w:rPr>
          <w:rFonts w:hint="eastAsia"/>
          <w:sz w:val="20"/>
          <w:szCs w:val="20"/>
        </w:rPr>
        <w:t>速やかに</w:t>
      </w:r>
      <w:r w:rsidR="00680CFA" w:rsidRPr="0085790D">
        <w:rPr>
          <w:rFonts w:hint="eastAsia"/>
          <w:sz w:val="20"/>
          <w:szCs w:val="20"/>
        </w:rPr>
        <w:t>取り壊し</w:t>
      </w:r>
      <w:r w:rsidR="00094CCF" w:rsidRPr="0085790D">
        <w:rPr>
          <w:rFonts w:hint="eastAsia"/>
          <w:sz w:val="20"/>
          <w:szCs w:val="20"/>
        </w:rPr>
        <w:t>ます</w:t>
      </w:r>
      <w:r w:rsidR="00B2375B" w:rsidRPr="0085790D">
        <w:rPr>
          <w:rFonts w:hint="eastAsia"/>
          <w:sz w:val="20"/>
          <w:szCs w:val="20"/>
        </w:rPr>
        <w:t>（破壊儀礼）</w:t>
      </w:r>
      <w:r w:rsidR="008353B9" w:rsidRPr="0085790D">
        <w:rPr>
          <w:rFonts w:hint="eastAsia"/>
          <w:sz w:val="20"/>
          <w:szCs w:val="20"/>
        </w:rPr>
        <w:t>。</w:t>
      </w:r>
      <w:r w:rsidR="005261B9" w:rsidRPr="0085790D">
        <w:rPr>
          <w:rFonts w:hint="eastAsia"/>
          <w:sz w:val="20"/>
          <w:szCs w:val="20"/>
        </w:rPr>
        <w:t>一連の流れは</w:t>
      </w:r>
      <w:r w:rsidR="001B3BAE" w:rsidRPr="0085790D">
        <w:rPr>
          <w:rFonts w:hint="eastAsia"/>
          <w:sz w:val="20"/>
          <w:szCs w:val="20"/>
        </w:rPr>
        <w:t>草の上で生活していた時代に戻るということであり、</w:t>
      </w:r>
      <w:r w:rsidR="005261B9" w:rsidRPr="0085790D">
        <w:rPr>
          <w:rFonts w:hint="eastAsia"/>
          <w:sz w:val="20"/>
          <w:szCs w:val="20"/>
        </w:rPr>
        <w:t>「神は来りて去りたまふもの」という思想そのものです。</w:t>
      </w:r>
    </w:p>
    <w:p w14:paraId="0FC797D1" w14:textId="4D1603EA" w:rsidR="004A0303" w:rsidRPr="0085790D" w:rsidRDefault="00C0514B" w:rsidP="00B34855">
      <w:pPr>
        <w:spacing w:line="0" w:lineRule="atLeast"/>
        <w:ind w:firstLineChars="100" w:firstLine="200"/>
        <w:rPr>
          <w:sz w:val="20"/>
          <w:szCs w:val="20"/>
        </w:rPr>
      </w:pPr>
      <w:r w:rsidRPr="0085790D">
        <w:rPr>
          <w:rFonts w:hint="eastAsia"/>
          <w:sz w:val="20"/>
          <w:szCs w:val="20"/>
        </w:rPr>
        <w:t>藤原宮でいえば、中国的な宮殿（瓦屋根、朱塗りの柱）を造ったあとにわざわざ宮の</w:t>
      </w:r>
      <w:r w:rsidR="005261B9" w:rsidRPr="0085790D">
        <w:rPr>
          <w:rFonts w:hint="eastAsia"/>
          <w:sz w:val="20"/>
          <w:szCs w:val="20"/>
        </w:rPr>
        <w:t>庭</w:t>
      </w:r>
      <w:r w:rsidRPr="0085790D">
        <w:rPr>
          <w:rFonts w:hint="eastAsia"/>
          <w:sz w:val="20"/>
          <w:szCs w:val="20"/>
        </w:rPr>
        <w:t>に茅葺</w:t>
      </w:r>
      <w:r w:rsidR="005261B9" w:rsidRPr="0085790D">
        <w:rPr>
          <w:rFonts w:hint="eastAsia"/>
          <w:sz w:val="20"/>
          <w:szCs w:val="20"/>
        </w:rPr>
        <w:t>の建物</w:t>
      </w:r>
      <w:r w:rsidRPr="0085790D">
        <w:rPr>
          <w:rFonts w:hint="eastAsia"/>
          <w:sz w:val="20"/>
          <w:szCs w:val="20"/>
        </w:rPr>
        <w:t>を造った</w:t>
      </w:r>
      <w:r w:rsidR="00722DA6" w:rsidRPr="0085790D">
        <w:rPr>
          <w:rFonts w:hint="eastAsia"/>
          <w:sz w:val="20"/>
          <w:szCs w:val="20"/>
        </w:rPr>
        <w:t>ことも同様です</w:t>
      </w:r>
      <w:r w:rsidRPr="0085790D">
        <w:rPr>
          <w:rFonts w:hint="eastAsia"/>
          <w:sz w:val="20"/>
          <w:szCs w:val="20"/>
        </w:rPr>
        <w:t>。</w:t>
      </w:r>
      <w:r w:rsidR="004A0303" w:rsidRPr="0085790D">
        <w:rPr>
          <w:rFonts w:hint="eastAsia"/>
          <w:sz w:val="20"/>
          <w:szCs w:val="20"/>
        </w:rPr>
        <w:t>日本文化</w:t>
      </w:r>
      <w:r w:rsidR="00B34855" w:rsidRPr="0085790D">
        <w:rPr>
          <w:rFonts w:hint="eastAsia"/>
          <w:sz w:val="20"/>
          <w:szCs w:val="20"/>
        </w:rPr>
        <w:t>は</w:t>
      </w:r>
      <w:r w:rsidR="00F9302D" w:rsidRPr="0085790D">
        <w:rPr>
          <w:rFonts w:hint="eastAsia"/>
          <w:sz w:val="20"/>
          <w:szCs w:val="20"/>
        </w:rPr>
        <w:t>人々が</w:t>
      </w:r>
      <w:r w:rsidR="00B34855" w:rsidRPr="0085790D">
        <w:rPr>
          <w:rFonts w:hint="eastAsia"/>
          <w:sz w:val="20"/>
          <w:szCs w:val="20"/>
        </w:rPr>
        <w:t>草や稲を刈るなかで培われてき</w:t>
      </w:r>
      <w:r w:rsidR="00F9302D" w:rsidRPr="0085790D">
        <w:rPr>
          <w:rFonts w:hint="eastAsia"/>
          <w:sz w:val="20"/>
          <w:szCs w:val="20"/>
        </w:rPr>
        <w:t>ました。</w:t>
      </w:r>
      <w:r w:rsidR="00722DA6" w:rsidRPr="0085790D">
        <w:rPr>
          <w:rFonts w:hint="eastAsia"/>
          <w:sz w:val="20"/>
          <w:szCs w:val="20"/>
        </w:rPr>
        <w:t>このような</w:t>
      </w:r>
      <w:r w:rsidR="00B34855" w:rsidRPr="0085790D">
        <w:rPr>
          <w:rFonts w:hint="eastAsia"/>
          <w:sz w:val="20"/>
          <w:szCs w:val="20"/>
        </w:rPr>
        <w:t>伝統が少なくとも大嘗祭では藤原宮から確認でき、現在も</w:t>
      </w:r>
      <w:r w:rsidR="005F10D3">
        <w:rPr>
          <w:rFonts w:hint="eastAsia"/>
          <w:sz w:val="20"/>
          <w:szCs w:val="20"/>
        </w:rPr>
        <w:t>なお</w:t>
      </w:r>
      <w:r w:rsidR="004321A1">
        <w:rPr>
          <w:rFonts w:hint="eastAsia"/>
          <w:sz w:val="20"/>
          <w:szCs w:val="20"/>
        </w:rPr>
        <w:t>大嘗宮は草葺であることが求められています。</w:t>
      </w:r>
    </w:p>
    <w:p w14:paraId="1CD52D65" w14:textId="5D5ACBD4" w:rsidR="000F4C64" w:rsidRPr="0085790D" w:rsidRDefault="00A64D9D" w:rsidP="004B0935">
      <w:pPr>
        <w:spacing w:line="0" w:lineRule="atLeast"/>
        <w:ind w:firstLineChars="100" w:firstLine="200"/>
        <w:rPr>
          <w:sz w:val="20"/>
          <w:szCs w:val="20"/>
        </w:rPr>
      </w:pPr>
      <w:r w:rsidRPr="0085790D">
        <w:rPr>
          <w:rFonts w:hint="eastAsia"/>
          <w:sz w:val="20"/>
          <w:szCs w:val="20"/>
        </w:rPr>
        <w:t xml:space="preserve">　　　　　　　　　　　　　　　　　</w:t>
      </w:r>
    </w:p>
    <w:sectPr w:rsidR="000F4C64" w:rsidRPr="0085790D" w:rsidSect="00B34855">
      <w:pgSz w:w="11906" w:h="16838" w:code="9"/>
      <w:pgMar w:top="1021" w:right="1134" w:bottom="1021"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EF83E" w14:textId="77777777" w:rsidR="00445FDB" w:rsidRDefault="00445FDB" w:rsidP="00961F43">
      <w:r>
        <w:separator/>
      </w:r>
    </w:p>
  </w:endnote>
  <w:endnote w:type="continuationSeparator" w:id="0">
    <w:p w14:paraId="72FCA437" w14:textId="77777777" w:rsidR="00445FDB" w:rsidRDefault="00445FDB" w:rsidP="0096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01フロップデザイン">
    <w:panose1 w:val="00000000000000000000"/>
    <w:charset w:val="80"/>
    <w:family w:val="modern"/>
    <w:notTrueType/>
    <w:pitch w:val="variable"/>
    <w:sig w:usb0="A00002FF" w:usb1="68C7FEFF" w:usb2="00000012" w:usb3="00000000" w:csb0="0002000D"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17013" w14:textId="77777777" w:rsidR="00445FDB" w:rsidRDefault="00445FDB" w:rsidP="00961F43">
      <w:r>
        <w:separator/>
      </w:r>
    </w:p>
  </w:footnote>
  <w:footnote w:type="continuationSeparator" w:id="0">
    <w:p w14:paraId="2098CCBB" w14:textId="77777777" w:rsidR="00445FDB" w:rsidRDefault="00445FDB" w:rsidP="00961F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attachedTemplate r:id="rId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48F"/>
    <w:rsid w:val="000018FC"/>
    <w:rsid w:val="00003F51"/>
    <w:rsid w:val="00004C37"/>
    <w:rsid w:val="0000532B"/>
    <w:rsid w:val="000103DD"/>
    <w:rsid w:val="00011582"/>
    <w:rsid w:val="0001171E"/>
    <w:rsid w:val="00011B9B"/>
    <w:rsid w:val="000130FE"/>
    <w:rsid w:val="000147C1"/>
    <w:rsid w:val="00015237"/>
    <w:rsid w:val="00016A65"/>
    <w:rsid w:val="000170E3"/>
    <w:rsid w:val="00020E14"/>
    <w:rsid w:val="000233EC"/>
    <w:rsid w:val="00023EF2"/>
    <w:rsid w:val="00027A1B"/>
    <w:rsid w:val="000302A5"/>
    <w:rsid w:val="00031819"/>
    <w:rsid w:val="00033695"/>
    <w:rsid w:val="0003456F"/>
    <w:rsid w:val="00036C6A"/>
    <w:rsid w:val="00036EA1"/>
    <w:rsid w:val="00041AD8"/>
    <w:rsid w:val="00042340"/>
    <w:rsid w:val="000429FF"/>
    <w:rsid w:val="00044A59"/>
    <w:rsid w:val="00045840"/>
    <w:rsid w:val="00045AC0"/>
    <w:rsid w:val="00045C97"/>
    <w:rsid w:val="000467EB"/>
    <w:rsid w:val="00047492"/>
    <w:rsid w:val="00050AC5"/>
    <w:rsid w:val="0005171D"/>
    <w:rsid w:val="00055692"/>
    <w:rsid w:val="00056600"/>
    <w:rsid w:val="00056E83"/>
    <w:rsid w:val="0006170F"/>
    <w:rsid w:val="000620F6"/>
    <w:rsid w:val="00064B4A"/>
    <w:rsid w:val="00066586"/>
    <w:rsid w:val="00067661"/>
    <w:rsid w:val="00067724"/>
    <w:rsid w:val="0007051E"/>
    <w:rsid w:val="00072935"/>
    <w:rsid w:val="00073DAE"/>
    <w:rsid w:val="00081464"/>
    <w:rsid w:val="00082125"/>
    <w:rsid w:val="000823A6"/>
    <w:rsid w:val="00083057"/>
    <w:rsid w:val="00083718"/>
    <w:rsid w:val="00085223"/>
    <w:rsid w:val="0008594D"/>
    <w:rsid w:val="00086188"/>
    <w:rsid w:val="00086DFC"/>
    <w:rsid w:val="00087151"/>
    <w:rsid w:val="0008736E"/>
    <w:rsid w:val="0008792A"/>
    <w:rsid w:val="00087EC5"/>
    <w:rsid w:val="00087EE7"/>
    <w:rsid w:val="000928CC"/>
    <w:rsid w:val="000931D2"/>
    <w:rsid w:val="00094CCF"/>
    <w:rsid w:val="00096CA2"/>
    <w:rsid w:val="000A2C9F"/>
    <w:rsid w:val="000A3FCD"/>
    <w:rsid w:val="000A5C4A"/>
    <w:rsid w:val="000A645D"/>
    <w:rsid w:val="000B12F6"/>
    <w:rsid w:val="000B29F4"/>
    <w:rsid w:val="000B44D2"/>
    <w:rsid w:val="000B54E2"/>
    <w:rsid w:val="000B5B8B"/>
    <w:rsid w:val="000B5C9C"/>
    <w:rsid w:val="000B63B1"/>
    <w:rsid w:val="000B6A9D"/>
    <w:rsid w:val="000B7BEE"/>
    <w:rsid w:val="000C177E"/>
    <w:rsid w:val="000C34F3"/>
    <w:rsid w:val="000C3D3E"/>
    <w:rsid w:val="000C4756"/>
    <w:rsid w:val="000C4F7E"/>
    <w:rsid w:val="000C51E3"/>
    <w:rsid w:val="000D074F"/>
    <w:rsid w:val="000D3880"/>
    <w:rsid w:val="000D60A2"/>
    <w:rsid w:val="000D713E"/>
    <w:rsid w:val="000E063A"/>
    <w:rsid w:val="000E4B0C"/>
    <w:rsid w:val="000E6952"/>
    <w:rsid w:val="000E6B31"/>
    <w:rsid w:val="000E7793"/>
    <w:rsid w:val="000F1C3E"/>
    <w:rsid w:val="000F3993"/>
    <w:rsid w:val="000F4AC5"/>
    <w:rsid w:val="000F4C64"/>
    <w:rsid w:val="000F7C92"/>
    <w:rsid w:val="00100214"/>
    <w:rsid w:val="00100F17"/>
    <w:rsid w:val="001019D0"/>
    <w:rsid w:val="001019EE"/>
    <w:rsid w:val="00101CC1"/>
    <w:rsid w:val="00102562"/>
    <w:rsid w:val="00103D78"/>
    <w:rsid w:val="00104AB3"/>
    <w:rsid w:val="00105913"/>
    <w:rsid w:val="0010623A"/>
    <w:rsid w:val="00107509"/>
    <w:rsid w:val="001076E1"/>
    <w:rsid w:val="001078AE"/>
    <w:rsid w:val="00110780"/>
    <w:rsid w:val="00110C03"/>
    <w:rsid w:val="00111387"/>
    <w:rsid w:val="0011167C"/>
    <w:rsid w:val="00112591"/>
    <w:rsid w:val="001137A4"/>
    <w:rsid w:val="00113A19"/>
    <w:rsid w:val="00113CD4"/>
    <w:rsid w:val="001217DA"/>
    <w:rsid w:val="00121A09"/>
    <w:rsid w:val="001229D2"/>
    <w:rsid w:val="00122FBF"/>
    <w:rsid w:val="00123B39"/>
    <w:rsid w:val="00123CCF"/>
    <w:rsid w:val="001254C7"/>
    <w:rsid w:val="00125DF4"/>
    <w:rsid w:val="001271BF"/>
    <w:rsid w:val="00127D32"/>
    <w:rsid w:val="00130A20"/>
    <w:rsid w:val="00130F3E"/>
    <w:rsid w:val="001314E8"/>
    <w:rsid w:val="00131C71"/>
    <w:rsid w:val="001323C5"/>
    <w:rsid w:val="00134601"/>
    <w:rsid w:val="00134AF1"/>
    <w:rsid w:val="00134D37"/>
    <w:rsid w:val="00135560"/>
    <w:rsid w:val="00136A26"/>
    <w:rsid w:val="00136AE7"/>
    <w:rsid w:val="00137138"/>
    <w:rsid w:val="001421AE"/>
    <w:rsid w:val="001433F2"/>
    <w:rsid w:val="00145C79"/>
    <w:rsid w:val="001466B3"/>
    <w:rsid w:val="001475A9"/>
    <w:rsid w:val="0014762F"/>
    <w:rsid w:val="00147EE1"/>
    <w:rsid w:val="00150D31"/>
    <w:rsid w:val="00152DB7"/>
    <w:rsid w:val="001537BF"/>
    <w:rsid w:val="00156879"/>
    <w:rsid w:val="00160012"/>
    <w:rsid w:val="00160547"/>
    <w:rsid w:val="00161399"/>
    <w:rsid w:val="00161D3D"/>
    <w:rsid w:val="00163186"/>
    <w:rsid w:val="00164686"/>
    <w:rsid w:val="0016476B"/>
    <w:rsid w:val="001647DA"/>
    <w:rsid w:val="001656AE"/>
    <w:rsid w:val="0016579A"/>
    <w:rsid w:val="00165BD3"/>
    <w:rsid w:val="00166816"/>
    <w:rsid w:val="00167163"/>
    <w:rsid w:val="001705BC"/>
    <w:rsid w:val="001705D9"/>
    <w:rsid w:val="00170779"/>
    <w:rsid w:val="0017645E"/>
    <w:rsid w:val="001766CD"/>
    <w:rsid w:val="00177C8B"/>
    <w:rsid w:val="00182596"/>
    <w:rsid w:val="00182EA5"/>
    <w:rsid w:val="00183742"/>
    <w:rsid w:val="001854D9"/>
    <w:rsid w:val="001866B7"/>
    <w:rsid w:val="00186C97"/>
    <w:rsid w:val="0019026B"/>
    <w:rsid w:val="0019138F"/>
    <w:rsid w:val="0019226A"/>
    <w:rsid w:val="0019235E"/>
    <w:rsid w:val="00192A6A"/>
    <w:rsid w:val="00192C8C"/>
    <w:rsid w:val="00193A9D"/>
    <w:rsid w:val="0019427B"/>
    <w:rsid w:val="00194BE2"/>
    <w:rsid w:val="00195085"/>
    <w:rsid w:val="0019598C"/>
    <w:rsid w:val="00195A7B"/>
    <w:rsid w:val="001A04C9"/>
    <w:rsid w:val="001A20E9"/>
    <w:rsid w:val="001A5F63"/>
    <w:rsid w:val="001A753F"/>
    <w:rsid w:val="001B0010"/>
    <w:rsid w:val="001B1E5D"/>
    <w:rsid w:val="001B2250"/>
    <w:rsid w:val="001B25B6"/>
    <w:rsid w:val="001B26B7"/>
    <w:rsid w:val="001B2CF7"/>
    <w:rsid w:val="001B3942"/>
    <w:rsid w:val="001B3BAE"/>
    <w:rsid w:val="001B6241"/>
    <w:rsid w:val="001C0EB1"/>
    <w:rsid w:val="001C1031"/>
    <w:rsid w:val="001C1107"/>
    <w:rsid w:val="001C129D"/>
    <w:rsid w:val="001C1BE0"/>
    <w:rsid w:val="001C26F1"/>
    <w:rsid w:val="001C46D9"/>
    <w:rsid w:val="001C5A95"/>
    <w:rsid w:val="001D01C2"/>
    <w:rsid w:val="001D0A8B"/>
    <w:rsid w:val="001D0AE4"/>
    <w:rsid w:val="001D13CA"/>
    <w:rsid w:val="001D20D6"/>
    <w:rsid w:val="001D2E90"/>
    <w:rsid w:val="001D36CA"/>
    <w:rsid w:val="001D3A13"/>
    <w:rsid w:val="001D3E3F"/>
    <w:rsid w:val="001D59CC"/>
    <w:rsid w:val="001E14C6"/>
    <w:rsid w:val="001E1AF5"/>
    <w:rsid w:val="001E20E2"/>
    <w:rsid w:val="001E32E7"/>
    <w:rsid w:val="001E3811"/>
    <w:rsid w:val="001F0323"/>
    <w:rsid w:val="001F21D2"/>
    <w:rsid w:val="001F3E19"/>
    <w:rsid w:val="001F4649"/>
    <w:rsid w:val="001F4692"/>
    <w:rsid w:val="001F4C00"/>
    <w:rsid w:val="001F5174"/>
    <w:rsid w:val="001F6BF5"/>
    <w:rsid w:val="001F7423"/>
    <w:rsid w:val="00200955"/>
    <w:rsid w:val="002017DA"/>
    <w:rsid w:val="00201EDA"/>
    <w:rsid w:val="00204FAD"/>
    <w:rsid w:val="0020554B"/>
    <w:rsid w:val="00207ABB"/>
    <w:rsid w:val="00212513"/>
    <w:rsid w:val="0021508A"/>
    <w:rsid w:val="0021524B"/>
    <w:rsid w:val="002159CF"/>
    <w:rsid w:val="00216D4F"/>
    <w:rsid w:val="0021781A"/>
    <w:rsid w:val="00217E36"/>
    <w:rsid w:val="0022040D"/>
    <w:rsid w:val="00225A4F"/>
    <w:rsid w:val="00226F75"/>
    <w:rsid w:val="00231755"/>
    <w:rsid w:val="00234CBE"/>
    <w:rsid w:val="0023524E"/>
    <w:rsid w:val="00236C12"/>
    <w:rsid w:val="00236C20"/>
    <w:rsid w:val="00237A46"/>
    <w:rsid w:val="002418AD"/>
    <w:rsid w:val="002424BB"/>
    <w:rsid w:val="00244EE7"/>
    <w:rsid w:val="00245873"/>
    <w:rsid w:val="00246B91"/>
    <w:rsid w:val="00250162"/>
    <w:rsid w:val="00250556"/>
    <w:rsid w:val="00250DE0"/>
    <w:rsid w:val="00252323"/>
    <w:rsid w:val="00254577"/>
    <w:rsid w:val="002554C2"/>
    <w:rsid w:val="002617E5"/>
    <w:rsid w:val="00264789"/>
    <w:rsid w:val="002650B0"/>
    <w:rsid w:val="00265B79"/>
    <w:rsid w:val="002666E0"/>
    <w:rsid w:val="00267DA2"/>
    <w:rsid w:val="00271EA0"/>
    <w:rsid w:val="0027359A"/>
    <w:rsid w:val="00274174"/>
    <w:rsid w:val="00274374"/>
    <w:rsid w:val="00274B80"/>
    <w:rsid w:val="00274DF6"/>
    <w:rsid w:val="002770DD"/>
    <w:rsid w:val="00280388"/>
    <w:rsid w:val="00281B0A"/>
    <w:rsid w:val="00282781"/>
    <w:rsid w:val="002829FE"/>
    <w:rsid w:val="00284460"/>
    <w:rsid w:val="00284526"/>
    <w:rsid w:val="00284F19"/>
    <w:rsid w:val="00285158"/>
    <w:rsid w:val="00287BF5"/>
    <w:rsid w:val="002904A2"/>
    <w:rsid w:val="002911AC"/>
    <w:rsid w:val="00292E7A"/>
    <w:rsid w:val="00293842"/>
    <w:rsid w:val="00295085"/>
    <w:rsid w:val="00295EF6"/>
    <w:rsid w:val="002974D5"/>
    <w:rsid w:val="00297FE7"/>
    <w:rsid w:val="002A0AA6"/>
    <w:rsid w:val="002A1427"/>
    <w:rsid w:val="002A2318"/>
    <w:rsid w:val="002A25FD"/>
    <w:rsid w:val="002A3E2C"/>
    <w:rsid w:val="002A48AB"/>
    <w:rsid w:val="002A48EC"/>
    <w:rsid w:val="002A7224"/>
    <w:rsid w:val="002B3372"/>
    <w:rsid w:val="002C020E"/>
    <w:rsid w:val="002C0447"/>
    <w:rsid w:val="002C1EAD"/>
    <w:rsid w:val="002C20B8"/>
    <w:rsid w:val="002C2415"/>
    <w:rsid w:val="002C2FCB"/>
    <w:rsid w:val="002C3AD8"/>
    <w:rsid w:val="002C400C"/>
    <w:rsid w:val="002C424E"/>
    <w:rsid w:val="002C5141"/>
    <w:rsid w:val="002C7120"/>
    <w:rsid w:val="002D0595"/>
    <w:rsid w:val="002D262A"/>
    <w:rsid w:val="002D2A96"/>
    <w:rsid w:val="002D3928"/>
    <w:rsid w:val="002D4E26"/>
    <w:rsid w:val="002D564C"/>
    <w:rsid w:val="002D6B9A"/>
    <w:rsid w:val="002D74E0"/>
    <w:rsid w:val="002D7566"/>
    <w:rsid w:val="002E0716"/>
    <w:rsid w:val="002E090A"/>
    <w:rsid w:val="002E1B3E"/>
    <w:rsid w:val="002E21E1"/>
    <w:rsid w:val="002E40C0"/>
    <w:rsid w:val="002F2773"/>
    <w:rsid w:val="002F2BB1"/>
    <w:rsid w:val="002F4A2E"/>
    <w:rsid w:val="002F4AE5"/>
    <w:rsid w:val="002F4D19"/>
    <w:rsid w:val="002F6EF3"/>
    <w:rsid w:val="002F765F"/>
    <w:rsid w:val="003004F0"/>
    <w:rsid w:val="00302C04"/>
    <w:rsid w:val="00307BB5"/>
    <w:rsid w:val="00307CD5"/>
    <w:rsid w:val="00312A98"/>
    <w:rsid w:val="00314DFF"/>
    <w:rsid w:val="00315CFC"/>
    <w:rsid w:val="0032190B"/>
    <w:rsid w:val="003238A6"/>
    <w:rsid w:val="00324CDC"/>
    <w:rsid w:val="003255FB"/>
    <w:rsid w:val="00325ADC"/>
    <w:rsid w:val="003274CB"/>
    <w:rsid w:val="003325D3"/>
    <w:rsid w:val="00340A90"/>
    <w:rsid w:val="003428FB"/>
    <w:rsid w:val="00350325"/>
    <w:rsid w:val="00350C9E"/>
    <w:rsid w:val="00352288"/>
    <w:rsid w:val="00355B51"/>
    <w:rsid w:val="00356462"/>
    <w:rsid w:val="003571BC"/>
    <w:rsid w:val="0036064E"/>
    <w:rsid w:val="003609F6"/>
    <w:rsid w:val="00361675"/>
    <w:rsid w:val="003624E3"/>
    <w:rsid w:val="0036287E"/>
    <w:rsid w:val="00363F4C"/>
    <w:rsid w:val="003642EA"/>
    <w:rsid w:val="0036435A"/>
    <w:rsid w:val="0037288B"/>
    <w:rsid w:val="00372A60"/>
    <w:rsid w:val="00372B4E"/>
    <w:rsid w:val="00373D5A"/>
    <w:rsid w:val="00375AD1"/>
    <w:rsid w:val="00375F7D"/>
    <w:rsid w:val="00376727"/>
    <w:rsid w:val="003774B1"/>
    <w:rsid w:val="003805C8"/>
    <w:rsid w:val="00380C7B"/>
    <w:rsid w:val="003814C4"/>
    <w:rsid w:val="00381F81"/>
    <w:rsid w:val="003833D4"/>
    <w:rsid w:val="003837DE"/>
    <w:rsid w:val="00384641"/>
    <w:rsid w:val="00384663"/>
    <w:rsid w:val="003854A9"/>
    <w:rsid w:val="00386A33"/>
    <w:rsid w:val="003909A5"/>
    <w:rsid w:val="00395472"/>
    <w:rsid w:val="0039598E"/>
    <w:rsid w:val="003960CD"/>
    <w:rsid w:val="00396DFE"/>
    <w:rsid w:val="003977C4"/>
    <w:rsid w:val="003A0789"/>
    <w:rsid w:val="003A2774"/>
    <w:rsid w:val="003A2BDF"/>
    <w:rsid w:val="003A2CC0"/>
    <w:rsid w:val="003A418E"/>
    <w:rsid w:val="003A775B"/>
    <w:rsid w:val="003A77D7"/>
    <w:rsid w:val="003B012E"/>
    <w:rsid w:val="003B178C"/>
    <w:rsid w:val="003B377E"/>
    <w:rsid w:val="003B3ACB"/>
    <w:rsid w:val="003B51A6"/>
    <w:rsid w:val="003B677D"/>
    <w:rsid w:val="003B7670"/>
    <w:rsid w:val="003B79BF"/>
    <w:rsid w:val="003C0009"/>
    <w:rsid w:val="003C09A4"/>
    <w:rsid w:val="003C1C78"/>
    <w:rsid w:val="003C212C"/>
    <w:rsid w:val="003C4BFE"/>
    <w:rsid w:val="003C777A"/>
    <w:rsid w:val="003D0376"/>
    <w:rsid w:val="003D12BC"/>
    <w:rsid w:val="003D33EB"/>
    <w:rsid w:val="003D440A"/>
    <w:rsid w:val="003D470B"/>
    <w:rsid w:val="003D6F6F"/>
    <w:rsid w:val="003D746B"/>
    <w:rsid w:val="003E1073"/>
    <w:rsid w:val="003E19AA"/>
    <w:rsid w:val="003E1DFD"/>
    <w:rsid w:val="003E2F99"/>
    <w:rsid w:val="003E3BB1"/>
    <w:rsid w:val="003E4696"/>
    <w:rsid w:val="003E52C2"/>
    <w:rsid w:val="003F31D6"/>
    <w:rsid w:val="003F4405"/>
    <w:rsid w:val="003F56C8"/>
    <w:rsid w:val="003F6A3D"/>
    <w:rsid w:val="003F6B12"/>
    <w:rsid w:val="003F71FD"/>
    <w:rsid w:val="003F78AC"/>
    <w:rsid w:val="00401417"/>
    <w:rsid w:val="0040204A"/>
    <w:rsid w:val="00403718"/>
    <w:rsid w:val="00403BA9"/>
    <w:rsid w:val="004051FB"/>
    <w:rsid w:val="004058AD"/>
    <w:rsid w:val="004059E6"/>
    <w:rsid w:val="00406A33"/>
    <w:rsid w:val="00410BB5"/>
    <w:rsid w:val="00412824"/>
    <w:rsid w:val="0041348A"/>
    <w:rsid w:val="004139D6"/>
    <w:rsid w:val="00414938"/>
    <w:rsid w:val="0041676E"/>
    <w:rsid w:val="00416C64"/>
    <w:rsid w:val="00417526"/>
    <w:rsid w:val="00417B43"/>
    <w:rsid w:val="00417E87"/>
    <w:rsid w:val="004212F4"/>
    <w:rsid w:val="00422565"/>
    <w:rsid w:val="004239F1"/>
    <w:rsid w:val="004247CA"/>
    <w:rsid w:val="00425332"/>
    <w:rsid w:val="0042566E"/>
    <w:rsid w:val="00430306"/>
    <w:rsid w:val="004321A1"/>
    <w:rsid w:val="00433C21"/>
    <w:rsid w:val="00433F49"/>
    <w:rsid w:val="00435FFB"/>
    <w:rsid w:val="00436629"/>
    <w:rsid w:val="0043724E"/>
    <w:rsid w:val="00437F5E"/>
    <w:rsid w:val="004423AA"/>
    <w:rsid w:val="00442AAD"/>
    <w:rsid w:val="00442C36"/>
    <w:rsid w:val="0044326F"/>
    <w:rsid w:val="00443A30"/>
    <w:rsid w:val="00443E73"/>
    <w:rsid w:val="00445AC4"/>
    <w:rsid w:val="00445FDB"/>
    <w:rsid w:val="00446D04"/>
    <w:rsid w:val="00447A14"/>
    <w:rsid w:val="00447A7E"/>
    <w:rsid w:val="00450A73"/>
    <w:rsid w:val="004519F5"/>
    <w:rsid w:val="00451FE8"/>
    <w:rsid w:val="00453093"/>
    <w:rsid w:val="00456735"/>
    <w:rsid w:val="00456CE9"/>
    <w:rsid w:val="004577EB"/>
    <w:rsid w:val="00457FF1"/>
    <w:rsid w:val="0046099E"/>
    <w:rsid w:val="004609F4"/>
    <w:rsid w:val="004622FD"/>
    <w:rsid w:val="004631E1"/>
    <w:rsid w:val="0046373E"/>
    <w:rsid w:val="004640F9"/>
    <w:rsid w:val="004644A6"/>
    <w:rsid w:val="00464816"/>
    <w:rsid w:val="00465028"/>
    <w:rsid w:val="004659E0"/>
    <w:rsid w:val="0046781D"/>
    <w:rsid w:val="00467A48"/>
    <w:rsid w:val="00471D97"/>
    <w:rsid w:val="00473536"/>
    <w:rsid w:val="004753C6"/>
    <w:rsid w:val="00476C9D"/>
    <w:rsid w:val="00476DD4"/>
    <w:rsid w:val="00477192"/>
    <w:rsid w:val="004822BD"/>
    <w:rsid w:val="00483C50"/>
    <w:rsid w:val="004842B7"/>
    <w:rsid w:val="00486483"/>
    <w:rsid w:val="00491732"/>
    <w:rsid w:val="004939E2"/>
    <w:rsid w:val="00496ADB"/>
    <w:rsid w:val="00496D6B"/>
    <w:rsid w:val="004A0194"/>
    <w:rsid w:val="004A0303"/>
    <w:rsid w:val="004A123B"/>
    <w:rsid w:val="004A181F"/>
    <w:rsid w:val="004A329C"/>
    <w:rsid w:val="004A46B3"/>
    <w:rsid w:val="004A5166"/>
    <w:rsid w:val="004A5798"/>
    <w:rsid w:val="004A616D"/>
    <w:rsid w:val="004A6331"/>
    <w:rsid w:val="004A6D56"/>
    <w:rsid w:val="004A6DA1"/>
    <w:rsid w:val="004A6E6E"/>
    <w:rsid w:val="004A6E8C"/>
    <w:rsid w:val="004A7CDD"/>
    <w:rsid w:val="004B0935"/>
    <w:rsid w:val="004B200E"/>
    <w:rsid w:val="004B4257"/>
    <w:rsid w:val="004B4E42"/>
    <w:rsid w:val="004B6EB0"/>
    <w:rsid w:val="004C02D4"/>
    <w:rsid w:val="004C21B4"/>
    <w:rsid w:val="004C2E77"/>
    <w:rsid w:val="004C315D"/>
    <w:rsid w:val="004C3F27"/>
    <w:rsid w:val="004C4B2D"/>
    <w:rsid w:val="004C7D8D"/>
    <w:rsid w:val="004D048B"/>
    <w:rsid w:val="004D0A96"/>
    <w:rsid w:val="004D29D1"/>
    <w:rsid w:val="004D2A34"/>
    <w:rsid w:val="004D3B34"/>
    <w:rsid w:val="004E0B87"/>
    <w:rsid w:val="004E1A86"/>
    <w:rsid w:val="004E4EA0"/>
    <w:rsid w:val="004E61CC"/>
    <w:rsid w:val="004E627B"/>
    <w:rsid w:val="004E7A11"/>
    <w:rsid w:val="004F0698"/>
    <w:rsid w:val="004F076B"/>
    <w:rsid w:val="004F0B94"/>
    <w:rsid w:val="004F1145"/>
    <w:rsid w:val="004F2705"/>
    <w:rsid w:val="004F2CDA"/>
    <w:rsid w:val="004F35D4"/>
    <w:rsid w:val="004F788B"/>
    <w:rsid w:val="005011DB"/>
    <w:rsid w:val="00502189"/>
    <w:rsid w:val="00502241"/>
    <w:rsid w:val="005028C7"/>
    <w:rsid w:val="0050380D"/>
    <w:rsid w:val="00503D21"/>
    <w:rsid w:val="005042C9"/>
    <w:rsid w:val="00510733"/>
    <w:rsid w:val="00510A36"/>
    <w:rsid w:val="0051243A"/>
    <w:rsid w:val="00513339"/>
    <w:rsid w:val="0051399A"/>
    <w:rsid w:val="005139CB"/>
    <w:rsid w:val="0051571C"/>
    <w:rsid w:val="005165E9"/>
    <w:rsid w:val="005174EF"/>
    <w:rsid w:val="00517A80"/>
    <w:rsid w:val="005201C4"/>
    <w:rsid w:val="005207B5"/>
    <w:rsid w:val="00521D70"/>
    <w:rsid w:val="00521E51"/>
    <w:rsid w:val="00522E98"/>
    <w:rsid w:val="005261B9"/>
    <w:rsid w:val="00526A0C"/>
    <w:rsid w:val="00527AF9"/>
    <w:rsid w:val="00530624"/>
    <w:rsid w:val="0053114E"/>
    <w:rsid w:val="005339AC"/>
    <w:rsid w:val="0053509A"/>
    <w:rsid w:val="00535580"/>
    <w:rsid w:val="00535D8D"/>
    <w:rsid w:val="00537560"/>
    <w:rsid w:val="00537807"/>
    <w:rsid w:val="0053790E"/>
    <w:rsid w:val="00537FC1"/>
    <w:rsid w:val="00541CB5"/>
    <w:rsid w:val="00541CEC"/>
    <w:rsid w:val="00541CEE"/>
    <w:rsid w:val="0054257E"/>
    <w:rsid w:val="00546C92"/>
    <w:rsid w:val="00552D4B"/>
    <w:rsid w:val="005534A0"/>
    <w:rsid w:val="00553C89"/>
    <w:rsid w:val="005546B4"/>
    <w:rsid w:val="00555217"/>
    <w:rsid w:val="00555778"/>
    <w:rsid w:val="00555983"/>
    <w:rsid w:val="005560E8"/>
    <w:rsid w:val="005568C0"/>
    <w:rsid w:val="00556C59"/>
    <w:rsid w:val="005605AC"/>
    <w:rsid w:val="005606B1"/>
    <w:rsid w:val="00560918"/>
    <w:rsid w:val="00561228"/>
    <w:rsid w:val="005628C3"/>
    <w:rsid w:val="00562E4A"/>
    <w:rsid w:val="0056503F"/>
    <w:rsid w:val="005654BB"/>
    <w:rsid w:val="0056648F"/>
    <w:rsid w:val="00570E41"/>
    <w:rsid w:val="00570F4B"/>
    <w:rsid w:val="00571F1C"/>
    <w:rsid w:val="00572CB0"/>
    <w:rsid w:val="005736DD"/>
    <w:rsid w:val="005759E1"/>
    <w:rsid w:val="00575C15"/>
    <w:rsid w:val="00575EB7"/>
    <w:rsid w:val="00577588"/>
    <w:rsid w:val="005800FA"/>
    <w:rsid w:val="00582DD6"/>
    <w:rsid w:val="00584EB5"/>
    <w:rsid w:val="00585CFB"/>
    <w:rsid w:val="005861E5"/>
    <w:rsid w:val="005863E8"/>
    <w:rsid w:val="005917E2"/>
    <w:rsid w:val="005929BD"/>
    <w:rsid w:val="00593D42"/>
    <w:rsid w:val="00596263"/>
    <w:rsid w:val="00596EB8"/>
    <w:rsid w:val="0059734A"/>
    <w:rsid w:val="00597C06"/>
    <w:rsid w:val="005A14C4"/>
    <w:rsid w:val="005A3340"/>
    <w:rsid w:val="005A4815"/>
    <w:rsid w:val="005A4DD7"/>
    <w:rsid w:val="005A52DC"/>
    <w:rsid w:val="005A531C"/>
    <w:rsid w:val="005A548D"/>
    <w:rsid w:val="005A599A"/>
    <w:rsid w:val="005A65BF"/>
    <w:rsid w:val="005A738F"/>
    <w:rsid w:val="005A782C"/>
    <w:rsid w:val="005A7FAA"/>
    <w:rsid w:val="005B2210"/>
    <w:rsid w:val="005B2318"/>
    <w:rsid w:val="005B4486"/>
    <w:rsid w:val="005B4A2A"/>
    <w:rsid w:val="005B4BB8"/>
    <w:rsid w:val="005B6D3B"/>
    <w:rsid w:val="005B73AD"/>
    <w:rsid w:val="005B7EE9"/>
    <w:rsid w:val="005C2D05"/>
    <w:rsid w:val="005C2F5F"/>
    <w:rsid w:val="005C3D92"/>
    <w:rsid w:val="005C4887"/>
    <w:rsid w:val="005C5B2F"/>
    <w:rsid w:val="005C7581"/>
    <w:rsid w:val="005C7C2F"/>
    <w:rsid w:val="005D1CD0"/>
    <w:rsid w:val="005D3AEA"/>
    <w:rsid w:val="005D3F9E"/>
    <w:rsid w:val="005D4196"/>
    <w:rsid w:val="005D5DB1"/>
    <w:rsid w:val="005D70AF"/>
    <w:rsid w:val="005D7271"/>
    <w:rsid w:val="005E0BEC"/>
    <w:rsid w:val="005E3551"/>
    <w:rsid w:val="005E3DCC"/>
    <w:rsid w:val="005E62EC"/>
    <w:rsid w:val="005E73D9"/>
    <w:rsid w:val="005F1068"/>
    <w:rsid w:val="005F10D3"/>
    <w:rsid w:val="005F2D37"/>
    <w:rsid w:val="005F3924"/>
    <w:rsid w:val="005F39AB"/>
    <w:rsid w:val="005F5BB7"/>
    <w:rsid w:val="005F6745"/>
    <w:rsid w:val="006000EC"/>
    <w:rsid w:val="006018F4"/>
    <w:rsid w:val="006032B5"/>
    <w:rsid w:val="00604374"/>
    <w:rsid w:val="00604436"/>
    <w:rsid w:val="00606F32"/>
    <w:rsid w:val="0061074F"/>
    <w:rsid w:val="0061589C"/>
    <w:rsid w:val="00616969"/>
    <w:rsid w:val="00620498"/>
    <w:rsid w:val="006208E6"/>
    <w:rsid w:val="006218DD"/>
    <w:rsid w:val="00621A8D"/>
    <w:rsid w:val="00621C4B"/>
    <w:rsid w:val="00621C8F"/>
    <w:rsid w:val="006220A0"/>
    <w:rsid w:val="006237F5"/>
    <w:rsid w:val="00623C1F"/>
    <w:rsid w:val="00623C71"/>
    <w:rsid w:val="00625216"/>
    <w:rsid w:val="00625C76"/>
    <w:rsid w:val="00625F0F"/>
    <w:rsid w:val="00627EA9"/>
    <w:rsid w:val="00630603"/>
    <w:rsid w:val="00631042"/>
    <w:rsid w:val="00632242"/>
    <w:rsid w:val="0063516D"/>
    <w:rsid w:val="006352F7"/>
    <w:rsid w:val="00636423"/>
    <w:rsid w:val="006414F2"/>
    <w:rsid w:val="00643B54"/>
    <w:rsid w:val="00643D96"/>
    <w:rsid w:val="00644E54"/>
    <w:rsid w:val="00646063"/>
    <w:rsid w:val="0064683A"/>
    <w:rsid w:val="0064748F"/>
    <w:rsid w:val="00647E36"/>
    <w:rsid w:val="0065053D"/>
    <w:rsid w:val="00651453"/>
    <w:rsid w:val="00653341"/>
    <w:rsid w:val="00653ABC"/>
    <w:rsid w:val="006562B9"/>
    <w:rsid w:val="00660E96"/>
    <w:rsid w:val="0066430B"/>
    <w:rsid w:val="006654AC"/>
    <w:rsid w:val="00665CCC"/>
    <w:rsid w:val="00667F2B"/>
    <w:rsid w:val="00670844"/>
    <w:rsid w:val="00670ADD"/>
    <w:rsid w:val="0067164D"/>
    <w:rsid w:val="00671DBA"/>
    <w:rsid w:val="00673FEF"/>
    <w:rsid w:val="00674413"/>
    <w:rsid w:val="00675D7C"/>
    <w:rsid w:val="00680CFA"/>
    <w:rsid w:val="00681B28"/>
    <w:rsid w:val="00682617"/>
    <w:rsid w:val="00683819"/>
    <w:rsid w:val="00683C4C"/>
    <w:rsid w:val="00684789"/>
    <w:rsid w:val="00685B3B"/>
    <w:rsid w:val="006874F2"/>
    <w:rsid w:val="00691125"/>
    <w:rsid w:val="00691738"/>
    <w:rsid w:val="00691FEF"/>
    <w:rsid w:val="00693D80"/>
    <w:rsid w:val="00694BCF"/>
    <w:rsid w:val="0069540D"/>
    <w:rsid w:val="0069615A"/>
    <w:rsid w:val="00697665"/>
    <w:rsid w:val="006A061A"/>
    <w:rsid w:val="006A4B01"/>
    <w:rsid w:val="006A58DF"/>
    <w:rsid w:val="006A7F8B"/>
    <w:rsid w:val="006A7F9C"/>
    <w:rsid w:val="006B08EB"/>
    <w:rsid w:val="006B15F7"/>
    <w:rsid w:val="006B22FD"/>
    <w:rsid w:val="006B3876"/>
    <w:rsid w:val="006B4BF5"/>
    <w:rsid w:val="006C2AD8"/>
    <w:rsid w:val="006C570D"/>
    <w:rsid w:val="006C766C"/>
    <w:rsid w:val="006C7DAC"/>
    <w:rsid w:val="006D0402"/>
    <w:rsid w:val="006D120E"/>
    <w:rsid w:val="006D17C8"/>
    <w:rsid w:val="006D20A4"/>
    <w:rsid w:val="006D268C"/>
    <w:rsid w:val="006D26D1"/>
    <w:rsid w:val="006D407B"/>
    <w:rsid w:val="006D54B3"/>
    <w:rsid w:val="006D66E8"/>
    <w:rsid w:val="006E0062"/>
    <w:rsid w:val="006E0E26"/>
    <w:rsid w:val="006E234F"/>
    <w:rsid w:val="006E310A"/>
    <w:rsid w:val="006E3D49"/>
    <w:rsid w:val="006E4932"/>
    <w:rsid w:val="006E68E8"/>
    <w:rsid w:val="006F0ADE"/>
    <w:rsid w:val="006F50CE"/>
    <w:rsid w:val="006F54D4"/>
    <w:rsid w:val="006F598F"/>
    <w:rsid w:val="006F5B45"/>
    <w:rsid w:val="006F6243"/>
    <w:rsid w:val="006F6442"/>
    <w:rsid w:val="006F6B72"/>
    <w:rsid w:val="00700CE8"/>
    <w:rsid w:val="00703556"/>
    <w:rsid w:val="00705EE3"/>
    <w:rsid w:val="0070689D"/>
    <w:rsid w:val="00706FA9"/>
    <w:rsid w:val="00707052"/>
    <w:rsid w:val="00707624"/>
    <w:rsid w:val="00707A3F"/>
    <w:rsid w:val="0071061C"/>
    <w:rsid w:val="007111A7"/>
    <w:rsid w:val="00711A6F"/>
    <w:rsid w:val="00711A8C"/>
    <w:rsid w:val="00711E30"/>
    <w:rsid w:val="0071324C"/>
    <w:rsid w:val="00713ED2"/>
    <w:rsid w:val="007153C5"/>
    <w:rsid w:val="007154CB"/>
    <w:rsid w:val="00715E85"/>
    <w:rsid w:val="00715F8F"/>
    <w:rsid w:val="00716CFE"/>
    <w:rsid w:val="00720976"/>
    <w:rsid w:val="007213B5"/>
    <w:rsid w:val="00721426"/>
    <w:rsid w:val="007216E5"/>
    <w:rsid w:val="0072278E"/>
    <w:rsid w:val="00722B41"/>
    <w:rsid w:val="00722DA6"/>
    <w:rsid w:val="0072378F"/>
    <w:rsid w:val="00724AB5"/>
    <w:rsid w:val="00724C58"/>
    <w:rsid w:val="00725045"/>
    <w:rsid w:val="00725066"/>
    <w:rsid w:val="00726DFA"/>
    <w:rsid w:val="007278F4"/>
    <w:rsid w:val="00727AAB"/>
    <w:rsid w:val="007300E7"/>
    <w:rsid w:val="007309A5"/>
    <w:rsid w:val="0073190C"/>
    <w:rsid w:val="0073206C"/>
    <w:rsid w:val="00735768"/>
    <w:rsid w:val="007366DA"/>
    <w:rsid w:val="007369AF"/>
    <w:rsid w:val="00736DBF"/>
    <w:rsid w:val="00737596"/>
    <w:rsid w:val="00741B55"/>
    <w:rsid w:val="00741B8A"/>
    <w:rsid w:val="0074313B"/>
    <w:rsid w:val="00744852"/>
    <w:rsid w:val="00745058"/>
    <w:rsid w:val="00750328"/>
    <w:rsid w:val="0075050F"/>
    <w:rsid w:val="00753931"/>
    <w:rsid w:val="00753DED"/>
    <w:rsid w:val="00754487"/>
    <w:rsid w:val="00755796"/>
    <w:rsid w:val="00755B9D"/>
    <w:rsid w:val="0075749C"/>
    <w:rsid w:val="007600B8"/>
    <w:rsid w:val="0076138D"/>
    <w:rsid w:val="00761D3C"/>
    <w:rsid w:val="00762368"/>
    <w:rsid w:val="00762AF2"/>
    <w:rsid w:val="00764271"/>
    <w:rsid w:val="00765DA4"/>
    <w:rsid w:val="00766067"/>
    <w:rsid w:val="00766160"/>
    <w:rsid w:val="00767559"/>
    <w:rsid w:val="00770366"/>
    <w:rsid w:val="00772129"/>
    <w:rsid w:val="007721B1"/>
    <w:rsid w:val="00772D4B"/>
    <w:rsid w:val="0077474B"/>
    <w:rsid w:val="00774D2C"/>
    <w:rsid w:val="00775AF4"/>
    <w:rsid w:val="00775CD6"/>
    <w:rsid w:val="00776C16"/>
    <w:rsid w:val="00776FA9"/>
    <w:rsid w:val="007774FB"/>
    <w:rsid w:val="00777565"/>
    <w:rsid w:val="007775EF"/>
    <w:rsid w:val="00780708"/>
    <w:rsid w:val="00781189"/>
    <w:rsid w:val="00782FFA"/>
    <w:rsid w:val="007846D2"/>
    <w:rsid w:val="00787602"/>
    <w:rsid w:val="0078763D"/>
    <w:rsid w:val="00790699"/>
    <w:rsid w:val="007937A1"/>
    <w:rsid w:val="00794653"/>
    <w:rsid w:val="0079530B"/>
    <w:rsid w:val="00795432"/>
    <w:rsid w:val="00796023"/>
    <w:rsid w:val="00796033"/>
    <w:rsid w:val="0079676B"/>
    <w:rsid w:val="007972E2"/>
    <w:rsid w:val="00797EA1"/>
    <w:rsid w:val="007A002D"/>
    <w:rsid w:val="007A0219"/>
    <w:rsid w:val="007A2144"/>
    <w:rsid w:val="007A39F6"/>
    <w:rsid w:val="007A3D2C"/>
    <w:rsid w:val="007A57DD"/>
    <w:rsid w:val="007A75D8"/>
    <w:rsid w:val="007A7AA5"/>
    <w:rsid w:val="007B0130"/>
    <w:rsid w:val="007B0F99"/>
    <w:rsid w:val="007B14F7"/>
    <w:rsid w:val="007B304D"/>
    <w:rsid w:val="007B5520"/>
    <w:rsid w:val="007B57ED"/>
    <w:rsid w:val="007B7CBD"/>
    <w:rsid w:val="007C13EC"/>
    <w:rsid w:val="007C2D13"/>
    <w:rsid w:val="007C3DD0"/>
    <w:rsid w:val="007C4873"/>
    <w:rsid w:val="007C510A"/>
    <w:rsid w:val="007C76B4"/>
    <w:rsid w:val="007D0081"/>
    <w:rsid w:val="007D0464"/>
    <w:rsid w:val="007D05D4"/>
    <w:rsid w:val="007D11D3"/>
    <w:rsid w:val="007D1B48"/>
    <w:rsid w:val="007D3895"/>
    <w:rsid w:val="007D3F28"/>
    <w:rsid w:val="007D5678"/>
    <w:rsid w:val="007D626F"/>
    <w:rsid w:val="007D7A78"/>
    <w:rsid w:val="007D7F24"/>
    <w:rsid w:val="007E0265"/>
    <w:rsid w:val="007E0853"/>
    <w:rsid w:val="007E0B36"/>
    <w:rsid w:val="007E1829"/>
    <w:rsid w:val="007E4B47"/>
    <w:rsid w:val="007E5256"/>
    <w:rsid w:val="007F0C6A"/>
    <w:rsid w:val="007F204A"/>
    <w:rsid w:val="007F2660"/>
    <w:rsid w:val="007F284F"/>
    <w:rsid w:val="007F4427"/>
    <w:rsid w:val="007F4AA0"/>
    <w:rsid w:val="007F6496"/>
    <w:rsid w:val="007F750D"/>
    <w:rsid w:val="0080276C"/>
    <w:rsid w:val="0080492E"/>
    <w:rsid w:val="00813041"/>
    <w:rsid w:val="008164E0"/>
    <w:rsid w:val="0081733E"/>
    <w:rsid w:val="00822084"/>
    <w:rsid w:val="008222A3"/>
    <w:rsid w:val="00822515"/>
    <w:rsid w:val="00822D08"/>
    <w:rsid w:val="008232A1"/>
    <w:rsid w:val="00823908"/>
    <w:rsid w:val="008267E1"/>
    <w:rsid w:val="00826931"/>
    <w:rsid w:val="00827741"/>
    <w:rsid w:val="00832A22"/>
    <w:rsid w:val="0083475B"/>
    <w:rsid w:val="00834B34"/>
    <w:rsid w:val="008353B9"/>
    <w:rsid w:val="008365ED"/>
    <w:rsid w:val="00836B21"/>
    <w:rsid w:val="008420DE"/>
    <w:rsid w:val="008446D9"/>
    <w:rsid w:val="00846162"/>
    <w:rsid w:val="00846362"/>
    <w:rsid w:val="00850959"/>
    <w:rsid w:val="00850AF6"/>
    <w:rsid w:val="00850CCA"/>
    <w:rsid w:val="00850F1F"/>
    <w:rsid w:val="008536D8"/>
    <w:rsid w:val="00853ED2"/>
    <w:rsid w:val="00854149"/>
    <w:rsid w:val="00854671"/>
    <w:rsid w:val="00856C4C"/>
    <w:rsid w:val="00857079"/>
    <w:rsid w:val="0085790D"/>
    <w:rsid w:val="008603A7"/>
    <w:rsid w:val="00860CBC"/>
    <w:rsid w:val="00862004"/>
    <w:rsid w:val="0086273A"/>
    <w:rsid w:val="00862D03"/>
    <w:rsid w:val="00862D99"/>
    <w:rsid w:val="0086545E"/>
    <w:rsid w:val="00865C1E"/>
    <w:rsid w:val="00867148"/>
    <w:rsid w:val="0087069F"/>
    <w:rsid w:val="00870A2D"/>
    <w:rsid w:val="00870D12"/>
    <w:rsid w:val="00870F0B"/>
    <w:rsid w:val="00876221"/>
    <w:rsid w:val="00876626"/>
    <w:rsid w:val="008769F2"/>
    <w:rsid w:val="00880ACF"/>
    <w:rsid w:val="008812D2"/>
    <w:rsid w:val="008825F2"/>
    <w:rsid w:val="00882ABC"/>
    <w:rsid w:val="008834D5"/>
    <w:rsid w:val="00884D88"/>
    <w:rsid w:val="00885DCA"/>
    <w:rsid w:val="00886ECE"/>
    <w:rsid w:val="0088727C"/>
    <w:rsid w:val="0088783E"/>
    <w:rsid w:val="008913F4"/>
    <w:rsid w:val="00891E60"/>
    <w:rsid w:val="0089301C"/>
    <w:rsid w:val="008933CC"/>
    <w:rsid w:val="00896499"/>
    <w:rsid w:val="008964AB"/>
    <w:rsid w:val="00896B9F"/>
    <w:rsid w:val="00897053"/>
    <w:rsid w:val="0089743E"/>
    <w:rsid w:val="008A12D6"/>
    <w:rsid w:val="008A15A9"/>
    <w:rsid w:val="008A2FF5"/>
    <w:rsid w:val="008A317F"/>
    <w:rsid w:val="008A3F91"/>
    <w:rsid w:val="008A3FF8"/>
    <w:rsid w:val="008A678D"/>
    <w:rsid w:val="008A6818"/>
    <w:rsid w:val="008A77C2"/>
    <w:rsid w:val="008B0039"/>
    <w:rsid w:val="008B0AAC"/>
    <w:rsid w:val="008B2C96"/>
    <w:rsid w:val="008B5515"/>
    <w:rsid w:val="008C0A88"/>
    <w:rsid w:val="008C13CC"/>
    <w:rsid w:val="008C2A3B"/>
    <w:rsid w:val="008C4883"/>
    <w:rsid w:val="008C50E2"/>
    <w:rsid w:val="008C65E5"/>
    <w:rsid w:val="008C6811"/>
    <w:rsid w:val="008C69E9"/>
    <w:rsid w:val="008C7ED1"/>
    <w:rsid w:val="008D42E7"/>
    <w:rsid w:val="008D566C"/>
    <w:rsid w:val="008D5EBE"/>
    <w:rsid w:val="008D71B1"/>
    <w:rsid w:val="008D7245"/>
    <w:rsid w:val="008D7975"/>
    <w:rsid w:val="008D7D5F"/>
    <w:rsid w:val="008D7F86"/>
    <w:rsid w:val="008E20B5"/>
    <w:rsid w:val="008E373C"/>
    <w:rsid w:val="008E3E3C"/>
    <w:rsid w:val="008F0855"/>
    <w:rsid w:val="008F146E"/>
    <w:rsid w:val="008F2773"/>
    <w:rsid w:val="008F3860"/>
    <w:rsid w:val="008F6846"/>
    <w:rsid w:val="008F786F"/>
    <w:rsid w:val="00900784"/>
    <w:rsid w:val="00900D34"/>
    <w:rsid w:val="0090134C"/>
    <w:rsid w:val="00901B22"/>
    <w:rsid w:val="00901BBB"/>
    <w:rsid w:val="009026BF"/>
    <w:rsid w:val="00903828"/>
    <w:rsid w:val="00903C89"/>
    <w:rsid w:val="00905666"/>
    <w:rsid w:val="00905D85"/>
    <w:rsid w:val="0090634F"/>
    <w:rsid w:val="009065D4"/>
    <w:rsid w:val="00907A69"/>
    <w:rsid w:val="00907B1A"/>
    <w:rsid w:val="00907B95"/>
    <w:rsid w:val="009105E1"/>
    <w:rsid w:val="00910719"/>
    <w:rsid w:val="00910BCE"/>
    <w:rsid w:val="009114CD"/>
    <w:rsid w:val="00912BC1"/>
    <w:rsid w:val="00914173"/>
    <w:rsid w:val="00914866"/>
    <w:rsid w:val="00914A47"/>
    <w:rsid w:val="0091530B"/>
    <w:rsid w:val="00916398"/>
    <w:rsid w:val="009176AD"/>
    <w:rsid w:val="0092021F"/>
    <w:rsid w:val="009208E8"/>
    <w:rsid w:val="00921515"/>
    <w:rsid w:val="00922273"/>
    <w:rsid w:val="009235F1"/>
    <w:rsid w:val="00925EC9"/>
    <w:rsid w:val="00927E14"/>
    <w:rsid w:val="0093121F"/>
    <w:rsid w:val="00931EAE"/>
    <w:rsid w:val="00932296"/>
    <w:rsid w:val="00932CC0"/>
    <w:rsid w:val="0093322F"/>
    <w:rsid w:val="009340EE"/>
    <w:rsid w:val="00934956"/>
    <w:rsid w:val="00934DE9"/>
    <w:rsid w:val="00940CE4"/>
    <w:rsid w:val="00944388"/>
    <w:rsid w:val="009446AA"/>
    <w:rsid w:val="00945A07"/>
    <w:rsid w:val="00946200"/>
    <w:rsid w:val="00946E2D"/>
    <w:rsid w:val="00951290"/>
    <w:rsid w:val="009513AA"/>
    <w:rsid w:val="009515FA"/>
    <w:rsid w:val="009517CE"/>
    <w:rsid w:val="00957026"/>
    <w:rsid w:val="0095703D"/>
    <w:rsid w:val="009573AB"/>
    <w:rsid w:val="00957D3D"/>
    <w:rsid w:val="009600A6"/>
    <w:rsid w:val="00960220"/>
    <w:rsid w:val="00961F43"/>
    <w:rsid w:val="00962165"/>
    <w:rsid w:val="009627DB"/>
    <w:rsid w:val="00962B00"/>
    <w:rsid w:val="00962FC9"/>
    <w:rsid w:val="0096521C"/>
    <w:rsid w:val="009658C8"/>
    <w:rsid w:val="00966268"/>
    <w:rsid w:val="009703C2"/>
    <w:rsid w:val="00970A16"/>
    <w:rsid w:val="0097121E"/>
    <w:rsid w:val="009717BC"/>
    <w:rsid w:val="009718EB"/>
    <w:rsid w:val="0097203E"/>
    <w:rsid w:val="009737C1"/>
    <w:rsid w:val="00974790"/>
    <w:rsid w:val="00975807"/>
    <w:rsid w:val="00975D13"/>
    <w:rsid w:val="00981751"/>
    <w:rsid w:val="00983A68"/>
    <w:rsid w:val="00983B7B"/>
    <w:rsid w:val="0098611C"/>
    <w:rsid w:val="009863A3"/>
    <w:rsid w:val="00987458"/>
    <w:rsid w:val="00987E45"/>
    <w:rsid w:val="009913E5"/>
    <w:rsid w:val="00991BB7"/>
    <w:rsid w:val="0099386C"/>
    <w:rsid w:val="00994B75"/>
    <w:rsid w:val="009978EB"/>
    <w:rsid w:val="009A1FC5"/>
    <w:rsid w:val="009A2B12"/>
    <w:rsid w:val="009A4D38"/>
    <w:rsid w:val="009A4D47"/>
    <w:rsid w:val="009A55A4"/>
    <w:rsid w:val="009A5E73"/>
    <w:rsid w:val="009A76E9"/>
    <w:rsid w:val="009B05E2"/>
    <w:rsid w:val="009B1955"/>
    <w:rsid w:val="009B559B"/>
    <w:rsid w:val="009B5A2D"/>
    <w:rsid w:val="009C0010"/>
    <w:rsid w:val="009C03D2"/>
    <w:rsid w:val="009C167C"/>
    <w:rsid w:val="009C3178"/>
    <w:rsid w:val="009C343D"/>
    <w:rsid w:val="009C365C"/>
    <w:rsid w:val="009C5BDD"/>
    <w:rsid w:val="009C6F95"/>
    <w:rsid w:val="009C72D8"/>
    <w:rsid w:val="009D078B"/>
    <w:rsid w:val="009D25F0"/>
    <w:rsid w:val="009D4CC1"/>
    <w:rsid w:val="009D5EAE"/>
    <w:rsid w:val="009D7CA9"/>
    <w:rsid w:val="009E3F9C"/>
    <w:rsid w:val="009E5DF4"/>
    <w:rsid w:val="009E691A"/>
    <w:rsid w:val="009E7674"/>
    <w:rsid w:val="009F126F"/>
    <w:rsid w:val="009F1BAB"/>
    <w:rsid w:val="009F1EDD"/>
    <w:rsid w:val="009F2E2C"/>
    <w:rsid w:val="009F3458"/>
    <w:rsid w:val="009F4654"/>
    <w:rsid w:val="009F644D"/>
    <w:rsid w:val="009F6EF8"/>
    <w:rsid w:val="00A00113"/>
    <w:rsid w:val="00A00257"/>
    <w:rsid w:val="00A00566"/>
    <w:rsid w:val="00A0178C"/>
    <w:rsid w:val="00A03D7F"/>
    <w:rsid w:val="00A06831"/>
    <w:rsid w:val="00A06B3E"/>
    <w:rsid w:val="00A074E3"/>
    <w:rsid w:val="00A07F00"/>
    <w:rsid w:val="00A10929"/>
    <w:rsid w:val="00A11E82"/>
    <w:rsid w:val="00A13764"/>
    <w:rsid w:val="00A13F42"/>
    <w:rsid w:val="00A15651"/>
    <w:rsid w:val="00A16243"/>
    <w:rsid w:val="00A16C1F"/>
    <w:rsid w:val="00A179DA"/>
    <w:rsid w:val="00A17BF8"/>
    <w:rsid w:val="00A20214"/>
    <w:rsid w:val="00A202F1"/>
    <w:rsid w:val="00A21A84"/>
    <w:rsid w:val="00A21BCE"/>
    <w:rsid w:val="00A21FBA"/>
    <w:rsid w:val="00A221B1"/>
    <w:rsid w:val="00A225FB"/>
    <w:rsid w:val="00A24266"/>
    <w:rsid w:val="00A264DE"/>
    <w:rsid w:val="00A3060C"/>
    <w:rsid w:val="00A32B19"/>
    <w:rsid w:val="00A36B8C"/>
    <w:rsid w:val="00A36E5C"/>
    <w:rsid w:val="00A370B6"/>
    <w:rsid w:val="00A37464"/>
    <w:rsid w:val="00A37E2F"/>
    <w:rsid w:val="00A41123"/>
    <w:rsid w:val="00A43097"/>
    <w:rsid w:val="00A435D0"/>
    <w:rsid w:val="00A43675"/>
    <w:rsid w:val="00A43850"/>
    <w:rsid w:val="00A46E75"/>
    <w:rsid w:val="00A5160B"/>
    <w:rsid w:val="00A52A31"/>
    <w:rsid w:val="00A53819"/>
    <w:rsid w:val="00A5494C"/>
    <w:rsid w:val="00A54F9C"/>
    <w:rsid w:val="00A55754"/>
    <w:rsid w:val="00A561F6"/>
    <w:rsid w:val="00A62AC5"/>
    <w:rsid w:val="00A6344C"/>
    <w:rsid w:val="00A636E5"/>
    <w:rsid w:val="00A63FA8"/>
    <w:rsid w:val="00A64255"/>
    <w:rsid w:val="00A6493D"/>
    <w:rsid w:val="00A64D9D"/>
    <w:rsid w:val="00A6544C"/>
    <w:rsid w:val="00A657A9"/>
    <w:rsid w:val="00A65CA8"/>
    <w:rsid w:val="00A66C1D"/>
    <w:rsid w:val="00A6722E"/>
    <w:rsid w:val="00A67464"/>
    <w:rsid w:val="00A73D22"/>
    <w:rsid w:val="00A73DDE"/>
    <w:rsid w:val="00A7438B"/>
    <w:rsid w:val="00A76073"/>
    <w:rsid w:val="00A76F90"/>
    <w:rsid w:val="00A77A4D"/>
    <w:rsid w:val="00A80BF5"/>
    <w:rsid w:val="00A80EAA"/>
    <w:rsid w:val="00A82337"/>
    <w:rsid w:val="00A825AA"/>
    <w:rsid w:val="00A83083"/>
    <w:rsid w:val="00A83A5B"/>
    <w:rsid w:val="00A86A12"/>
    <w:rsid w:val="00A87661"/>
    <w:rsid w:val="00A911F3"/>
    <w:rsid w:val="00A93C72"/>
    <w:rsid w:val="00A94991"/>
    <w:rsid w:val="00A951CA"/>
    <w:rsid w:val="00A95542"/>
    <w:rsid w:val="00A95B56"/>
    <w:rsid w:val="00AA108F"/>
    <w:rsid w:val="00AA18A0"/>
    <w:rsid w:val="00AA1968"/>
    <w:rsid w:val="00AA1C63"/>
    <w:rsid w:val="00AA1C98"/>
    <w:rsid w:val="00AA1FB3"/>
    <w:rsid w:val="00AA3902"/>
    <w:rsid w:val="00AA5D1D"/>
    <w:rsid w:val="00AA5FDA"/>
    <w:rsid w:val="00AA713A"/>
    <w:rsid w:val="00AA7F73"/>
    <w:rsid w:val="00AB2164"/>
    <w:rsid w:val="00AB72DC"/>
    <w:rsid w:val="00AB776C"/>
    <w:rsid w:val="00AC05DE"/>
    <w:rsid w:val="00AC073B"/>
    <w:rsid w:val="00AC10F3"/>
    <w:rsid w:val="00AC3976"/>
    <w:rsid w:val="00AC4CB1"/>
    <w:rsid w:val="00AC63F4"/>
    <w:rsid w:val="00AC6552"/>
    <w:rsid w:val="00AC69BA"/>
    <w:rsid w:val="00AC6ACF"/>
    <w:rsid w:val="00AD03F1"/>
    <w:rsid w:val="00AD4128"/>
    <w:rsid w:val="00AD5E56"/>
    <w:rsid w:val="00AD614B"/>
    <w:rsid w:val="00AD7AD4"/>
    <w:rsid w:val="00AE2AC4"/>
    <w:rsid w:val="00AE3FA8"/>
    <w:rsid w:val="00AE623D"/>
    <w:rsid w:val="00AF160F"/>
    <w:rsid w:val="00AF1FF5"/>
    <w:rsid w:val="00AF249A"/>
    <w:rsid w:val="00AF3446"/>
    <w:rsid w:val="00AF388E"/>
    <w:rsid w:val="00AF490E"/>
    <w:rsid w:val="00AF4AB5"/>
    <w:rsid w:val="00AF70D5"/>
    <w:rsid w:val="00AF74F2"/>
    <w:rsid w:val="00B02D3E"/>
    <w:rsid w:val="00B0389F"/>
    <w:rsid w:val="00B0439F"/>
    <w:rsid w:val="00B04DF7"/>
    <w:rsid w:val="00B065B0"/>
    <w:rsid w:val="00B10334"/>
    <w:rsid w:val="00B10824"/>
    <w:rsid w:val="00B11DF1"/>
    <w:rsid w:val="00B12F2E"/>
    <w:rsid w:val="00B12F5A"/>
    <w:rsid w:val="00B1338A"/>
    <w:rsid w:val="00B15D80"/>
    <w:rsid w:val="00B16B9F"/>
    <w:rsid w:val="00B17100"/>
    <w:rsid w:val="00B210AB"/>
    <w:rsid w:val="00B21ED2"/>
    <w:rsid w:val="00B230E2"/>
    <w:rsid w:val="00B2375B"/>
    <w:rsid w:val="00B238EB"/>
    <w:rsid w:val="00B23A63"/>
    <w:rsid w:val="00B24832"/>
    <w:rsid w:val="00B24B19"/>
    <w:rsid w:val="00B25695"/>
    <w:rsid w:val="00B25F9C"/>
    <w:rsid w:val="00B2665E"/>
    <w:rsid w:val="00B26F98"/>
    <w:rsid w:val="00B26FB9"/>
    <w:rsid w:val="00B278FC"/>
    <w:rsid w:val="00B3052A"/>
    <w:rsid w:val="00B34855"/>
    <w:rsid w:val="00B40C3A"/>
    <w:rsid w:val="00B419FC"/>
    <w:rsid w:val="00B41D6B"/>
    <w:rsid w:val="00B43946"/>
    <w:rsid w:val="00B43D10"/>
    <w:rsid w:val="00B451D6"/>
    <w:rsid w:val="00B46318"/>
    <w:rsid w:val="00B46594"/>
    <w:rsid w:val="00B46BB3"/>
    <w:rsid w:val="00B47ADA"/>
    <w:rsid w:val="00B52AC5"/>
    <w:rsid w:val="00B605FB"/>
    <w:rsid w:val="00B61138"/>
    <w:rsid w:val="00B6200B"/>
    <w:rsid w:val="00B6478C"/>
    <w:rsid w:val="00B64AAC"/>
    <w:rsid w:val="00B65375"/>
    <w:rsid w:val="00B65AF4"/>
    <w:rsid w:val="00B675EC"/>
    <w:rsid w:val="00B67780"/>
    <w:rsid w:val="00B701D8"/>
    <w:rsid w:val="00B70B33"/>
    <w:rsid w:val="00B71F14"/>
    <w:rsid w:val="00B72590"/>
    <w:rsid w:val="00B73A35"/>
    <w:rsid w:val="00B741AE"/>
    <w:rsid w:val="00B759AB"/>
    <w:rsid w:val="00B75F3A"/>
    <w:rsid w:val="00B76131"/>
    <w:rsid w:val="00B765C7"/>
    <w:rsid w:val="00B76EFD"/>
    <w:rsid w:val="00B775A3"/>
    <w:rsid w:val="00B80CF7"/>
    <w:rsid w:val="00B81463"/>
    <w:rsid w:val="00B82952"/>
    <w:rsid w:val="00B83E74"/>
    <w:rsid w:val="00B847CB"/>
    <w:rsid w:val="00B84E82"/>
    <w:rsid w:val="00B84EDB"/>
    <w:rsid w:val="00B86AF7"/>
    <w:rsid w:val="00B87694"/>
    <w:rsid w:val="00B877E9"/>
    <w:rsid w:val="00B9054B"/>
    <w:rsid w:val="00B90E1B"/>
    <w:rsid w:val="00B92B29"/>
    <w:rsid w:val="00B9305F"/>
    <w:rsid w:val="00B9341C"/>
    <w:rsid w:val="00B93A15"/>
    <w:rsid w:val="00B969A3"/>
    <w:rsid w:val="00BA17F5"/>
    <w:rsid w:val="00BA1BAE"/>
    <w:rsid w:val="00BA2424"/>
    <w:rsid w:val="00BA34D4"/>
    <w:rsid w:val="00BA37FA"/>
    <w:rsid w:val="00BA39D9"/>
    <w:rsid w:val="00BA3C44"/>
    <w:rsid w:val="00BA3E16"/>
    <w:rsid w:val="00BA3F7B"/>
    <w:rsid w:val="00BA46A8"/>
    <w:rsid w:val="00BA553C"/>
    <w:rsid w:val="00BA6592"/>
    <w:rsid w:val="00BA7024"/>
    <w:rsid w:val="00BB0779"/>
    <w:rsid w:val="00BB152E"/>
    <w:rsid w:val="00BB34DB"/>
    <w:rsid w:val="00BB60C8"/>
    <w:rsid w:val="00BB6DB0"/>
    <w:rsid w:val="00BB7EC2"/>
    <w:rsid w:val="00BC1C7C"/>
    <w:rsid w:val="00BC2F8E"/>
    <w:rsid w:val="00BC5EEF"/>
    <w:rsid w:val="00BC6033"/>
    <w:rsid w:val="00BC68C7"/>
    <w:rsid w:val="00BD0C05"/>
    <w:rsid w:val="00BD0C2A"/>
    <w:rsid w:val="00BD1175"/>
    <w:rsid w:val="00BD1C9A"/>
    <w:rsid w:val="00BD1F82"/>
    <w:rsid w:val="00BD4932"/>
    <w:rsid w:val="00BD4D52"/>
    <w:rsid w:val="00BD51B8"/>
    <w:rsid w:val="00BD61E0"/>
    <w:rsid w:val="00BE0FD8"/>
    <w:rsid w:val="00BE2A03"/>
    <w:rsid w:val="00BE2F62"/>
    <w:rsid w:val="00BE31F9"/>
    <w:rsid w:val="00BE68C2"/>
    <w:rsid w:val="00BE797A"/>
    <w:rsid w:val="00BF0D78"/>
    <w:rsid w:val="00BF17F0"/>
    <w:rsid w:val="00BF1849"/>
    <w:rsid w:val="00BF32C3"/>
    <w:rsid w:val="00BF5351"/>
    <w:rsid w:val="00BF6874"/>
    <w:rsid w:val="00BF722C"/>
    <w:rsid w:val="00BF7F8F"/>
    <w:rsid w:val="00C00703"/>
    <w:rsid w:val="00C00ACC"/>
    <w:rsid w:val="00C03446"/>
    <w:rsid w:val="00C04A89"/>
    <w:rsid w:val="00C0514B"/>
    <w:rsid w:val="00C057CE"/>
    <w:rsid w:val="00C05ABB"/>
    <w:rsid w:val="00C0668D"/>
    <w:rsid w:val="00C06D81"/>
    <w:rsid w:val="00C107DC"/>
    <w:rsid w:val="00C11CBA"/>
    <w:rsid w:val="00C13A48"/>
    <w:rsid w:val="00C13EDB"/>
    <w:rsid w:val="00C14E2B"/>
    <w:rsid w:val="00C16830"/>
    <w:rsid w:val="00C178A6"/>
    <w:rsid w:val="00C20E08"/>
    <w:rsid w:val="00C21AA4"/>
    <w:rsid w:val="00C22129"/>
    <w:rsid w:val="00C23A05"/>
    <w:rsid w:val="00C23B0E"/>
    <w:rsid w:val="00C23FB1"/>
    <w:rsid w:val="00C25750"/>
    <w:rsid w:val="00C26A7D"/>
    <w:rsid w:val="00C31B7D"/>
    <w:rsid w:val="00C32847"/>
    <w:rsid w:val="00C329B9"/>
    <w:rsid w:val="00C33CF2"/>
    <w:rsid w:val="00C346B9"/>
    <w:rsid w:val="00C34705"/>
    <w:rsid w:val="00C34FB6"/>
    <w:rsid w:val="00C35268"/>
    <w:rsid w:val="00C4049B"/>
    <w:rsid w:val="00C40895"/>
    <w:rsid w:val="00C40EC9"/>
    <w:rsid w:val="00C44C9B"/>
    <w:rsid w:val="00C4582C"/>
    <w:rsid w:val="00C5260A"/>
    <w:rsid w:val="00C52929"/>
    <w:rsid w:val="00C53C26"/>
    <w:rsid w:val="00C5469D"/>
    <w:rsid w:val="00C54AC1"/>
    <w:rsid w:val="00C54E6B"/>
    <w:rsid w:val="00C56194"/>
    <w:rsid w:val="00C57FB1"/>
    <w:rsid w:val="00C61BC8"/>
    <w:rsid w:val="00C62FD8"/>
    <w:rsid w:val="00C630FB"/>
    <w:rsid w:val="00C64859"/>
    <w:rsid w:val="00C66E53"/>
    <w:rsid w:val="00C67F25"/>
    <w:rsid w:val="00C72516"/>
    <w:rsid w:val="00C730D0"/>
    <w:rsid w:val="00C743BB"/>
    <w:rsid w:val="00C755DE"/>
    <w:rsid w:val="00C75C50"/>
    <w:rsid w:val="00C82216"/>
    <w:rsid w:val="00C83D41"/>
    <w:rsid w:val="00C87A80"/>
    <w:rsid w:val="00C91C7A"/>
    <w:rsid w:val="00C92830"/>
    <w:rsid w:val="00C92CB2"/>
    <w:rsid w:val="00C93149"/>
    <w:rsid w:val="00C940CD"/>
    <w:rsid w:val="00C9464B"/>
    <w:rsid w:val="00C94BDD"/>
    <w:rsid w:val="00C95381"/>
    <w:rsid w:val="00C95588"/>
    <w:rsid w:val="00C95DF0"/>
    <w:rsid w:val="00C963B8"/>
    <w:rsid w:val="00C96494"/>
    <w:rsid w:val="00C9742A"/>
    <w:rsid w:val="00CA067D"/>
    <w:rsid w:val="00CA1146"/>
    <w:rsid w:val="00CA1338"/>
    <w:rsid w:val="00CA18A9"/>
    <w:rsid w:val="00CA2CAA"/>
    <w:rsid w:val="00CA3C85"/>
    <w:rsid w:val="00CA6916"/>
    <w:rsid w:val="00CA7F41"/>
    <w:rsid w:val="00CB138B"/>
    <w:rsid w:val="00CB1ADE"/>
    <w:rsid w:val="00CB4F6B"/>
    <w:rsid w:val="00CB72CE"/>
    <w:rsid w:val="00CC08F7"/>
    <w:rsid w:val="00CC0ACE"/>
    <w:rsid w:val="00CC0E53"/>
    <w:rsid w:val="00CC104E"/>
    <w:rsid w:val="00CC1CBA"/>
    <w:rsid w:val="00CD0285"/>
    <w:rsid w:val="00CD1137"/>
    <w:rsid w:val="00CD238E"/>
    <w:rsid w:val="00CD29FC"/>
    <w:rsid w:val="00CD7B47"/>
    <w:rsid w:val="00CE1744"/>
    <w:rsid w:val="00CE2809"/>
    <w:rsid w:val="00CE54A4"/>
    <w:rsid w:val="00CF0556"/>
    <w:rsid w:val="00CF1029"/>
    <w:rsid w:val="00CF21F5"/>
    <w:rsid w:val="00CF28B9"/>
    <w:rsid w:val="00CF2B0C"/>
    <w:rsid w:val="00D00A90"/>
    <w:rsid w:val="00D01A6C"/>
    <w:rsid w:val="00D03786"/>
    <w:rsid w:val="00D04700"/>
    <w:rsid w:val="00D054F7"/>
    <w:rsid w:val="00D056C9"/>
    <w:rsid w:val="00D05F72"/>
    <w:rsid w:val="00D05FA3"/>
    <w:rsid w:val="00D07CED"/>
    <w:rsid w:val="00D106FD"/>
    <w:rsid w:val="00D10ECE"/>
    <w:rsid w:val="00D116AA"/>
    <w:rsid w:val="00D12532"/>
    <w:rsid w:val="00D137D1"/>
    <w:rsid w:val="00D13F56"/>
    <w:rsid w:val="00D14112"/>
    <w:rsid w:val="00D141CC"/>
    <w:rsid w:val="00D14E11"/>
    <w:rsid w:val="00D15339"/>
    <w:rsid w:val="00D163CC"/>
    <w:rsid w:val="00D1664D"/>
    <w:rsid w:val="00D20A0D"/>
    <w:rsid w:val="00D20F19"/>
    <w:rsid w:val="00D21FC4"/>
    <w:rsid w:val="00D22200"/>
    <w:rsid w:val="00D233BC"/>
    <w:rsid w:val="00D24AF1"/>
    <w:rsid w:val="00D24B06"/>
    <w:rsid w:val="00D25E37"/>
    <w:rsid w:val="00D2607A"/>
    <w:rsid w:val="00D2769C"/>
    <w:rsid w:val="00D31A9F"/>
    <w:rsid w:val="00D3228D"/>
    <w:rsid w:val="00D342DB"/>
    <w:rsid w:val="00D35F8F"/>
    <w:rsid w:val="00D3784A"/>
    <w:rsid w:val="00D4161A"/>
    <w:rsid w:val="00D474DB"/>
    <w:rsid w:val="00D500B7"/>
    <w:rsid w:val="00D52CD2"/>
    <w:rsid w:val="00D533BD"/>
    <w:rsid w:val="00D53DE7"/>
    <w:rsid w:val="00D541FD"/>
    <w:rsid w:val="00D542F6"/>
    <w:rsid w:val="00D54392"/>
    <w:rsid w:val="00D54A80"/>
    <w:rsid w:val="00D550A9"/>
    <w:rsid w:val="00D560E8"/>
    <w:rsid w:val="00D576D3"/>
    <w:rsid w:val="00D618BA"/>
    <w:rsid w:val="00D626BF"/>
    <w:rsid w:val="00D630A3"/>
    <w:rsid w:val="00D639FF"/>
    <w:rsid w:val="00D646EA"/>
    <w:rsid w:val="00D64E66"/>
    <w:rsid w:val="00D64EF2"/>
    <w:rsid w:val="00D73885"/>
    <w:rsid w:val="00D74A77"/>
    <w:rsid w:val="00D74CBA"/>
    <w:rsid w:val="00D76F7D"/>
    <w:rsid w:val="00D7703F"/>
    <w:rsid w:val="00D77A66"/>
    <w:rsid w:val="00D8002F"/>
    <w:rsid w:val="00D808EB"/>
    <w:rsid w:val="00D817C8"/>
    <w:rsid w:val="00D8246E"/>
    <w:rsid w:val="00D829BE"/>
    <w:rsid w:val="00D83B67"/>
    <w:rsid w:val="00D84907"/>
    <w:rsid w:val="00D85AB8"/>
    <w:rsid w:val="00D85D59"/>
    <w:rsid w:val="00D85F5D"/>
    <w:rsid w:val="00D86914"/>
    <w:rsid w:val="00D87739"/>
    <w:rsid w:val="00D918DE"/>
    <w:rsid w:val="00D92473"/>
    <w:rsid w:val="00D9354D"/>
    <w:rsid w:val="00D94F18"/>
    <w:rsid w:val="00D951C6"/>
    <w:rsid w:val="00D95C8C"/>
    <w:rsid w:val="00D96ACD"/>
    <w:rsid w:val="00D97534"/>
    <w:rsid w:val="00DA151D"/>
    <w:rsid w:val="00DA169A"/>
    <w:rsid w:val="00DA640B"/>
    <w:rsid w:val="00DA74FB"/>
    <w:rsid w:val="00DA774E"/>
    <w:rsid w:val="00DB095A"/>
    <w:rsid w:val="00DB1351"/>
    <w:rsid w:val="00DB206D"/>
    <w:rsid w:val="00DB45B2"/>
    <w:rsid w:val="00DB7E68"/>
    <w:rsid w:val="00DC007E"/>
    <w:rsid w:val="00DC2D67"/>
    <w:rsid w:val="00DC37A8"/>
    <w:rsid w:val="00DC581E"/>
    <w:rsid w:val="00DC72F5"/>
    <w:rsid w:val="00DD1442"/>
    <w:rsid w:val="00DD1542"/>
    <w:rsid w:val="00DD1924"/>
    <w:rsid w:val="00DD26B8"/>
    <w:rsid w:val="00DD3135"/>
    <w:rsid w:val="00DD4C08"/>
    <w:rsid w:val="00DD50F6"/>
    <w:rsid w:val="00DD5366"/>
    <w:rsid w:val="00DD6CAA"/>
    <w:rsid w:val="00DD75C7"/>
    <w:rsid w:val="00DE04E8"/>
    <w:rsid w:val="00DE06AD"/>
    <w:rsid w:val="00DE181F"/>
    <w:rsid w:val="00DE1C4E"/>
    <w:rsid w:val="00DE2023"/>
    <w:rsid w:val="00DE2932"/>
    <w:rsid w:val="00DE34BF"/>
    <w:rsid w:val="00DE44B0"/>
    <w:rsid w:val="00DE48FA"/>
    <w:rsid w:val="00DE533F"/>
    <w:rsid w:val="00DE5759"/>
    <w:rsid w:val="00DE6205"/>
    <w:rsid w:val="00DE6242"/>
    <w:rsid w:val="00DE6BE7"/>
    <w:rsid w:val="00DE7D4A"/>
    <w:rsid w:val="00DE7E2B"/>
    <w:rsid w:val="00DF31A9"/>
    <w:rsid w:val="00DF34E8"/>
    <w:rsid w:val="00DF3A7F"/>
    <w:rsid w:val="00DF5FFC"/>
    <w:rsid w:val="00DF6255"/>
    <w:rsid w:val="00DF6A3C"/>
    <w:rsid w:val="00E00A02"/>
    <w:rsid w:val="00E04B67"/>
    <w:rsid w:val="00E0505B"/>
    <w:rsid w:val="00E06428"/>
    <w:rsid w:val="00E069B8"/>
    <w:rsid w:val="00E07D14"/>
    <w:rsid w:val="00E14440"/>
    <w:rsid w:val="00E1465A"/>
    <w:rsid w:val="00E148EB"/>
    <w:rsid w:val="00E14ACA"/>
    <w:rsid w:val="00E15B12"/>
    <w:rsid w:val="00E206D3"/>
    <w:rsid w:val="00E21F61"/>
    <w:rsid w:val="00E2208E"/>
    <w:rsid w:val="00E27A97"/>
    <w:rsid w:val="00E3105B"/>
    <w:rsid w:val="00E31863"/>
    <w:rsid w:val="00E34777"/>
    <w:rsid w:val="00E34EDA"/>
    <w:rsid w:val="00E35D17"/>
    <w:rsid w:val="00E36880"/>
    <w:rsid w:val="00E37D7E"/>
    <w:rsid w:val="00E40289"/>
    <w:rsid w:val="00E40560"/>
    <w:rsid w:val="00E4122F"/>
    <w:rsid w:val="00E4287A"/>
    <w:rsid w:val="00E42D9E"/>
    <w:rsid w:val="00E43F40"/>
    <w:rsid w:val="00E45A42"/>
    <w:rsid w:val="00E45D11"/>
    <w:rsid w:val="00E4781B"/>
    <w:rsid w:val="00E47D7A"/>
    <w:rsid w:val="00E53662"/>
    <w:rsid w:val="00E538EB"/>
    <w:rsid w:val="00E54500"/>
    <w:rsid w:val="00E55192"/>
    <w:rsid w:val="00E577E9"/>
    <w:rsid w:val="00E614B8"/>
    <w:rsid w:val="00E614DB"/>
    <w:rsid w:val="00E655B9"/>
    <w:rsid w:val="00E65A22"/>
    <w:rsid w:val="00E65AC2"/>
    <w:rsid w:val="00E67155"/>
    <w:rsid w:val="00E70C34"/>
    <w:rsid w:val="00E734E5"/>
    <w:rsid w:val="00E73580"/>
    <w:rsid w:val="00E76139"/>
    <w:rsid w:val="00E76E23"/>
    <w:rsid w:val="00E77CE6"/>
    <w:rsid w:val="00E80E0E"/>
    <w:rsid w:val="00E822F4"/>
    <w:rsid w:val="00E83796"/>
    <w:rsid w:val="00E83D07"/>
    <w:rsid w:val="00E8433F"/>
    <w:rsid w:val="00E90A2B"/>
    <w:rsid w:val="00E920E6"/>
    <w:rsid w:val="00E93861"/>
    <w:rsid w:val="00E945BC"/>
    <w:rsid w:val="00E947E6"/>
    <w:rsid w:val="00E9503E"/>
    <w:rsid w:val="00E963CF"/>
    <w:rsid w:val="00EA0E81"/>
    <w:rsid w:val="00EA16E6"/>
    <w:rsid w:val="00EA2D03"/>
    <w:rsid w:val="00EA320B"/>
    <w:rsid w:val="00EA37EF"/>
    <w:rsid w:val="00EA4325"/>
    <w:rsid w:val="00EA477A"/>
    <w:rsid w:val="00EA4E91"/>
    <w:rsid w:val="00EA6207"/>
    <w:rsid w:val="00EB087A"/>
    <w:rsid w:val="00EB39C5"/>
    <w:rsid w:val="00EB4917"/>
    <w:rsid w:val="00EB497A"/>
    <w:rsid w:val="00EB6A35"/>
    <w:rsid w:val="00EC24EA"/>
    <w:rsid w:val="00EC2E1C"/>
    <w:rsid w:val="00EC342F"/>
    <w:rsid w:val="00EC3C83"/>
    <w:rsid w:val="00EC40CA"/>
    <w:rsid w:val="00EC4D62"/>
    <w:rsid w:val="00EC4D6A"/>
    <w:rsid w:val="00EC4EF4"/>
    <w:rsid w:val="00EC57EE"/>
    <w:rsid w:val="00EC5909"/>
    <w:rsid w:val="00EC6C1F"/>
    <w:rsid w:val="00EC756C"/>
    <w:rsid w:val="00EC7759"/>
    <w:rsid w:val="00EC7D9A"/>
    <w:rsid w:val="00EC7F1D"/>
    <w:rsid w:val="00ED1558"/>
    <w:rsid w:val="00ED226E"/>
    <w:rsid w:val="00ED2735"/>
    <w:rsid w:val="00ED4306"/>
    <w:rsid w:val="00ED4873"/>
    <w:rsid w:val="00EE0360"/>
    <w:rsid w:val="00EE08BB"/>
    <w:rsid w:val="00EE2BB4"/>
    <w:rsid w:val="00EE2F3B"/>
    <w:rsid w:val="00EE2F8C"/>
    <w:rsid w:val="00EE3CA3"/>
    <w:rsid w:val="00EE533E"/>
    <w:rsid w:val="00EE5EC9"/>
    <w:rsid w:val="00EE6039"/>
    <w:rsid w:val="00EE672F"/>
    <w:rsid w:val="00EE775E"/>
    <w:rsid w:val="00EE798A"/>
    <w:rsid w:val="00EE7D95"/>
    <w:rsid w:val="00EF0832"/>
    <w:rsid w:val="00EF1364"/>
    <w:rsid w:val="00EF160F"/>
    <w:rsid w:val="00EF329C"/>
    <w:rsid w:val="00EF4674"/>
    <w:rsid w:val="00EF5BD1"/>
    <w:rsid w:val="00EF7EF8"/>
    <w:rsid w:val="00F030BE"/>
    <w:rsid w:val="00F0321E"/>
    <w:rsid w:val="00F04F59"/>
    <w:rsid w:val="00F1029B"/>
    <w:rsid w:val="00F10E5F"/>
    <w:rsid w:val="00F112B5"/>
    <w:rsid w:val="00F12080"/>
    <w:rsid w:val="00F1212D"/>
    <w:rsid w:val="00F173A8"/>
    <w:rsid w:val="00F173FD"/>
    <w:rsid w:val="00F17538"/>
    <w:rsid w:val="00F21FA3"/>
    <w:rsid w:val="00F229BC"/>
    <w:rsid w:val="00F2557D"/>
    <w:rsid w:val="00F261F5"/>
    <w:rsid w:val="00F26915"/>
    <w:rsid w:val="00F26E9D"/>
    <w:rsid w:val="00F2708C"/>
    <w:rsid w:val="00F2723B"/>
    <w:rsid w:val="00F27A42"/>
    <w:rsid w:val="00F30701"/>
    <w:rsid w:val="00F30AA8"/>
    <w:rsid w:val="00F3201E"/>
    <w:rsid w:val="00F37F67"/>
    <w:rsid w:val="00F40138"/>
    <w:rsid w:val="00F43D9B"/>
    <w:rsid w:val="00F448BA"/>
    <w:rsid w:val="00F4532F"/>
    <w:rsid w:val="00F46DB8"/>
    <w:rsid w:val="00F51179"/>
    <w:rsid w:val="00F54181"/>
    <w:rsid w:val="00F56A14"/>
    <w:rsid w:val="00F57495"/>
    <w:rsid w:val="00F60B9C"/>
    <w:rsid w:val="00F63A82"/>
    <w:rsid w:val="00F6454F"/>
    <w:rsid w:val="00F64EC6"/>
    <w:rsid w:val="00F6501A"/>
    <w:rsid w:val="00F67E90"/>
    <w:rsid w:val="00F71860"/>
    <w:rsid w:val="00F736ED"/>
    <w:rsid w:val="00F74D8B"/>
    <w:rsid w:val="00F76648"/>
    <w:rsid w:val="00F76E72"/>
    <w:rsid w:val="00F7748F"/>
    <w:rsid w:val="00F77F5C"/>
    <w:rsid w:val="00F801F3"/>
    <w:rsid w:val="00F81A12"/>
    <w:rsid w:val="00F82D4C"/>
    <w:rsid w:val="00F837A1"/>
    <w:rsid w:val="00F851FC"/>
    <w:rsid w:val="00F852E7"/>
    <w:rsid w:val="00F85483"/>
    <w:rsid w:val="00F86F47"/>
    <w:rsid w:val="00F87899"/>
    <w:rsid w:val="00F91BAE"/>
    <w:rsid w:val="00F9302D"/>
    <w:rsid w:val="00F9447B"/>
    <w:rsid w:val="00F948F7"/>
    <w:rsid w:val="00F9601F"/>
    <w:rsid w:val="00F97406"/>
    <w:rsid w:val="00FA1009"/>
    <w:rsid w:val="00FA1B79"/>
    <w:rsid w:val="00FA7A69"/>
    <w:rsid w:val="00FB0F1A"/>
    <w:rsid w:val="00FB3E44"/>
    <w:rsid w:val="00FB4463"/>
    <w:rsid w:val="00FB4CE9"/>
    <w:rsid w:val="00FB66E3"/>
    <w:rsid w:val="00FC09D1"/>
    <w:rsid w:val="00FC3AF5"/>
    <w:rsid w:val="00FC44C4"/>
    <w:rsid w:val="00FC5D24"/>
    <w:rsid w:val="00FC7C7A"/>
    <w:rsid w:val="00FD0251"/>
    <w:rsid w:val="00FD0373"/>
    <w:rsid w:val="00FD04EE"/>
    <w:rsid w:val="00FD22B7"/>
    <w:rsid w:val="00FD346D"/>
    <w:rsid w:val="00FD58C9"/>
    <w:rsid w:val="00FD6A0E"/>
    <w:rsid w:val="00FD7FA9"/>
    <w:rsid w:val="00FE0B24"/>
    <w:rsid w:val="00FE1464"/>
    <w:rsid w:val="00FE183C"/>
    <w:rsid w:val="00FE29FE"/>
    <w:rsid w:val="00FE2DE0"/>
    <w:rsid w:val="00FE350B"/>
    <w:rsid w:val="00FE3F8E"/>
    <w:rsid w:val="00FE57E0"/>
    <w:rsid w:val="00FE5F99"/>
    <w:rsid w:val="00FE6A43"/>
    <w:rsid w:val="00FE6C51"/>
    <w:rsid w:val="00FE773A"/>
    <w:rsid w:val="00FF37E3"/>
    <w:rsid w:val="00FF5DCA"/>
    <w:rsid w:val="00FF67F2"/>
    <w:rsid w:val="00FF7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64E956"/>
  <w15:docId w15:val="{877C9766-26C7-4523-8A36-7B1C25DF4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メイリオ"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ハヤ表題"/>
    <w:basedOn w:val="a"/>
    <w:qFormat/>
    <w:rsid w:val="00F10E5F"/>
    <w:pPr>
      <w:jc w:val="center"/>
    </w:pPr>
    <w:rPr>
      <w:rFonts w:ascii="Century" w:eastAsia="01フロップデザイン" w:hAnsi="Century" w:cs="Times New Roman"/>
      <w:b/>
      <w:sz w:val="36"/>
      <w:szCs w:val="32"/>
    </w:rPr>
  </w:style>
  <w:style w:type="paragraph" w:styleId="a4">
    <w:name w:val="Title"/>
    <w:basedOn w:val="a"/>
    <w:next w:val="a"/>
    <w:link w:val="a5"/>
    <w:autoRedefine/>
    <w:uiPriority w:val="10"/>
    <w:qFormat/>
    <w:rsid w:val="009446AA"/>
    <w:pPr>
      <w:pBdr>
        <w:bottom w:val="single" w:sz="4" w:space="1" w:color="auto"/>
      </w:pBdr>
      <w:spacing w:line="0" w:lineRule="atLeast"/>
      <w:jc w:val="left"/>
      <w:outlineLvl w:val="0"/>
    </w:pPr>
    <w:rPr>
      <w:rFonts w:ascii="Arial" w:eastAsia="HGPｺﾞｼｯｸM" w:hAnsi="Arial" w:cs="Times New Roman"/>
      <w:b/>
      <w:sz w:val="36"/>
      <w:szCs w:val="40"/>
      <w:lang w:val="ja"/>
    </w:rPr>
  </w:style>
  <w:style w:type="character" w:customStyle="1" w:styleId="a5">
    <w:name w:val="表題 (文字)"/>
    <w:link w:val="a4"/>
    <w:uiPriority w:val="10"/>
    <w:rsid w:val="009446AA"/>
    <w:rPr>
      <w:rFonts w:ascii="Arial" w:eastAsia="HGPｺﾞｼｯｸM" w:hAnsi="Arial" w:cs="Times New Roman"/>
      <w:b/>
      <w:sz w:val="36"/>
      <w:szCs w:val="40"/>
      <w:lang w:val="ja"/>
    </w:rPr>
  </w:style>
  <w:style w:type="paragraph" w:styleId="a6">
    <w:name w:val="Subtitle"/>
    <w:aliases w:val="TK副題"/>
    <w:basedOn w:val="a"/>
    <w:next w:val="a"/>
    <w:link w:val="a7"/>
    <w:uiPriority w:val="11"/>
    <w:qFormat/>
    <w:rsid w:val="006032B5"/>
    <w:pPr>
      <w:pBdr>
        <w:bottom w:val="threeDEngrave" w:sz="24" w:space="1" w:color="auto"/>
      </w:pBdr>
      <w:jc w:val="left"/>
      <w:outlineLvl w:val="1"/>
    </w:pPr>
    <w:rPr>
      <w:rFonts w:ascii="Arial" w:eastAsia="01フロップデザイン" w:hAnsi="Arial" w:cs="Times New Roman"/>
      <w:b/>
      <w:sz w:val="28"/>
      <w:szCs w:val="24"/>
    </w:rPr>
  </w:style>
  <w:style w:type="character" w:customStyle="1" w:styleId="a7">
    <w:name w:val="副題 (文字)"/>
    <w:aliases w:val="TK副題 (文字)"/>
    <w:link w:val="a6"/>
    <w:uiPriority w:val="11"/>
    <w:rsid w:val="006032B5"/>
    <w:rPr>
      <w:rFonts w:ascii="Arial" w:eastAsia="01フロップデザイン" w:hAnsi="Arial" w:cs="Times New Roman"/>
      <w:b/>
      <w:sz w:val="28"/>
      <w:szCs w:val="24"/>
    </w:rPr>
  </w:style>
  <w:style w:type="paragraph" w:customStyle="1" w:styleId="UNIT">
    <w:name w:val="UNIT"/>
    <w:basedOn w:val="a"/>
    <w:qFormat/>
    <w:rsid w:val="00555217"/>
    <w:pPr>
      <w:pBdr>
        <w:left w:val="thinThickSmallGap" w:sz="24" w:space="4" w:color="auto"/>
        <w:bottom w:val="single" w:sz="4" w:space="1" w:color="auto"/>
      </w:pBdr>
      <w:spacing w:line="0" w:lineRule="atLeast"/>
    </w:pPr>
    <w:rPr>
      <w:rFonts w:ascii="Century" w:eastAsia="Century" w:hAnsi="Century" w:cs="Times New Roman"/>
      <w:b/>
      <w:sz w:val="28"/>
      <w:szCs w:val="28"/>
    </w:rPr>
  </w:style>
  <w:style w:type="paragraph" w:styleId="a8">
    <w:name w:val="header"/>
    <w:basedOn w:val="a"/>
    <w:link w:val="a9"/>
    <w:uiPriority w:val="99"/>
    <w:unhideWhenUsed/>
    <w:rsid w:val="00961F43"/>
    <w:pPr>
      <w:tabs>
        <w:tab w:val="center" w:pos="4252"/>
        <w:tab w:val="right" w:pos="8504"/>
      </w:tabs>
      <w:snapToGrid w:val="0"/>
    </w:pPr>
  </w:style>
  <w:style w:type="character" w:customStyle="1" w:styleId="a9">
    <w:name w:val="ヘッダー (文字)"/>
    <w:basedOn w:val="a0"/>
    <w:link w:val="a8"/>
    <w:uiPriority w:val="99"/>
    <w:rsid w:val="00961F43"/>
  </w:style>
  <w:style w:type="paragraph" w:styleId="aa">
    <w:name w:val="footer"/>
    <w:basedOn w:val="a"/>
    <w:link w:val="ab"/>
    <w:uiPriority w:val="99"/>
    <w:unhideWhenUsed/>
    <w:rsid w:val="00961F43"/>
    <w:pPr>
      <w:tabs>
        <w:tab w:val="center" w:pos="4252"/>
        <w:tab w:val="right" w:pos="8504"/>
      </w:tabs>
      <w:snapToGrid w:val="0"/>
    </w:pPr>
  </w:style>
  <w:style w:type="character" w:customStyle="1" w:styleId="ab">
    <w:name w:val="フッター (文字)"/>
    <w:basedOn w:val="a0"/>
    <w:link w:val="aa"/>
    <w:uiPriority w:val="99"/>
    <w:rsid w:val="00961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97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38936;&#21454;&#26360;&#19981;&#35201;&#29579;&#23546;&#30010;&#27508;&#21490;&#12522;&#12524;&#12540;\&#9632;&#29579;&#23546;&#30010;&#27508;&#21490;&#12522;&#12524;&#12540;&#35611;&#24231;&#35201;&#32004;.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■王寺町歴史リレー講座要約.dotx</Template>
  <TotalTime>0</TotalTime>
  <Pages>1</Pages>
  <Words>339</Words>
  <Characters>1937</Characters>
  <Application>Microsoft Office Word</Application>
  <DocSecurity>4</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Yukimaru Oji</cp:lastModifiedBy>
  <cp:revision>2</cp:revision>
  <cp:lastPrinted>2026-02-24T02:34:00Z</cp:lastPrinted>
  <dcterms:created xsi:type="dcterms:W3CDTF">2026-04-23T01:54:00Z</dcterms:created>
  <dcterms:modified xsi:type="dcterms:W3CDTF">2026-04-23T01:54:00Z</dcterms:modified>
</cp:coreProperties>
</file>