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4FCCF" w14:textId="10416FDC" w:rsidR="00713ED2" w:rsidRPr="00F1029B" w:rsidRDefault="00880ACF" w:rsidP="00FA7A69">
      <w:pPr>
        <w:spacing w:line="0" w:lineRule="atLeast"/>
        <w:ind w:firstLineChars="100" w:firstLine="200"/>
        <w:rPr>
          <w:b/>
          <w:sz w:val="20"/>
          <w:szCs w:val="20"/>
        </w:rPr>
      </w:pPr>
      <w:r w:rsidRPr="00F1029B">
        <w:rPr>
          <w:rFonts w:hint="eastAsia"/>
          <w:b/>
          <w:sz w:val="20"/>
          <w:szCs w:val="20"/>
        </w:rPr>
        <w:t>第</w:t>
      </w:r>
      <w:r w:rsidR="00B65AF4" w:rsidRPr="00F1029B">
        <w:rPr>
          <w:rFonts w:hint="eastAsia"/>
          <w:b/>
          <w:sz w:val="20"/>
          <w:szCs w:val="20"/>
        </w:rPr>
        <w:t>1</w:t>
      </w:r>
      <w:r w:rsidR="00B17100">
        <w:rPr>
          <w:rFonts w:hint="eastAsia"/>
          <w:b/>
          <w:sz w:val="20"/>
          <w:szCs w:val="20"/>
        </w:rPr>
        <w:t>1</w:t>
      </w:r>
      <w:r w:rsidR="00CA067D">
        <w:rPr>
          <w:rFonts w:hint="eastAsia"/>
          <w:b/>
          <w:sz w:val="20"/>
          <w:szCs w:val="20"/>
        </w:rPr>
        <w:t>2</w:t>
      </w:r>
      <w:r w:rsidRPr="00F1029B">
        <w:rPr>
          <w:rFonts w:hint="eastAsia"/>
          <w:b/>
          <w:sz w:val="20"/>
          <w:szCs w:val="20"/>
        </w:rPr>
        <w:t>回　歴史リレー講座「</w:t>
      </w:r>
      <w:r w:rsidR="00CA067D">
        <w:rPr>
          <w:rFonts w:hint="eastAsia"/>
          <w:b/>
          <w:sz w:val="20"/>
          <w:szCs w:val="20"/>
        </w:rPr>
        <w:t>古代の</w:t>
      </w:r>
      <w:r w:rsidR="001705D9">
        <w:rPr>
          <w:b/>
          <w:sz w:val="20"/>
          <w:szCs w:val="20"/>
        </w:rPr>
        <w:ruby>
          <w:rubyPr>
            <w:rubyAlign w:val="distributeSpace"/>
            <w:hps w:val="8"/>
            <w:hpsRaise w:val="20"/>
            <w:hpsBaseText w:val="20"/>
            <w:lid w:val="ja-JP"/>
          </w:rubyPr>
          <w:rt>
            <w:r w:rsidR="001705D9" w:rsidRPr="001705D9">
              <w:rPr>
                <w:rFonts w:ascii="メイリオ" w:hAnsi="メイリオ" w:hint="eastAsia"/>
                <w:b/>
                <w:sz w:val="8"/>
                <w:szCs w:val="20"/>
              </w:rPr>
              <w:t>とぶひ</w:t>
            </w:r>
          </w:rt>
          <w:rubyBase>
            <w:r w:rsidR="001705D9">
              <w:rPr>
                <w:rFonts w:hint="eastAsia"/>
                <w:b/>
                <w:sz w:val="20"/>
                <w:szCs w:val="20"/>
              </w:rPr>
              <w:t>烽</w:t>
            </w:r>
          </w:rubyBase>
        </w:ruby>
      </w:r>
      <w:r w:rsidR="00CA067D">
        <w:rPr>
          <w:rFonts w:hint="eastAsia"/>
          <w:b/>
          <w:sz w:val="20"/>
          <w:szCs w:val="20"/>
        </w:rPr>
        <w:t>を再現する！</w:t>
      </w:r>
      <w:r w:rsidRPr="00F1029B">
        <w:rPr>
          <w:rFonts w:hint="eastAsia"/>
          <w:b/>
          <w:sz w:val="20"/>
          <w:szCs w:val="20"/>
        </w:rPr>
        <w:t>」</w:t>
      </w:r>
      <w:r w:rsidR="00CA067D">
        <w:rPr>
          <w:rFonts w:hint="eastAsia"/>
          <w:b/>
          <w:sz w:val="20"/>
          <w:szCs w:val="20"/>
        </w:rPr>
        <w:t>相原</w:t>
      </w:r>
      <w:r w:rsidR="00CA067D">
        <w:rPr>
          <w:rFonts w:hint="eastAsia"/>
          <w:b/>
          <w:sz w:val="20"/>
          <w:szCs w:val="20"/>
        </w:rPr>
        <w:t xml:space="preserve"> </w:t>
      </w:r>
      <w:r w:rsidR="00CA067D">
        <w:rPr>
          <w:rFonts w:hint="eastAsia"/>
          <w:b/>
          <w:sz w:val="20"/>
          <w:szCs w:val="20"/>
        </w:rPr>
        <w:t>嘉之</w:t>
      </w:r>
      <w:r w:rsidRPr="00F1029B">
        <w:rPr>
          <w:rFonts w:hint="eastAsia"/>
          <w:b/>
          <w:sz w:val="20"/>
          <w:szCs w:val="20"/>
        </w:rPr>
        <w:t>氏（</w:t>
      </w:r>
      <w:r w:rsidR="00B65AF4" w:rsidRPr="00F1029B">
        <w:rPr>
          <w:rFonts w:hint="eastAsia"/>
          <w:b/>
          <w:sz w:val="20"/>
          <w:szCs w:val="20"/>
        </w:rPr>
        <w:t>R</w:t>
      </w:r>
      <w:r w:rsidR="00CA067D">
        <w:rPr>
          <w:rFonts w:hint="eastAsia"/>
          <w:b/>
          <w:sz w:val="20"/>
          <w:szCs w:val="20"/>
        </w:rPr>
        <w:t>6</w:t>
      </w:r>
      <w:r w:rsidR="00B65AF4" w:rsidRPr="00F1029B">
        <w:rPr>
          <w:rFonts w:hint="eastAsia"/>
          <w:b/>
          <w:sz w:val="20"/>
          <w:szCs w:val="20"/>
        </w:rPr>
        <w:t>.</w:t>
      </w:r>
      <w:r w:rsidR="008834D5">
        <w:rPr>
          <w:rFonts w:hint="eastAsia"/>
          <w:b/>
          <w:sz w:val="20"/>
          <w:szCs w:val="20"/>
        </w:rPr>
        <w:t>1</w:t>
      </w:r>
      <w:r w:rsidR="00CA067D">
        <w:rPr>
          <w:rFonts w:hint="eastAsia"/>
          <w:b/>
          <w:sz w:val="20"/>
          <w:szCs w:val="20"/>
        </w:rPr>
        <w:t>.21</w:t>
      </w:r>
      <w:r w:rsidRPr="00F1029B">
        <w:rPr>
          <w:rFonts w:hint="eastAsia"/>
          <w:b/>
          <w:sz w:val="20"/>
          <w:szCs w:val="20"/>
        </w:rPr>
        <w:t>）</w:t>
      </w:r>
    </w:p>
    <w:p w14:paraId="11AFD8AF" w14:textId="2CDDA4C5" w:rsidR="00193A9D" w:rsidRDefault="00F96EFE" w:rsidP="0080492E">
      <w:pPr>
        <w:spacing w:line="0" w:lineRule="atLeast"/>
        <w:ind w:firstLineChars="100" w:firstLine="200"/>
        <w:rPr>
          <w:sz w:val="20"/>
          <w:szCs w:val="20"/>
        </w:rPr>
      </w:pPr>
      <w:r>
        <w:rPr>
          <w:rFonts w:hint="eastAsia"/>
          <w:sz w:val="20"/>
          <w:szCs w:val="20"/>
        </w:rPr>
        <w:t>王寺町は</w:t>
      </w:r>
      <w:r w:rsidR="001705D9">
        <w:rPr>
          <w:rFonts w:hint="eastAsia"/>
          <w:sz w:val="20"/>
          <w:szCs w:val="20"/>
        </w:rPr>
        <w:t>2022</w:t>
      </w:r>
      <w:r w:rsidR="001705D9">
        <w:rPr>
          <w:rFonts w:hint="eastAsia"/>
          <w:sz w:val="20"/>
          <w:szCs w:val="20"/>
        </w:rPr>
        <w:t>年</w:t>
      </w:r>
      <w:r w:rsidR="0083475B">
        <w:rPr>
          <w:rFonts w:hint="eastAsia"/>
          <w:sz w:val="20"/>
          <w:szCs w:val="20"/>
        </w:rPr>
        <w:t>度</w:t>
      </w:r>
      <w:r w:rsidR="001705D9">
        <w:rPr>
          <w:rFonts w:hint="eastAsia"/>
          <w:sz w:val="20"/>
          <w:szCs w:val="20"/>
        </w:rPr>
        <w:t>に引き続き、</w:t>
      </w:r>
      <w:r w:rsidR="001705D9">
        <w:rPr>
          <w:rFonts w:hint="eastAsia"/>
          <w:sz w:val="20"/>
          <w:szCs w:val="20"/>
        </w:rPr>
        <w:t>2023</w:t>
      </w:r>
      <w:r w:rsidR="001705D9">
        <w:rPr>
          <w:rFonts w:hint="eastAsia"/>
          <w:sz w:val="20"/>
          <w:szCs w:val="20"/>
        </w:rPr>
        <w:t>年</w:t>
      </w:r>
      <w:r w:rsidR="0083475B">
        <w:rPr>
          <w:rFonts w:hint="eastAsia"/>
          <w:sz w:val="20"/>
          <w:szCs w:val="20"/>
        </w:rPr>
        <w:t>度</w:t>
      </w:r>
      <w:r w:rsidR="00715E85">
        <w:rPr>
          <w:rFonts w:hint="eastAsia"/>
          <w:sz w:val="20"/>
          <w:szCs w:val="20"/>
        </w:rPr>
        <w:t>も</w:t>
      </w:r>
      <w:r w:rsidR="001705D9">
        <w:rPr>
          <w:rFonts w:hint="eastAsia"/>
          <w:sz w:val="20"/>
          <w:szCs w:val="20"/>
        </w:rPr>
        <w:t>古代の烽の実証実験「みんなでつなぐ明神山烽火プロジェクト」を</w:t>
      </w:r>
      <w:r w:rsidR="002974D5">
        <w:rPr>
          <w:rFonts w:hint="eastAsia"/>
          <w:sz w:val="20"/>
          <w:szCs w:val="20"/>
        </w:rPr>
        <w:t>実施</w:t>
      </w:r>
      <w:r w:rsidR="001705D9">
        <w:rPr>
          <w:rFonts w:hint="eastAsia"/>
          <w:sz w:val="20"/>
          <w:szCs w:val="20"/>
        </w:rPr>
        <w:t>しました</w:t>
      </w:r>
      <w:r w:rsidR="007972E2">
        <w:rPr>
          <w:rFonts w:hint="eastAsia"/>
          <w:sz w:val="20"/>
          <w:szCs w:val="20"/>
        </w:rPr>
        <w:t>（昨年</w:t>
      </w:r>
      <w:r w:rsidR="007972E2">
        <w:rPr>
          <w:rFonts w:hint="eastAsia"/>
          <w:sz w:val="20"/>
          <w:szCs w:val="20"/>
        </w:rPr>
        <w:t>12</w:t>
      </w:r>
      <w:r w:rsidR="007972E2">
        <w:rPr>
          <w:rFonts w:hint="eastAsia"/>
          <w:sz w:val="20"/>
          <w:szCs w:val="20"/>
        </w:rPr>
        <w:t>月</w:t>
      </w:r>
      <w:r w:rsidR="007972E2">
        <w:rPr>
          <w:rFonts w:hint="eastAsia"/>
          <w:sz w:val="20"/>
          <w:szCs w:val="20"/>
        </w:rPr>
        <w:t>9</w:t>
      </w:r>
      <w:r w:rsidR="007972E2">
        <w:rPr>
          <w:rFonts w:hint="eastAsia"/>
          <w:sz w:val="20"/>
          <w:szCs w:val="20"/>
        </w:rPr>
        <w:t>日）</w:t>
      </w:r>
      <w:r w:rsidR="001705D9">
        <w:rPr>
          <w:rFonts w:hint="eastAsia"/>
          <w:sz w:val="20"/>
          <w:szCs w:val="20"/>
        </w:rPr>
        <w:t>。</w:t>
      </w:r>
      <w:r w:rsidR="00882ABC">
        <w:rPr>
          <w:rFonts w:hint="eastAsia"/>
          <w:sz w:val="20"/>
          <w:szCs w:val="20"/>
        </w:rPr>
        <w:t>明神山</w:t>
      </w:r>
      <w:r w:rsidR="00850CCA">
        <w:rPr>
          <w:rFonts w:hint="eastAsia"/>
          <w:sz w:val="20"/>
          <w:szCs w:val="20"/>
        </w:rPr>
        <w:t>（</w:t>
      </w:r>
      <w:r w:rsidR="00850CCA">
        <w:rPr>
          <w:rFonts w:hint="eastAsia"/>
          <w:sz w:val="20"/>
          <w:szCs w:val="20"/>
        </w:rPr>
        <w:t>273.6m</w:t>
      </w:r>
      <w:r w:rsidR="00850CCA">
        <w:rPr>
          <w:rFonts w:hint="eastAsia"/>
          <w:sz w:val="20"/>
          <w:szCs w:val="20"/>
        </w:rPr>
        <w:t>）</w:t>
      </w:r>
      <w:r w:rsidR="00882ABC">
        <w:rPr>
          <w:rFonts w:hint="eastAsia"/>
          <w:sz w:val="20"/>
          <w:szCs w:val="20"/>
        </w:rPr>
        <w:t>に烽台があったという記録は</w:t>
      </w:r>
      <w:r w:rsidR="007972E2">
        <w:rPr>
          <w:rFonts w:hint="eastAsia"/>
          <w:sz w:val="20"/>
          <w:szCs w:val="20"/>
        </w:rPr>
        <w:t>見つかってい</w:t>
      </w:r>
      <w:r w:rsidR="00882ABC">
        <w:rPr>
          <w:rFonts w:hint="eastAsia"/>
          <w:sz w:val="20"/>
          <w:szCs w:val="20"/>
        </w:rPr>
        <w:t>ませんが、江戸時代に</w:t>
      </w:r>
      <w:r>
        <w:rPr>
          <w:rFonts w:hint="eastAsia"/>
          <w:sz w:val="20"/>
          <w:szCs w:val="20"/>
        </w:rPr>
        <w:t>は</w:t>
      </w:r>
      <w:r w:rsidR="00882ABC">
        <w:rPr>
          <w:rFonts w:hint="eastAsia"/>
          <w:sz w:val="20"/>
          <w:szCs w:val="20"/>
        </w:rPr>
        <w:t>米相場の情報を伝達し</w:t>
      </w:r>
      <w:r w:rsidR="009944A7">
        <w:rPr>
          <w:rFonts w:hint="eastAsia"/>
          <w:sz w:val="20"/>
          <w:szCs w:val="20"/>
        </w:rPr>
        <w:t>てい</w:t>
      </w:r>
      <w:r w:rsidR="00882ABC">
        <w:rPr>
          <w:rFonts w:hint="eastAsia"/>
          <w:sz w:val="20"/>
          <w:szCs w:val="20"/>
        </w:rPr>
        <w:t>たという話が残っ</w:t>
      </w:r>
      <w:r>
        <w:rPr>
          <w:rFonts w:hint="eastAsia"/>
          <w:sz w:val="20"/>
          <w:szCs w:val="20"/>
        </w:rPr>
        <w:t>ています。</w:t>
      </w:r>
      <w:r w:rsidR="001705D9">
        <w:rPr>
          <w:rFonts w:hint="eastAsia"/>
          <w:sz w:val="20"/>
          <w:szCs w:val="20"/>
        </w:rPr>
        <w:t>今回は</w:t>
      </w:r>
      <w:r w:rsidR="00F46DB8">
        <w:rPr>
          <w:rFonts w:hint="eastAsia"/>
          <w:sz w:val="20"/>
          <w:szCs w:val="20"/>
        </w:rPr>
        <w:t>前回の</w:t>
      </w:r>
      <w:r w:rsidR="005A4DD7">
        <w:rPr>
          <w:rFonts w:hint="eastAsia"/>
          <w:sz w:val="20"/>
          <w:szCs w:val="20"/>
        </w:rPr>
        <w:t>リレー講座（</w:t>
      </w:r>
      <w:r w:rsidR="005A4DD7">
        <w:rPr>
          <w:rFonts w:hint="eastAsia"/>
          <w:sz w:val="20"/>
          <w:szCs w:val="20"/>
        </w:rPr>
        <w:t>R5</w:t>
      </w:r>
      <w:r w:rsidR="005A4DD7">
        <w:rPr>
          <w:rFonts w:hint="eastAsia"/>
          <w:sz w:val="20"/>
          <w:szCs w:val="20"/>
        </w:rPr>
        <w:t>年</w:t>
      </w:r>
      <w:r w:rsidR="005A4DD7">
        <w:rPr>
          <w:rFonts w:hint="eastAsia"/>
          <w:sz w:val="20"/>
          <w:szCs w:val="20"/>
        </w:rPr>
        <w:t>4</w:t>
      </w:r>
      <w:r w:rsidR="005A4DD7">
        <w:rPr>
          <w:rFonts w:hint="eastAsia"/>
          <w:sz w:val="20"/>
          <w:szCs w:val="20"/>
        </w:rPr>
        <w:t>月）の</w:t>
      </w:r>
      <w:r w:rsidR="00F46DB8">
        <w:rPr>
          <w:rFonts w:hint="eastAsia"/>
          <w:sz w:val="20"/>
          <w:szCs w:val="20"/>
        </w:rPr>
        <w:t>おさらいも兼ねて</w:t>
      </w:r>
      <w:r w:rsidR="005A4DD7">
        <w:rPr>
          <w:rFonts w:hint="eastAsia"/>
          <w:sz w:val="20"/>
          <w:szCs w:val="20"/>
        </w:rPr>
        <w:t>実験の</w:t>
      </w:r>
      <w:r w:rsidR="009A76E9">
        <w:rPr>
          <w:rFonts w:hint="eastAsia"/>
          <w:sz w:val="20"/>
          <w:szCs w:val="20"/>
        </w:rPr>
        <w:t>結果</w:t>
      </w:r>
      <w:r w:rsidR="002974D5">
        <w:rPr>
          <w:rFonts w:hint="eastAsia"/>
          <w:sz w:val="20"/>
          <w:szCs w:val="20"/>
        </w:rPr>
        <w:t>報告</w:t>
      </w:r>
      <w:r w:rsidR="005A4DD7">
        <w:rPr>
          <w:rFonts w:hint="eastAsia"/>
          <w:sz w:val="20"/>
          <w:szCs w:val="20"/>
        </w:rPr>
        <w:t>を</w:t>
      </w:r>
      <w:r w:rsidR="002974D5">
        <w:rPr>
          <w:rFonts w:hint="eastAsia"/>
          <w:sz w:val="20"/>
          <w:szCs w:val="20"/>
        </w:rPr>
        <w:t>しま</w:t>
      </w:r>
      <w:r w:rsidR="00193A9D">
        <w:rPr>
          <w:rFonts w:hint="eastAsia"/>
          <w:sz w:val="20"/>
          <w:szCs w:val="20"/>
        </w:rPr>
        <w:t>しょう</w:t>
      </w:r>
      <w:r w:rsidR="0083475B">
        <w:rPr>
          <w:rFonts w:hint="eastAsia"/>
          <w:sz w:val="20"/>
          <w:szCs w:val="20"/>
        </w:rPr>
        <w:t>。</w:t>
      </w:r>
    </w:p>
    <w:p w14:paraId="5A223B71" w14:textId="62F141F6" w:rsidR="00D64EF2" w:rsidRDefault="005A4DD7" w:rsidP="0080492E">
      <w:pPr>
        <w:spacing w:line="0" w:lineRule="atLeast"/>
        <w:ind w:firstLineChars="100" w:firstLine="200"/>
        <w:rPr>
          <w:sz w:val="20"/>
          <w:szCs w:val="20"/>
        </w:rPr>
      </w:pPr>
      <w:r>
        <w:rPr>
          <w:rFonts w:hint="eastAsia"/>
          <w:sz w:val="20"/>
          <w:szCs w:val="20"/>
        </w:rPr>
        <w:t>そもそも</w:t>
      </w:r>
      <w:r w:rsidR="001705D9">
        <w:rPr>
          <w:rFonts w:hint="eastAsia"/>
          <w:sz w:val="20"/>
          <w:szCs w:val="20"/>
        </w:rPr>
        <w:t>烽とは</w:t>
      </w:r>
      <w:r w:rsidR="00C755DE">
        <w:rPr>
          <w:rFonts w:hint="eastAsia"/>
          <w:sz w:val="20"/>
          <w:szCs w:val="20"/>
        </w:rPr>
        <w:t>、</w:t>
      </w:r>
      <w:r w:rsidR="001705D9">
        <w:rPr>
          <w:rFonts w:hint="eastAsia"/>
          <w:sz w:val="20"/>
          <w:szCs w:val="20"/>
        </w:rPr>
        <w:t>情報を</w:t>
      </w:r>
      <w:r w:rsidR="00CA1338">
        <w:rPr>
          <w:rFonts w:hint="eastAsia"/>
          <w:sz w:val="20"/>
          <w:szCs w:val="20"/>
        </w:rPr>
        <w:t>煙の</w:t>
      </w:r>
      <w:r w:rsidR="008B0AAC">
        <w:rPr>
          <w:rFonts w:hint="eastAsia"/>
          <w:sz w:val="20"/>
          <w:szCs w:val="20"/>
        </w:rPr>
        <w:t>リレー</w:t>
      </w:r>
      <w:r w:rsidR="00F101CD">
        <w:rPr>
          <w:rFonts w:hint="eastAsia"/>
          <w:sz w:val="20"/>
          <w:szCs w:val="20"/>
        </w:rPr>
        <w:t>で</w:t>
      </w:r>
      <w:r w:rsidR="001705D9">
        <w:rPr>
          <w:rFonts w:hint="eastAsia"/>
          <w:sz w:val="20"/>
          <w:szCs w:val="20"/>
        </w:rPr>
        <w:t>いち早く都に伝える</w:t>
      </w:r>
      <w:r w:rsidR="008B0AAC">
        <w:rPr>
          <w:rFonts w:hint="eastAsia"/>
          <w:sz w:val="20"/>
          <w:szCs w:val="20"/>
        </w:rPr>
        <w:t>手段</w:t>
      </w:r>
      <w:r>
        <w:rPr>
          <w:rFonts w:hint="eastAsia"/>
          <w:sz w:val="20"/>
          <w:szCs w:val="20"/>
        </w:rPr>
        <w:t>です</w:t>
      </w:r>
      <w:r w:rsidR="001705D9">
        <w:rPr>
          <w:rFonts w:hint="eastAsia"/>
          <w:sz w:val="20"/>
          <w:szCs w:val="20"/>
        </w:rPr>
        <w:t>。</w:t>
      </w:r>
      <w:r w:rsidR="00A95542">
        <w:rPr>
          <w:rFonts w:hint="eastAsia"/>
          <w:sz w:val="20"/>
          <w:szCs w:val="20"/>
        </w:rPr>
        <w:t>飛鳥時代</w:t>
      </w:r>
      <w:r w:rsidR="009737C1">
        <w:rPr>
          <w:rFonts w:hint="eastAsia"/>
          <w:sz w:val="20"/>
          <w:szCs w:val="20"/>
        </w:rPr>
        <w:t>に起きた</w:t>
      </w:r>
      <w:r w:rsidR="00A95542">
        <w:rPr>
          <w:rFonts w:hint="eastAsia"/>
          <w:sz w:val="20"/>
          <w:szCs w:val="20"/>
        </w:rPr>
        <w:t>白村江の戦い</w:t>
      </w:r>
      <w:r w:rsidR="009737C1">
        <w:rPr>
          <w:rFonts w:hint="eastAsia"/>
          <w:sz w:val="20"/>
          <w:szCs w:val="20"/>
        </w:rPr>
        <w:t>（</w:t>
      </w:r>
      <w:r w:rsidR="009737C1">
        <w:rPr>
          <w:rFonts w:hint="eastAsia"/>
          <w:sz w:val="20"/>
          <w:szCs w:val="20"/>
        </w:rPr>
        <w:t>663</w:t>
      </w:r>
      <w:r w:rsidR="009737C1">
        <w:rPr>
          <w:rFonts w:hint="eastAsia"/>
          <w:sz w:val="20"/>
          <w:szCs w:val="20"/>
        </w:rPr>
        <w:t>年）</w:t>
      </w:r>
      <w:r w:rsidR="00A95542">
        <w:rPr>
          <w:rFonts w:hint="eastAsia"/>
          <w:sz w:val="20"/>
          <w:szCs w:val="20"/>
        </w:rPr>
        <w:t>において</w:t>
      </w:r>
      <w:r w:rsidR="008B0AAC">
        <w:rPr>
          <w:rFonts w:hint="eastAsia"/>
          <w:sz w:val="20"/>
          <w:szCs w:val="20"/>
        </w:rPr>
        <w:t>日本</w:t>
      </w:r>
      <w:r w:rsidR="00E06428">
        <w:rPr>
          <w:rFonts w:hint="eastAsia"/>
          <w:sz w:val="20"/>
          <w:szCs w:val="20"/>
        </w:rPr>
        <w:t>は</w:t>
      </w:r>
      <w:r w:rsidR="008B0AAC">
        <w:rPr>
          <w:rFonts w:hint="eastAsia"/>
          <w:sz w:val="20"/>
          <w:szCs w:val="20"/>
        </w:rPr>
        <w:t>百済</w:t>
      </w:r>
      <w:r w:rsidR="00E06428">
        <w:rPr>
          <w:rFonts w:hint="eastAsia"/>
          <w:sz w:val="20"/>
          <w:szCs w:val="20"/>
        </w:rPr>
        <w:t>復興軍</w:t>
      </w:r>
      <w:r w:rsidR="00C755DE">
        <w:rPr>
          <w:rFonts w:hint="eastAsia"/>
          <w:sz w:val="20"/>
          <w:szCs w:val="20"/>
        </w:rPr>
        <w:t>とともに</w:t>
      </w:r>
      <w:r w:rsidR="008B0AAC">
        <w:rPr>
          <w:rFonts w:hint="eastAsia"/>
          <w:sz w:val="20"/>
          <w:szCs w:val="20"/>
        </w:rPr>
        <w:t>唐</w:t>
      </w:r>
      <w:r w:rsidR="00CA1338">
        <w:rPr>
          <w:rFonts w:hint="eastAsia"/>
          <w:sz w:val="20"/>
          <w:szCs w:val="20"/>
        </w:rPr>
        <w:t>・</w:t>
      </w:r>
      <w:r w:rsidR="008B0AAC">
        <w:rPr>
          <w:rFonts w:hint="eastAsia"/>
          <w:sz w:val="20"/>
          <w:szCs w:val="20"/>
        </w:rPr>
        <w:t>新羅連合軍</w:t>
      </w:r>
      <w:r w:rsidR="00C755DE">
        <w:rPr>
          <w:rFonts w:hint="eastAsia"/>
          <w:sz w:val="20"/>
          <w:szCs w:val="20"/>
        </w:rPr>
        <w:t>と闘いましたが、結果は</w:t>
      </w:r>
      <w:r w:rsidR="008B0AAC">
        <w:rPr>
          <w:rFonts w:hint="eastAsia"/>
          <w:sz w:val="20"/>
          <w:szCs w:val="20"/>
        </w:rPr>
        <w:t>大敗。</w:t>
      </w:r>
      <w:r w:rsidR="004622FD">
        <w:rPr>
          <w:rFonts w:hint="eastAsia"/>
          <w:sz w:val="20"/>
          <w:szCs w:val="20"/>
        </w:rPr>
        <w:t>これによって</w:t>
      </w:r>
      <w:r w:rsidR="00A95542">
        <w:rPr>
          <w:rFonts w:hint="eastAsia"/>
          <w:sz w:val="20"/>
          <w:szCs w:val="20"/>
        </w:rPr>
        <w:t>、日本は</w:t>
      </w:r>
      <w:r w:rsidR="00C755DE">
        <w:rPr>
          <w:rFonts w:hint="eastAsia"/>
          <w:sz w:val="20"/>
          <w:szCs w:val="20"/>
        </w:rPr>
        <w:t>国防に対する認識の甘さを</w:t>
      </w:r>
      <w:r w:rsidR="008B0AAC">
        <w:rPr>
          <w:rFonts w:hint="eastAsia"/>
          <w:sz w:val="20"/>
          <w:szCs w:val="20"/>
        </w:rPr>
        <w:t>痛感したの</w:t>
      </w:r>
      <w:r w:rsidR="00C755DE">
        <w:rPr>
          <w:rFonts w:hint="eastAsia"/>
          <w:sz w:val="20"/>
          <w:szCs w:val="20"/>
        </w:rPr>
        <w:t>か、</w:t>
      </w:r>
      <w:r w:rsidR="00CA1338">
        <w:rPr>
          <w:rFonts w:hint="eastAsia"/>
          <w:sz w:val="20"/>
          <w:szCs w:val="20"/>
        </w:rPr>
        <w:t>翌年</w:t>
      </w:r>
      <w:r w:rsidR="008B0AAC">
        <w:rPr>
          <w:rFonts w:hint="eastAsia"/>
          <w:sz w:val="20"/>
          <w:szCs w:val="20"/>
        </w:rPr>
        <w:t>に</w:t>
      </w:r>
      <w:r w:rsidR="009A76E9">
        <w:rPr>
          <w:rFonts w:hint="eastAsia"/>
          <w:sz w:val="20"/>
          <w:szCs w:val="20"/>
        </w:rPr>
        <w:t>は</w:t>
      </w:r>
      <w:r w:rsidR="008B0AAC">
        <w:rPr>
          <w:rFonts w:hint="eastAsia"/>
          <w:sz w:val="20"/>
          <w:szCs w:val="20"/>
        </w:rPr>
        <w:t>対馬、壱岐</w:t>
      </w:r>
      <w:r w:rsidR="00CA1338">
        <w:rPr>
          <w:rFonts w:hint="eastAsia"/>
          <w:sz w:val="20"/>
          <w:szCs w:val="20"/>
        </w:rPr>
        <w:t>、筑紫</w:t>
      </w:r>
      <w:r w:rsidR="008B0AAC">
        <w:rPr>
          <w:rFonts w:hint="eastAsia"/>
          <w:sz w:val="20"/>
          <w:szCs w:val="20"/>
        </w:rPr>
        <w:t>などに防人</w:t>
      </w:r>
      <w:r w:rsidR="00CA1338">
        <w:rPr>
          <w:rFonts w:hint="eastAsia"/>
          <w:sz w:val="20"/>
          <w:szCs w:val="20"/>
        </w:rPr>
        <w:t>と烽</w:t>
      </w:r>
      <w:r w:rsidR="008B0AAC">
        <w:rPr>
          <w:rFonts w:hint="eastAsia"/>
          <w:sz w:val="20"/>
          <w:szCs w:val="20"/>
        </w:rPr>
        <w:t>を設置したと</w:t>
      </w:r>
      <w:r w:rsidR="00CA1338">
        <w:rPr>
          <w:rFonts w:hint="eastAsia"/>
          <w:sz w:val="20"/>
          <w:szCs w:val="20"/>
        </w:rPr>
        <w:t>『日本書紀』に</w:t>
      </w:r>
      <w:r w:rsidR="00E06428">
        <w:rPr>
          <w:rFonts w:hint="eastAsia"/>
          <w:sz w:val="20"/>
          <w:szCs w:val="20"/>
        </w:rPr>
        <w:t>記されています</w:t>
      </w:r>
      <w:r w:rsidR="008B0AAC">
        <w:rPr>
          <w:rFonts w:hint="eastAsia"/>
          <w:sz w:val="20"/>
          <w:szCs w:val="20"/>
        </w:rPr>
        <w:t>。</w:t>
      </w:r>
      <w:r w:rsidR="00D22200">
        <w:rPr>
          <w:rFonts w:hint="eastAsia"/>
          <w:sz w:val="20"/>
          <w:szCs w:val="20"/>
        </w:rPr>
        <w:t>都のある</w:t>
      </w:r>
      <w:r w:rsidR="00C92CB2">
        <w:rPr>
          <w:rFonts w:hint="eastAsia"/>
          <w:sz w:val="20"/>
          <w:szCs w:val="20"/>
        </w:rPr>
        <w:t>飛鳥</w:t>
      </w:r>
      <w:r w:rsidR="00E06428">
        <w:rPr>
          <w:rFonts w:hint="eastAsia"/>
          <w:sz w:val="20"/>
          <w:szCs w:val="20"/>
        </w:rPr>
        <w:t>から最も近い</w:t>
      </w:r>
      <w:r w:rsidR="00CA1338">
        <w:rPr>
          <w:rFonts w:hint="eastAsia"/>
          <w:sz w:val="20"/>
          <w:szCs w:val="20"/>
        </w:rPr>
        <w:t>烽台は</w:t>
      </w:r>
      <w:r w:rsidR="008B0AAC">
        <w:rPr>
          <w:rFonts w:hint="eastAsia"/>
          <w:sz w:val="20"/>
          <w:szCs w:val="20"/>
        </w:rPr>
        <w:t>高安山にあり</w:t>
      </w:r>
      <w:r w:rsidR="001B3942">
        <w:rPr>
          <w:rFonts w:hint="eastAsia"/>
          <w:sz w:val="20"/>
          <w:szCs w:val="20"/>
        </w:rPr>
        <w:t>、難波からの情報を伝えてい</w:t>
      </w:r>
      <w:r w:rsidR="00E06428">
        <w:rPr>
          <w:rFonts w:hint="eastAsia"/>
          <w:sz w:val="20"/>
          <w:szCs w:val="20"/>
        </w:rPr>
        <w:t>ましたが、都が</w:t>
      </w:r>
      <w:r w:rsidR="008B0AAC">
        <w:rPr>
          <w:rFonts w:hint="eastAsia"/>
          <w:sz w:val="20"/>
          <w:szCs w:val="20"/>
        </w:rPr>
        <w:t>平城京に</w:t>
      </w:r>
      <w:r w:rsidR="00846162">
        <w:rPr>
          <w:rFonts w:hint="eastAsia"/>
          <w:sz w:val="20"/>
          <w:szCs w:val="20"/>
        </w:rPr>
        <w:t>遷る</w:t>
      </w:r>
      <w:r w:rsidR="008B0AAC">
        <w:rPr>
          <w:rFonts w:hint="eastAsia"/>
          <w:sz w:val="20"/>
          <w:szCs w:val="20"/>
        </w:rPr>
        <w:t>と</w:t>
      </w:r>
      <w:r w:rsidR="00CA1338">
        <w:rPr>
          <w:rFonts w:hint="eastAsia"/>
          <w:sz w:val="20"/>
          <w:szCs w:val="20"/>
        </w:rPr>
        <w:t>同時に</w:t>
      </w:r>
      <w:r w:rsidR="008B0AAC">
        <w:rPr>
          <w:rFonts w:hint="eastAsia"/>
          <w:sz w:val="20"/>
          <w:szCs w:val="20"/>
        </w:rPr>
        <w:t>高安</w:t>
      </w:r>
      <w:r w:rsidR="00E06428">
        <w:rPr>
          <w:rFonts w:hint="eastAsia"/>
          <w:sz w:val="20"/>
          <w:szCs w:val="20"/>
        </w:rPr>
        <w:t>山</w:t>
      </w:r>
      <w:r w:rsidR="008B0AAC">
        <w:rPr>
          <w:rFonts w:hint="eastAsia"/>
          <w:sz w:val="20"/>
          <w:szCs w:val="20"/>
        </w:rPr>
        <w:t>は役目を終え、生駒山</w:t>
      </w:r>
      <w:r w:rsidR="00C755DE">
        <w:rPr>
          <w:rFonts w:hint="eastAsia"/>
          <w:sz w:val="20"/>
          <w:szCs w:val="20"/>
        </w:rPr>
        <w:t>にその座を譲</w:t>
      </w:r>
      <w:r w:rsidR="004622FD">
        <w:rPr>
          <w:rFonts w:hint="eastAsia"/>
          <w:sz w:val="20"/>
          <w:szCs w:val="20"/>
        </w:rPr>
        <w:t>りました</w:t>
      </w:r>
      <w:r w:rsidR="00C755DE">
        <w:rPr>
          <w:rFonts w:hint="eastAsia"/>
          <w:sz w:val="20"/>
          <w:szCs w:val="20"/>
        </w:rPr>
        <w:t>。</w:t>
      </w:r>
    </w:p>
    <w:p w14:paraId="65E24F99" w14:textId="7DCF931E" w:rsidR="005A4DD7" w:rsidRDefault="00E577E9" w:rsidP="00697665">
      <w:pPr>
        <w:spacing w:line="0" w:lineRule="atLeast"/>
        <w:ind w:firstLineChars="100" w:firstLine="200"/>
        <w:rPr>
          <w:sz w:val="20"/>
          <w:szCs w:val="20"/>
        </w:rPr>
      </w:pPr>
      <w:r>
        <w:rPr>
          <w:rFonts w:hint="eastAsia"/>
          <w:sz w:val="20"/>
          <w:szCs w:val="20"/>
        </w:rPr>
        <w:t>のろしの表記は</w:t>
      </w:r>
      <w:r w:rsidR="008B0AAC">
        <w:rPr>
          <w:rFonts w:hint="eastAsia"/>
          <w:sz w:val="20"/>
          <w:szCs w:val="20"/>
        </w:rPr>
        <w:t>古代</w:t>
      </w:r>
      <w:r>
        <w:rPr>
          <w:rFonts w:hint="eastAsia"/>
          <w:sz w:val="20"/>
          <w:szCs w:val="20"/>
        </w:rPr>
        <w:t>で</w:t>
      </w:r>
      <w:r w:rsidR="008B0AAC">
        <w:rPr>
          <w:rFonts w:hint="eastAsia"/>
          <w:sz w:val="20"/>
          <w:szCs w:val="20"/>
        </w:rPr>
        <w:t>は烽（すすみ、とぶひ）、中世以降は狼煙（ろうえん、のろし）</w:t>
      </w:r>
      <w:r w:rsidR="007C76B4">
        <w:rPr>
          <w:rFonts w:hint="eastAsia"/>
          <w:sz w:val="20"/>
          <w:szCs w:val="20"/>
        </w:rPr>
        <w:t>など</w:t>
      </w:r>
      <w:r w:rsidR="008B0AAC">
        <w:rPr>
          <w:rFonts w:hint="eastAsia"/>
          <w:sz w:val="20"/>
          <w:szCs w:val="20"/>
        </w:rPr>
        <w:t>が使われ</w:t>
      </w:r>
      <w:r w:rsidR="007C76B4">
        <w:rPr>
          <w:rFonts w:hint="eastAsia"/>
          <w:sz w:val="20"/>
          <w:szCs w:val="20"/>
        </w:rPr>
        <w:t>ました</w:t>
      </w:r>
      <w:r w:rsidR="008B0AAC">
        <w:rPr>
          <w:rFonts w:hint="eastAsia"/>
          <w:sz w:val="20"/>
          <w:szCs w:val="20"/>
        </w:rPr>
        <w:t>。</w:t>
      </w:r>
      <w:r w:rsidR="00F101CD">
        <w:rPr>
          <w:rFonts w:hint="eastAsia"/>
          <w:sz w:val="20"/>
          <w:szCs w:val="20"/>
        </w:rPr>
        <w:t>また、</w:t>
      </w:r>
      <w:r w:rsidR="008B0AAC">
        <w:rPr>
          <w:rFonts w:hint="eastAsia"/>
          <w:sz w:val="20"/>
          <w:szCs w:val="20"/>
        </w:rPr>
        <w:t>軍事に関する取り決め</w:t>
      </w:r>
      <w:r w:rsidR="00974790">
        <w:rPr>
          <w:rFonts w:hint="eastAsia"/>
          <w:sz w:val="20"/>
          <w:szCs w:val="20"/>
        </w:rPr>
        <w:t>を</w:t>
      </w:r>
      <w:r w:rsidR="00D22200">
        <w:rPr>
          <w:rFonts w:hint="eastAsia"/>
          <w:sz w:val="20"/>
          <w:szCs w:val="20"/>
        </w:rPr>
        <w:t>網羅した</w:t>
      </w:r>
      <w:r w:rsidR="008B0AAC">
        <w:rPr>
          <w:rFonts w:hint="eastAsia"/>
          <w:sz w:val="20"/>
          <w:szCs w:val="20"/>
        </w:rPr>
        <w:t>『</w:t>
      </w:r>
      <w:r w:rsidR="008B0AAC">
        <w:rPr>
          <w:sz w:val="20"/>
          <w:szCs w:val="20"/>
        </w:rPr>
        <w:ruby>
          <w:rubyPr>
            <w:rubyAlign w:val="distributeSpace"/>
            <w:hps w:val="8"/>
            <w:hpsRaise w:val="20"/>
            <w:hpsBaseText w:val="20"/>
            <w:lid w:val="ja-JP"/>
          </w:rubyPr>
          <w:rt>
            <w:r w:rsidR="008B0AAC" w:rsidRPr="008B0AAC">
              <w:rPr>
                <w:rFonts w:ascii="メイリオ" w:hAnsi="メイリオ" w:hint="eastAsia"/>
                <w:sz w:val="8"/>
                <w:szCs w:val="20"/>
              </w:rPr>
              <w:t>ようろうぐんぼうりょう</w:t>
            </w:r>
          </w:rt>
          <w:rubyBase>
            <w:r w:rsidR="008B0AAC">
              <w:rPr>
                <w:rFonts w:hint="eastAsia"/>
                <w:sz w:val="20"/>
                <w:szCs w:val="20"/>
              </w:rPr>
              <w:t>養老軍防令</w:t>
            </w:r>
          </w:rubyBase>
        </w:ruby>
      </w:r>
      <w:r w:rsidR="008B0AAC">
        <w:rPr>
          <w:rFonts w:hint="eastAsia"/>
          <w:sz w:val="20"/>
          <w:szCs w:val="20"/>
        </w:rPr>
        <w:t>』</w:t>
      </w:r>
      <w:r>
        <w:rPr>
          <w:rFonts w:hint="eastAsia"/>
          <w:sz w:val="20"/>
          <w:szCs w:val="20"/>
        </w:rPr>
        <w:t>は、烽についても細かなルールを定めています。例えば、烽</w:t>
      </w:r>
      <w:r w:rsidR="006E0E26">
        <w:rPr>
          <w:rFonts w:hint="eastAsia"/>
          <w:sz w:val="20"/>
          <w:szCs w:val="20"/>
        </w:rPr>
        <w:t>台</w:t>
      </w:r>
      <w:r>
        <w:rPr>
          <w:rFonts w:hint="eastAsia"/>
          <w:sz w:val="20"/>
          <w:szCs w:val="20"/>
        </w:rPr>
        <w:t>を設置する間隔は</w:t>
      </w:r>
      <w:r>
        <w:rPr>
          <w:rFonts w:hint="eastAsia"/>
          <w:sz w:val="20"/>
          <w:szCs w:val="20"/>
        </w:rPr>
        <w:t>40</w:t>
      </w:r>
      <w:r>
        <w:rPr>
          <w:rFonts w:hint="eastAsia"/>
          <w:sz w:val="20"/>
          <w:szCs w:val="20"/>
        </w:rPr>
        <w:t>里（約</w:t>
      </w:r>
      <w:r>
        <w:rPr>
          <w:rFonts w:hint="eastAsia"/>
          <w:sz w:val="20"/>
          <w:szCs w:val="20"/>
        </w:rPr>
        <w:t>21km</w:t>
      </w:r>
      <w:r>
        <w:rPr>
          <w:rFonts w:hint="eastAsia"/>
          <w:sz w:val="20"/>
          <w:szCs w:val="20"/>
        </w:rPr>
        <w:t>）、</w:t>
      </w:r>
      <w:r w:rsidR="007216E5">
        <w:rPr>
          <w:rFonts w:hint="eastAsia"/>
          <w:sz w:val="20"/>
          <w:szCs w:val="20"/>
        </w:rPr>
        <w:t>烽</w:t>
      </w:r>
      <w:r w:rsidR="006E0E26">
        <w:rPr>
          <w:rFonts w:hint="eastAsia"/>
          <w:sz w:val="20"/>
          <w:szCs w:val="20"/>
        </w:rPr>
        <w:t>台</w:t>
      </w:r>
      <w:r w:rsidR="007216E5">
        <w:rPr>
          <w:rFonts w:hint="eastAsia"/>
          <w:sz w:val="20"/>
          <w:szCs w:val="20"/>
        </w:rPr>
        <w:t>ごとに</w:t>
      </w:r>
      <w:r w:rsidR="007216E5">
        <w:rPr>
          <w:rFonts w:hint="eastAsia"/>
          <w:sz w:val="20"/>
          <w:szCs w:val="20"/>
        </w:rPr>
        <w:t>4</w:t>
      </w:r>
      <w:r w:rsidR="007216E5">
        <w:rPr>
          <w:rFonts w:hint="eastAsia"/>
          <w:sz w:val="20"/>
          <w:szCs w:val="20"/>
        </w:rPr>
        <w:t>人の烽子を配置すること、</w:t>
      </w:r>
      <w:r>
        <w:rPr>
          <w:rFonts w:hint="eastAsia"/>
          <w:sz w:val="20"/>
          <w:szCs w:val="20"/>
        </w:rPr>
        <w:t>昼間は</w:t>
      </w:r>
      <w:r>
        <w:rPr>
          <w:sz w:val="20"/>
          <w:szCs w:val="20"/>
        </w:rPr>
        <w:ruby>
          <w:rubyPr>
            <w:rubyAlign w:val="distributeSpace"/>
            <w:hps w:val="8"/>
            <w:hpsRaise w:val="20"/>
            <w:hpsBaseText w:val="20"/>
            <w:lid w:val="ja-JP"/>
          </w:rubyPr>
          <w:rt>
            <w:r w:rsidR="00E577E9" w:rsidRPr="00E577E9">
              <w:rPr>
                <w:rFonts w:ascii="メイリオ" w:hAnsi="メイリオ" w:hint="eastAsia"/>
                <w:sz w:val="8"/>
                <w:szCs w:val="20"/>
              </w:rPr>
              <w:t>えんか</w:t>
            </w:r>
          </w:rt>
          <w:rubyBase>
            <w:r w:rsidR="00E577E9">
              <w:rPr>
                <w:rFonts w:hint="eastAsia"/>
                <w:sz w:val="20"/>
                <w:szCs w:val="20"/>
              </w:rPr>
              <w:t>烟火</w:t>
            </w:r>
          </w:rubyBase>
        </w:ruby>
      </w:r>
      <w:r>
        <w:rPr>
          <w:rFonts w:hint="eastAsia"/>
          <w:sz w:val="20"/>
          <w:szCs w:val="20"/>
        </w:rPr>
        <w:t>（けむり）を夜間は火を放つこと、</w:t>
      </w:r>
      <w:r w:rsidR="00C11CBA">
        <w:rPr>
          <w:rFonts w:hint="eastAsia"/>
          <w:sz w:val="20"/>
          <w:szCs w:val="20"/>
        </w:rPr>
        <w:t>使節船か敵の来襲かによって打ち上げ</w:t>
      </w:r>
      <w:r w:rsidR="007216E5">
        <w:rPr>
          <w:rFonts w:hint="eastAsia"/>
          <w:sz w:val="20"/>
          <w:szCs w:val="20"/>
        </w:rPr>
        <w:t>の</w:t>
      </w:r>
      <w:r w:rsidR="00C11CBA">
        <w:rPr>
          <w:rFonts w:hint="eastAsia"/>
          <w:sz w:val="20"/>
          <w:szCs w:val="20"/>
        </w:rPr>
        <w:t>数を変えること</w:t>
      </w:r>
      <w:r w:rsidR="00697665">
        <w:rPr>
          <w:rFonts w:hint="eastAsia"/>
          <w:sz w:val="20"/>
          <w:szCs w:val="20"/>
        </w:rPr>
        <w:t>、烽の管理者数、烽の構造、</w:t>
      </w:r>
      <w:r w:rsidR="00E40289">
        <w:rPr>
          <w:rFonts w:hint="eastAsia"/>
          <w:sz w:val="20"/>
          <w:szCs w:val="20"/>
        </w:rPr>
        <w:t>そして</w:t>
      </w:r>
      <w:r>
        <w:rPr>
          <w:rFonts w:hint="eastAsia"/>
          <w:sz w:val="20"/>
          <w:szCs w:val="20"/>
        </w:rPr>
        <w:t>煙を上げる</w:t>
      </w:r>
      <w:r w:rsidR="006E0E26">
        <w:rPr>
          <w:rFonts w:hint="eastAsia"/>
          <w:sz w:val="20"/>
          <w:szCs w:val="20"/>
        </w:rPr>
        <w:t>間隔</w:t>
      </w:r>
      <w:r>
        <w:rPr>
          <w:rFonts w:hint="eastAsia"/>
          <w:sz w:val="20"/>
          <w:szCs w:val="20"/>
        </w:rPr>
        <w:t>は</w:t>
      </w:r>
      <w:r>
        <w:rPr>
          <w:rFonts w:hint="eastAsia"/>
          <w:sz w:val="20"/>
          <w:szCs w:val="20"/>
        </w:rPr>
        <w:t>25</w:t>
      </w:r>
      <w:r>
        <w:rPr>
          <w:rFonts w:hint="eastAsia"/>
          <w:sz w:val="20"/>
          <w:szCs w:val="20"/>
        </w:rPr>
        <w:t>歩（約</w:t>
      </w:r>
      <w:r>
        <w:rPr>
          <w:rFonts w:hint="eastAsia"/>
          <w:sz w:val="20"/>
          <w:szCs w:val="20"/>
        </w:rPr>
        <w:t>45</w:t>
      </w:r>
      <w:r>
        <w:rPr>
          <w:sz w:val="20"/>
          <w:szCs w:val="20"/>
        </w:rPr>
        <w:t>m</w:t>
      </w:r>
      <w:r>
        <w:rPr>
          <w:rFonts w:hint="eastAsia"/>
          <w:sz w:val="20"/>
          <w:szCs w:val="20"/>
        </w:rPr>
        <w:t>）</w:t>
      </w:r>
      <w:r w:rsidR="00697665">
        <w:rPr>
          <w:rFonts w:hint="eastAsia"/>
          <w:sz w:val="20"/>
          <w:szCs w:val="20"/>
        </w:rPr>
        <w:t>などです。</w:t>
      </w:r>
      <w:r w:rsidR="007216E5">
        <w:rPr>
          <w:rFonts w:hint="eastAsia"/>
          <w:sz w:val="20"/>
          <w:szCs w:val="20"/>
        </w:rPr>
        <w:t>また、</w:t>
      </w:r>
      <w:r w:rsidR="003814C4">
        <w:rPr>
          <w:rFonts w:hint="eastAsia"/>
          <w:sz w:val="20"/>
          <w:szCs w:val="20"/>
        </w:rPr>
        <w:t>万が一烽に不具合があった場合は、烽子が次の中継点まで走って報せなければなりませんでした。</w:t>
      </w:r>
      <w:r w:rsidR="00AC05DE">
        <w:rPr>
          <w:rFonts w:hint="eastAsia"/>
          <w:sz w:val="20"/>
          <w:szCs w:val="20"/>
        </w:rPr>
        <w:t>ちなみに、高安山と飛鳥の距離はおよそ</w:t>
      </w:r>
      <w:r w:rsidR="00AC05DE">
        <w:rPr>
          <w:rFonts w:hint="eastAsia"/>
          <w:sz w:val="20"/>
          <w:szCs w:val="20"/>
        </w:rPr>
        <w:t>20km</w:t>
      </w:r>
      <w:r w:rsidR="00193A9D">
        <w:rPr>
          <w:rFonts w:hint="eastAsia"/>
          <w:sz w:val="20"/>
          <w:szCs w:val="20"/>
        </w:rPr>
        <w:t>。これは</w:t>
      </w:r>
      <w:r w:rsidR="00AC05DE">
        <w:rPr>
          <w:rFonts w:hint="eastAsia"/>
          <w:sz w:val="20"/>
          <w:szCs w:val="20"/>
        </w:rPr>
        <w:t>『養老軍防令』</w:t>
      </w:r>
      <w:r w:rsidR="009737C1">
        <w:rPr>
          <w:rFonts w:hint="eastAsia"/>
          <w:sz w:val="20"/>
          <w:szCs w:val="20"/>
        </w:rPr>
        <w:t>のルール</w:t>
      </w:r>
      <w:r w:rsidR="00AC05DE">
        <w:rPr>
          <w:rFonts w:hint="eastAsia"/>
          <w:sz w:val="20"/>
          <w:szCs w:val="20"/>
        </w:rPr>
        <w:t>に</w:t>
      </w:r>
      <w:r w:rsidR="009737C1">
        <w:rPr>
          <w:rFonts w:hint="eastAsia"/>
          <w:sz w:val="20"/>
          <w:szCs w:val="20"/>
        </w:rPr>
        <w:t>ほぼ</w:t>
      </w:r>
      <w:r w:rsidR="00AC05DE">
        <w:rPr>
          <w:rFonts w:hint="eastAsia"/>
          <w:sz w:val="20"/>
          <w:szCs w:val="20"/>
        </w:rPr>
        <w:t>則っ</w:t>
      </w:r>
      <w:r w:rsidR="00193A9D">
        <w:rPr>
          <w:rFonts w:hint="eastAsia"/>
          <w:sz w:val="20"/>
          <w:szCs w:val="20"/>
        </w:rPr>
        <w:t>た数字です。</w:t>
      </w:r>
    </w:p>
    <w:p w14:paraId="23BD21C6" w14:textId="2936642B" w:rsidR="00307CD5" w:rsidRDefault="00193A9D" w:rsidP="009E3F9C">
      <w:pPr>
        <w:spacing w:line="0" w:lineRule="atLeast"/>
        <w:ind w:firstLineChars="100" w:firstLine="200"/>
        <w:rPr>
          <w:sz w:val="20"/>
          <w:szCs w:val="20"/>
        </w:rPr>
      </w:pPr>
      <w:r>
        <w:rPr>
          <w:rFonts w:hint="eastAsia"/>
          <w:sz w:val="20"/>
          <w:szCs w:val="20"/>
        </w:rPr>
        <w:t>烽について考察するうえで地名の存在も忘れてはなりません。</w:t>
      </w:r>
      <w:r w:rsidR="00E069B8">
        <w:rPr>
          <w:rFonts w:hint="eastAsia"/>
          <w:sz w:val="20"/>
          <w:szCs w:val="20"/>
        </w:rPr>
        <w:t>奈良には</w:t>
      </w:r>
      <w:r w:rsidR="007F6496">
        <w:rPr>
          <w:sz w:val="20"/>
          <w:szCs w:val="20"/>
        </w:rPr>
        <w:ruby>
          <w:rubyPr>
            <w:rubyAlign w:val="distributeSpace"/>
            <w:hps w:val="8"/>
            <w:hpsRaise w:val="20"/>
            <w:hpsBaseText w:val="20"/>
            <w:lid w:val="ja-JP"/>
          </w:rubyPr>
          <w:rt>
            <w:r w:rsidR="007F6496" w:rsidRPr="007F6496">
              <w:rPr>
                <w:rFonts w:ascii="メイリオ" w:hAnsi="メイリオ" w:cs="メイリオ" w:hint="eastAsia"/>
                <w:sz w:val="8"/>
                <w:szCs w:val="20"/>
              </w:rPr>
              <w:t>ひ</w:t>
            </w:r>
          </w:rt>
          <w:rubyBase>
            <w:r w:rsidR="007F6496">
              <w:rPr>
                <w:rFonts w:hint="eastAsia"/>
                <w:sz w:val="20"/>
                <w:szCs w:val="20"/>
              </w:rPr>
              <w:t>火</w:t>
            </w:r>
          </w:rubyBase>
        </w:ruby>
      </w:r>
      <w:r w:rsidR="00483C50">
        <w:rPr>
          <w:rFonts w:hint="eastAsia"/>
          <w:sz w:val="20"/>
          <w:szCs w:val="20"/>
        </w:rPr>
        <w:t>山、</w:t>
      </w:r>
      <w:r w:rsidR="007F6496">
        <w:rPr>
          <w:sz w:val="20"/>
          <w:szCs w:val="20"/>
        </w:rPr>
        <w:ruby>
          <w:rubyPr>
            <w:rubyAlign w:val="distributeSpace"/>
            <w:hps w:val="8"/>
            <w:hpsRaise w:val="20"/>
            <w:hpsBaseText w:val="20"/>
            <w:lid w:val="ja-JP"/>
          </w:rubyPr>
          <w:rt>
            <w:r w:rsidR="007F6496" w:rsidRPr="007F6496">
              <w:rPr>
                <w:rFonts w:ascii="メイリオ" w:hAnsi="メイリオ" w:cs="メイリオ" w:hint="eastAsia"/>
                <w:sz w:val="8"/>
                <w:szCs w:val="20"/>
              </w:rPr>
              <w:t>うねび</w:t>
            </w:r>
          </w:rt>
          <w:rubyBase>
            <w:r w:rsidR="007F6496">
              <w:rPr>
                <w:rFonts w:hint="eastAsia"/>
                <w:sz w:val="20"/>
                <w:szCs w:val="20"/>
              </w:rPr>
              <w:t>畝火</w:t>
            </w:r>
          </w:rubyBase>
        </w:ruby>
      </w:r>
      <w:r w:rsidR="00483C50">
        <w:rPr>
          <w:rFonts w:hint="eastAsia"/>
          <w:sz w:val="20"/>
          <w:szCs w:val="20"/>
        </w:rPr>
        <w:t>山</w:t>
      </w:r>
      <w:r w:rsidR="003814C4">
        <w:rPr>
          <w:rFonts w:hint="eastAsia"/>
          <w:sz w:val="20"/>
          <w:szCs w:val="20"/>
        </w:rPr>
        <w:t>、</w:t>
      </w:r>
      <w:r w:rsidR="007F6496">
        <w:rPr>
          <w:sz w:val="20"/>
          <w:szCs w:val="20"/>
        </w:rPr>
        <w:ruby>
          <w:rubyPr>
            <w:rubyAlign w:val="distributeSpace"/>
            <w:hps w:val="8"/>
            <w:hpsRaise w:val="20"/>
            <w:hpsBaseText w:val="20"/>
            <w:lid w:val="ja-JP"/>
          </w:rubyPr>
          <w:rt>
            <w:r w:rsidR="007F6496" w:rsidRPr="007F6496">
              <w:rPr>
                <w:rFonts w:ascii="メイリオ" w:hAnsi="メイリオ" w:cs="メイリオ" w:hint="eastAsia"/>
                <w:sz w:val="8"/>
                <w:szCs w:val="20"/>
              </w:rPr>
              <w:t>ひふり</w:t>
            </w:r>
          </w:rt>
          <w:rubyBase>
            <w:r w:rsidR="007F6496">
              <w:rPr>
                <w:rFonts w:hint="eastAsia"/>
                <w:sz w:val="20"/>
                <w:szCs w:val="20"/>
              </w:rPr>
              <w:t>火振</w:t>
            </w:r>
          </w:rubyBase>
        </w:ruby>
      </w:r>
      <w:r w:rsidR="00EE5EC9">
        <w:rPr>
          <w:rFonts w:hint="eastAsia"/>
          <w:sz w:val="20"/>
          <w:szCs w:val="20"/>
        </w:rPr>
        <w:t>山、</w:t>
      </w:r>
      <w:r w:rsidR="007F6496">
        <w:rPr>
          <w:sz w:val="20"/>
          <w:szCs w:val="20"/>
        </w:rPr>
        <w:ruby>
          <w:rubyPr>
            <w:rubyAlign w:val="distributeSpace"/>
            <w:hps w:val="8"/>
            <w:hpsRaise w:val="20"/>
            <w:hpsBaseText w:val="20"/>
            <w:lid w:val="ja-JP"/>
          </w:rubyPr>
          <w:rt>
            <w:r w:rsidR="007F6496" w:rsidRPr="007F6496">
              <w:rPr>
                <w:rFonts w:ascii="メイリオ" w:hAnsi="メイリオ" w:cs="メイリオ" w:hint="eastAsia"/>
                <w:sz w:val="8"/>
                <w:szCs w:val="20"/>
              </w:rPr>
              <w:t>とぶひの</w:t>
            </w:r>
          </w:rt>
          <w:rubyBase>
            <w:r w:rsidR="007F6496">
              <w:rPr>
                <w:rFonts w:hint="eastAsia"/>
                <w:sz w:val="20"/>
                <w:szCs w:val="20"/>
              </w:rPr>
              <w:t>飛火野</w:t>
            </w:r>
          </w:rubyBase>
        </w:ruby>
      </w:r>
      <w:r w:rsidR="00EE5EC9">
        <w:rPr>
          <w:rFonts w:hint="eastAsia"/>
          <w:sz w:val="20"/>
          <w:szCs w:val="20"/>
        </w:rPr>
        <w:t>など</w:t>
      </w:r>
      <w:r w:rsidR="003814C4">
        <w:rPr>
          <w:rFonts w:hint="eastAsia"/>
          <w:sz w:val="20"/>
          <w:szCs w:val="20"/>
        </w:rPr>
        <w:t>烽を連想させる地名</w:t>
      </w:r>
      <w:r w:rsidR="00E069B8">
        <w:rPr>
          <w:rFonts w:hint="eastAsia"/>
          <w:sz w:val="20"/>
          <w:szCs w:val="20"/>
        </w:rPr>
        <w:t>が</w:t>
      </w:r>
      <w:r w:rsidR="003814C4">
        <w:rPr>
          <w:rFonts w:hint="eastAsia"/>
          <w:sz w:val="20"/>
          <w:szCs w:val="20"/>
        </w:rPr>
        <w:t>多く残っています。</w:t>
      </w:r>
      <w:r w:rsidR="00EE5EC9">
        <w:rPr>
          <w:rFonts w:hint="eastAsia"/>
          <w:sz w:val="20"/>
          <w:szCs w:val="20"/>
        </w:rPr>
        <w:t>これらすべてが烽火に関係するとは限りませんが、</w:t>
      </w:r>
      <w:r w:rsidR="006E0E26">
        <w:rPr>
          <w:rFonts w:hint="eastAsia"/>
          <w:sz w:val="20"/>
          <w:szCs w:val="20"/>
        </w:rPr>
        <w:t>実際、</w:t>
      </w:r>
      <w:r w:rsidR="001E32E7">
        <w:rPr>
          <w:rFonts w:hint="eastAsia"/>
          <w:sz w:val="20"/>
          <w:szCs w:val="20"/>
        </w:rPr>
        <w:t>九州</w:t>
      </w:r>
      <w:r w:rsidR="002E0716">
        <w:rPr>
          <w:rFonts w:hint="eastAsia"/>
          <w:sz w:val="20"/>
          <w:szCs w:val="20"/>
        </w:rPr>
        <w:t>や兵庫県の山陽道</w:t>
      </w:r>
      <w:r w:rsidR="001E32E7">
        <w:rPr>
          <w:rFonts w:hint="eastAsia"/>
          <w:sz w:val="20"/>
          <w:szCs w:val="20"/>
        </w:rPr>
        <w:t>では、</w:t>
      </w:r>
      <w:r w:rsidR="002E0716">
        <w:rPr>
          <w:rFonts w:hint="eastAsia"/>
          <w:sz w:val="20"/>
          <w:szCs w:val="20"/>
        </w:rPr>
        <w:t>幹線道路沿いに烽火に関する地名が</w:t>
      </w:r>
      <w:r w:rsidR="009E3F9C">
        <w:rPr>
          <w:rFonts w:hint="eastAsia"/>
          <w:sz w:val="20"/>
          <w:szCs w:val="20"/>
        </w:rPr>
        <w:t>8</w:t>
      </w:r>
      <w:r w:rsidR="009E3F9C">
        <w:rPr>
          <w:sz w:val="20"/>
          <w:szCs w:val="20"/>
        </w:rPr>
        <w:t>~</w:t>
      </w:r>
      <w:r w:rsidR="009E3F9C">
        <w:rPr>
          <w:rFonts w:hint="eastAsia"/>
          <w:sz w:val="20"/>
          <w:szCs w:val="20"/>
        </w:rPr>
        <w:t>12km</w:t>
      </w:r>
      <w:r w:rsidR="009E3F9C">
        <w:rPr>
          <w:rFonts w:hint="eastAsia"/>
          <w:sz w:val="20"/>
          <w:szCs w:val="20"/>
        </w:rPr>
        <w:t>間隔で</w:t>
      </w:r>
      <w:r w:rsidR="002E0716">
        <w:rPr>
          <w:rFonts w:hint="eastAsia"/>
          <w:sz w:val="20"/>
          <w:szCs w:val="20"/>
        </w:rPr>
        <w:t>残っています。近畿圏内には「ヒフリ」という地名が多くみられ</w:t>
      </w:r>
      <w:r w:rsidR="009E3F9C">
        <w:rPr>
          <w:rFonts w:hint="eastAsia"/>
          <w:sz w:val="20"/>
          <w:szCs w:val="20"/>
        </w:rPr>
        <w:t>、</w:t>
      </w:r>
      <w:r w:rsidR="002E0716">
        <w:rPr>
          <w:rFonts w:hint="eastAsia"/>
          <w:sz w:val="20"/>
          <w:szCs w:val="20"/>
        </w:rPr>
        <w:t>なかでも飛鳥</w:t>
      </w:r>
      <w:r w:rsidR="009E3F9C">
        <w:rPr>
          <w:rFonts w:hint="eastAsia"/>
          <w:sz w:val="20"/>
          <w:szCs w:val="20"/>
        </w:rPr>
        <w:t>の</w:t>
      </w:r>
      <w:r w:rsidR="002E0716">
        <w:rPr>
          <w:rFonts w:hint="eastAsia"/>
          <w:sz w:val="20"/>
          <w:szCs w:val="20"/>
        </w:rPr>
        <w:t>藤原京</w:t>
      </w:r>
      <w:r w:rsidR="009E3F9C">
        <w:rPr>
          <w:rFonts w:hint="eastAsia"/>
          <w:sz w:val="20"/>
          <w:szCs w:val="20"/>
        </w:rPr>
        <w:t>南部</w:t>
      </w:r>
      <w:r w:rsidR="002E0716">
        <w:rPr>
          <w:rFonts w:hint="eastAsia"/>
          <w:sz w:val="20"/>
          <w:szCs w:val="20"/>
        </w:rPr>
        <w:t>に集中しています。</w:t>
      </w:r>
    </w:p>
    <w:p w14:paraId="6A6CBE47" w14:textId="50AFA87A" w:rsidR="00882ABC" w:rsidRDefault="005D5DB1" w:rsidP="009E3F9C">
      <w:pPr>
        <w:spacing w:line="0" w:lineRule="atLeast"/>
        <w:ind w:firstLineChars="100" w:firstLine="200"/>
        <w:rPr>
          <w:sz w:val="20"/>
          <w:szCs w:val="20"/>
        </w:rPr>
      </w:pPr>
      <w:r>
        <w:rPr>
          <w:rFonts w:hint="eastAsia"/>
          <w:sz w:val="20"/>
          <w:szCs w:val="20"/>
        </w:rPr>
        <w:t>今回の</w:t>
      </w:r>
      <w:r w:rsidR="0089301C">
        <w:rPr>
          <w:rFonts w:hint="eastAsia"/>
          <w:sz w:val="20"/>
          <w:szCs w:val="20"/>
        </w:rPr>
        <w:t>実験は</w:t>
      </w:r>
      <w:r w:rsidR="00A70C8B">
        <w:rPr>
          <w:rFonts w:hint="eastAsia"/>
          <w:sz w:val="20"/>
          <w:szCs w:val="20"/>
        </w:rPr>
        <w:t>中継地点を</w:t>
      </w:r>
      <w:r w:rsidR="00E901BD">
        <w:rPr>
          <w:rFonts w:hint="eastAsia"/>
          <w:sz w:val="20"/>
          <w:szCs w:val="20"/>
        </w:rPr>
        <w:t>新たに</w:t>
      </w:r>
      <w:r w:rsidR="00A70C8B">
        <w:rPr>
          <w:rFonts w:hint="eastAsia"/>
          <w:sz w:val="20"/>
          <w:szCs w:val="20"/>
        </w:rPr>
        <w:t>設置し、</w:t>
      </w:r>
      <w:r w:rsidR="00AA18A0">
        <w:rPr>
          <w:rFonts w:hint="eastAsia"/>
          <w:sz w:val="20"/>
          <w:szCs w:val="20"/>
        </w:rPr>
        <w:t>明神山、葛城市の</w:t>
      </w:r>
      <w:r w:rsidR="002E40C0">
        <w:rPr>
          <w:rFonts w:hint="eastAsia"/>
          <w:sz w:val="20"/>
          <w:szCs w:val="20"/>
        </w:rPr>
        <w:t>しあわせの森公園（</w:t>
      </w:r>
      <w:r w:rsidR="00AA18A0">
        <w:rPr>
          <w:rFonts w:hint="eastAsia"/>
          <w:sz w:val="20"/>
          <w:szCs w:val="20"/>
        </w:rPr>
        <w:t>明神山から約</w:t>
      </w:r>
      <w:r w:rsidR="00AA18A0">
        <w:rPr>
          <w:rFonts w:hint="eastAsia"/>
          <w:sz w:val="20"/>
          <w:szCs w:val="20"/>
        </w:rPr>
        <w:t>9km</w:t>
      </w:r>
      <w:r w:rsidR="002E40C0">
        <w:rPr>
          <w:rFonts w:hint="eastAsia"/>
          <w:sz w:val="20"/>
          <w:szCs w:val="20"/>
        </w:rPr>
        <w:t>）</w:t>
      </w:r>
      <w:r w:rsidR="0089301C">
        <w:rPr>
          <w:rFonts w:hint="eastAsia"/>
          <w:sz w:val="20"/>
          <w:szCs w:val="20"/>
        </w:rPr>
        <w:t>、</w:t>
      </w:r>
      <w:r w:rsidR="00AA18A0">
        <w:rPr>
          <w:rFonts w:hint="eastAsia"/>
          <w:sz w:val="20"/>
          <w:szCs w:val="20"/>
        </w:rPr>
        <w:t>明日香村の</w:t>
      </w:r>
      <w:r w:rsidR="00EC24EA" w:rsidRPr="00EC24EA">
        <w:rPr>
          <w:rFonts w:hint="eastAsia"/>
          <w:sz w:val="20"/>
          <w:szCs w:val="20"/>
        </w:rPr>
        <w:t>甘樫丘</w:t>
      </w:r>
      <w:r w:rsidR="00DB45B2">
        <w:rPr>
          <w:rFonts w:hint="eastAsia"/>
          <w:sz w:val="20"/>
          <w:szCs w:val="20"/>
        </w:rPr>
        <w:t>（</w:t>
      </w:r>
      <w:r w:rsidR="00AA18A0">
        <w:rPr>
          <w:rFonts w:hint="eastAsia"/>
          <w:sz w:val="20"/>
          <w:szCs w:val="20"/>
        </w:rPr>
        <w:t>葛城から</w:t>
      </w:r>
      <w:r w:rsidR="00850CCA">
        <w:rPr>
          <w:rFonts w:hint="eastAsia"/>
          <w:sz w:val="20"/>
          <w:szCs w:val="20"/>
        </w:rPr>
        <w:t>1</w:t>
      </w:r>
      <w:r w:rsidR="00AA18A0">
        <w:rPr>
          <w:rFonts w:hint="eastAsia"/>
          <w:sz w:val="20"/>
          <w:szCs w:val="20"/>
        </w:rPr>
        <w:t>0km</w:t>
      </w:r>
      <w:r w:rsidR="00DB45B2">
        <w:rPr>
          <w:rFonts w:hint="eastAsia"/>
          <w:sz w:val="20"/>
          <w:szCs w:val="20"/>
        </w:rPr>
        <w:t>）</w:t>
      </w:r>
      <w:r w:rsidR="0089301C">
        <w:rPr>
          <w:rFonts w:hint="eastAsia"/>
          <w:sz w:val="20"/>
          <w:szCs w:val="20"/>
        </w:rPr>
        <w:t>の</w:t>
      </w:r>
      <w:r w:rsidR="00EF160F">
        <w:rPr>
          <w:rFonts w:hint="eastAsia"/>
          <w:sz w:val="20"/>
          <w:szCs w:val="20"/>
        </w:rPr>
        <w:t>3</w:t>
      </w:r>
      <w:r w:rsidR="0089301C">
        <w:rPr>
          <w:rFonts w:hint="eastAsia"/>
          <w:sz w:val="20"/>
          <w:szCs w:val="20"/>
        </w:rPr>
        <w:t>烽</w:t>
      </w:r>
      <w:r w:rsidR="00EC24EA">
        <w:rPr>
          <w:rFonts w:hint="eastAsia"/>
          <w:sz w:val="20"/>
          <w:szCs w:val="20"/>
        </w:rPr>
        <w:t>で行</w:t>
      </w:r>
      <w:r w:rsidR="008C7ED1">
        <w:rPr>
          <w:rFonts w:hint="eastAsia"/>
          <w:sz w:val="20"/>
          <w:szCs w:val="20"/>
        </w:rPr>
        <w:t>うことになり</w:t>
      </w:r>
      <w:r w:rsidR="00EC24EA">
        <w:rPr>
          <w:rFonts w:hint="eastAsia"/>
          <w:sz w:val="20"/>
          <w:szCs w:val="20"/>
        </w:rPr>
        <w:t>ました。</w:t>
      </w:r>
      <w:r w:rsidR="009944A7">
        <w:rPr>
          <w:rFonts w:hint="eastAsia"/>
          <w:sz w:val="20"/>
          <w:szCs w:val="20"/>
        </w:rPr>
        <w:t>これは</w:t>
      </w:r>
      <w:r>
        <w:rPr>
          <w:rFonts w:hint="eastAsia"/>
          <w:sz w:val="20"/>
          <w:szCs w:val="20"/>
        </w:rPr>
        <w:t>次烽までの間隔は</w:t>
      </w:r>
      <w:r>
        <w:rPr>
          <w:rFonts w:hint="eastAsia"/>
          <w:sz w:val="20"/>
          <w:szCs w:val="20"/>
        </w:rPr>
        <w:t>10km</w:t>
      </w:r>
      <w:r>
        <w:rPr>
          <w:rFonts w:hint="eastAsia"/>
          <w:sz w:val="20"/>
          <w:szCs w:val="20"/>
        </w:rPr>
        <w:t>が妥当だという前回の</w:t>
      </w:r>
      <w:r w:rsidR="00F101CD">
        <w:rPr>
          <w:rFonts w:hint="eastAsia"/>
          <w:sz w:val="20"/>
          <w:szCs w:val="20"/>
        </w:rPr>
        <w:t>結果を踏まえたもの</w:t>
      </w:r>
      <w:r>
        <w:rPr>
          <w:rFonts w:hint="eastAsia"/>
          <w:sz w:val="20"/>
          <w:szCs w:val="20"/>
        </w:rPr>
        <w:t>です。</w:t>
      </w:r>
      <w:r w:rsidR="007972E2">
        <w:rPr>
          <w:rFonts w:hint="eastAsia"/>
          <w:sz w:val="20"/>
          <w:szCs w:val="20"/>
        </w:rPr>
        <w:t>当日は</w:t>
      </w:r>
      <w:r w:rsidR="004E61CC">
        <w:rPr>
          <w:rFonts w:hint="eastAsia"/>
          <w:sz w:val="20"/>
          <w:szCs w:val="20"/>
        </w:rPr>
        <w:t>晴れたうえに</w:t>
      </w:r>
      <w:r w:rsidR="002E40C0">
        <w:rPr>
          <w:rFonts w:hint="eastAsia"/>
          <w:sz w:val="20"/>
          <w:szCs w:val="20"/>
        </w:rPr>
        <w:t>風の影響も少な</w:t>
      </w:r>
      <w:r w:rsidR="00E47071">
        <w:rPr>
          <w:rFonts w:hint="eastAsia"/>
          <w:sz w:val="20"/>
          <w:szCs w:val="20"/>
        </w:rPr>
        <w:t>く</w:t>
      </w:r>
      <w:r w:rsidR="002E40C0">
        <w:rPr>
          <w:rFonts w:hint="eastAsia"/>
          <w:sz w:val="20"/>
          <w:szCs w:val="20"/>
        </w:rPr>
        <w:t>実験には絶好の日和</w:t>
      </w:r>
      <w:r w:rsidR="00165BD3">
        <w:rPr>
          <w:rFonts w:hint="eastAsia"/>
          <w:sz w:val="20"/>
          <w:szCs w:val="20"/>
        </w:rPr>
        <w:t>。</w:t>
      </w:r>
      <w:r w:rsidR="00E47D7A">
        <w:rPr>
          <w:rFonts w:hint="eastAsia"/>
          <w:sz w:val="20"/>
          <w:szCs w:val="20"/>
        </w:rPr>
        <w:t>王寺町長、葛城市長、明日香村長を</w:t>
      </w:r>
      <w:r w:rsidR="008F3860">
        <w:rPr>
          <w:rFonts w:hint="eastAsia"/>
          <w:sz w:val="20"/>
          <w:szCs w:val="20"/>
        </w:rPr>
        <w:t>烽長に迎え、</w:t>
      </w:r>
      <w:r w:rsidR="00BF0D78">
        <w:rPr>
          <w:rFonts w:hint="eastAsia"/>
          <w:sz w:val="20"/>
          <w:szCs w:val="20"/>
        </w:rPr>
        <w:t>烽子は燃焼材準備係、監視係、着火係、計測係に分かれて</w:t>
      </w:r>
      <w:r w:rsidR="00165BD3">
        <w:rPr>
          <w:rFonts w:hint="eastAsia"/>
          <w:sz w:val="20"/>
          <w:szCs w:val="20"/>
        </w:rPr>
        <w:t>計</w:t>
      </w:r>
      <w:r w:rsidR="00165BD3">
        <w:rPr>
          <w:rFonts w:hint="eastAsia"/>
          <w:sz w:val="20"/>
          <w:szCs w:val="20"/>
        </w:rPr>
        <w:t>4</w:t>
      </w:r>
      <w:r w:rsidR="00165BD3">
        <w:rPr>
          <w:rFonts w:hint="eastAsia"/>
          <w:sz w:val="20"/>
          <w:szCs w:val="20"/>
        </w:rPr>
        <w:t>回</w:t>
      </w:r>
      <w:r w:rsidR="0023524E">
        <w:rPr>
          <w:rFonts w:hint="eastAsia"/>
          <w:sz w:val="20"/>
          <w:szCs w:val="20"/>
        </w:rPr>
        <w:t>烽火を上げました</w:t>
      </w:r>
      <w:r w:rsidR="00165BD3">
        <w:rPr>
          <w:rFonts w:hint="eastAsia"/>
          <w:sz w:val="20"/>
          <w:szCs w:val="20"/>
        </w:rPr>
        <w:t>。</w:t>
      </w:r>
      <w:r w:rsidR="002E40C0">
        <w:rPr>
          <w:rFonts w:hint="eastAsia"/>
          <w:sz w:val="20"/>
          <w:szCs w:val="20"/>
        </w:rPr>
        <w:t>のろし台は</w:t>
      </w:r>
      <w:r w:rsidR="009026BF">
        <w:rPr>
          <w:rFonts w:hint="eastAsia"/>
          <w:sz w:val="20"/>
          <w:szCs w:val="20"/>
        </w:rPr>
        <w:t>王</w:t>
      </w:r>
      <w:r w:rsidR="00DD1442">
        <w:rPr>
          <w:rFonts w:hint="eastAsia"/>
          <w:sz w:val="20"/>
          <w:szCs w:val="20"/>
        </w:rPr>
        <w:t>寺</w:t>
      </w:r>
      <w:r w:rsidR="009026BF">
        <w:rPr>
          <w:rFonts w:hint="eastAsia"/>
          <w:sz w:val="20"/>
          <w:szCs w:val="20"/>
        </w:rPr>
        <w:t>工業高校</w:t>
      </w:r>
      <w:r w:rsidR="002E40C0">
        <w:rPr>
          <w:rFonts w:hint="eastAsia"/>
          <w:sz w:val="20"/>
          <w:szCs w:val="20"/>
        </w:rPr>
        <w:t>に</w:t>
      </w:r>
      <w:r w:rsidR="004E61CC">
        <w:rPr>
          <w:rFonts w:hint="eastAsia"/>
          <w:sz w:val="20"/>
          <w:szCs w:val="20"/>
        </w:rPr>
        <w:t>制作していただいた</w:t>
      </w:r>
      <w:r w:rsidR="002E40C0">
        <w:rPr>
          <w:rFonts w:hint="eastAsia"/>
          <w:sz w:val="20"/>
          <w:szCs w:val="20"/>
        </w:rPr>
        <w:t>第</w:t>
      </w:r>
      <w:r w:rsidR="002E40C0">
        <w:rPr>
          <w:rFonts w:hint="eastAsia"/>
          <w:sz w:val="20"/>
          <w:szCs w:val="20"/>
        </w:rPr>
        <w:t>2</w:t>
      </w:r>
      <w:r w:rsidR="002E40C0">
        <w:rPr>
          <w:rFonts w:hint="eastAsia"/>
          <w:sz w:val="20"/>
          <w:szCs w:val="20"/>
        </w:rPr>
        <w:t>世代ドラム缶ロケットストーブ</w:t>
      </w:r>
      <w:r w:rsidR="00DD1442">
        <w:rPr>
          <w:rFonts w:hint="eastAsia"/>
          <w:sz w:val="20"/>
          <w:szCs w:val="20"/>
        </w:rPr>
        <w:t>。</w:t>
      </w:r>
      <w:r w:rsidR="004E61CC">
        <w:rPr>
          <w:rFonts w:hint="eastAsia"/>
          <w:sz w:val="20"/>
          <w:szCs w:val="20"/>
        </w:rPr>
        <w:t>前回のものよりも</w:t>
      </w:r>
      <w:r w:rsidR="00DD1442">
        <w:rPr>
          <w:rFonts w:hint="eastAsia"/>
          <w:sz w:val="20"/>
          <w:szCs w:val="20"/>
        </w:rPr>
        <w:t>煙突の上部</w:t>
      </w:r>
      <w:r w:rsidR="00DB45B2">
        <w:rPr>
          <w:rFonts w:hint="eastAsia"/>
          <w:sz w:val="20"/>
          <w:szCs w:val="20"/>
        </w:rPr>
        <w:t>（排煙部）</w:t>
      </w:r>
      <w:r w:rsidR="00DD1442">
        <w:rPr>
          <w:rFonts w:hint="eastAsia"/>
          <w:sz w:val="20"/>
          <w:szCs w:val="20"/>
        </w:rPr>
        <w:t>を狭め、長さを延長</w:t>
      </w:r>
      <w:r w:rsidR="00284F19">
        <w:rPr>
          <w:rFonts w:hint="eastAsia"/>
          <w:sz w:val="20"/>
          <w:szCs w:val="20"/>
        </w:rPr>
        <w:t>したためより高く煙を上げることに成功。</w:t>
      </w:r>
      <w:r w:rsidR="00DD1442">
        <w:rPr>
          <w:rFonts w:hint="eastAsia"/>
          <w:sz w:val="20"/>
          <w:szCs w:val="20"/>
        </w:rPr>
        <w:t>燻蒸すのこに工夫を凝らし</w:t>
      </w:r>
      <w:r w:rsidR="001A20E9">
        <w:rPr>
          <w:rFonts w:hint="eastAsia"/>
          <w:sz w:val="20"/>
          <w:szCs w:val="20"/>
        </w:rPr>
        <w:t>たことも功を奏しました。</w:t>
      </w:r>
    </w:p>
    <w:p w14:paraId="614D0151" w14:textId="4510FF35" w:rsidR="00DB45B2" w:rsidRDefault="00882ABC" w:rsidP="00882ABC">
      <w:pPr>
        <w:spacing w:line="0" w:lineRule="atLeast"/>
        <w:ind w:firstLineChars="100" w:firstLine="200"/>
        <w:rPr>
          <w:sz w:val="20"/>
          <w:szCs w:val="20"/>
        </w:rPr>
      </w:pPr>
      <w:r>
        <w:rPr>
          <w:rFonts w:hint="eastAsia"/>
          <w:sz w:val="20"/>
          <w:szCs w:val="20"/>
        </w:rPr>
        <w:t>次烽までの</w:t>
      </w:r>
      <w:r w:rsidR="006237F5">
        <w:rPr>
          <w:rFonts w:hint="eastAsia"/>
          <w:sz w:val="20"/>
          <w:szCs w:val="20"/>
        </w:rPr>
        <w:t>平均</w:t>
      </w:r>
      <w:r w:rsidR="00DB45B2">
        <w:rPr>
          <w:rFonts w:hint="eastAsia"/>
          <w:sz w:val="20"/>
          <w:szCs w:val="20"/>
        </w:rPr>
        <w:t>伝達</w:t>
      </w:r>
      <w:r w:rsidR="00E47071">
        <w:rPr>
          <w:rFonts w:hint="eastAsia"/>
          <w:sz w:val="20"/>
          <w:szCs w:val="20"/>
        </w:rPr>
        <w:t>時間</w:t>
      </w:r>
      <w:r w:rsidR="00DB45B2">
        <w:rPr>
          <w:rFonts w:hint="eastAsia"/>
          <w:sz w:val="20"/>
          <w:szCs w:val="20"/>
        </w:rPr>
        <w:t>は前回の実験では着火から確認まで</w:t>
      </w:r>
      <w:r>
        <w:rPr>
          <w:rFonts w:hint="eastAsia"/>
          <w:sz w:val="20"/>
          <w:szCs w:val="20"/>
        </w:rPr>
        <w:t>約</w:t>
      </w:r>
      <w:r w:rsidR="00DB45B2">
        <w:rPr>
          <w:rFonts w:hint="eastAsia"/>
          <w:sz w:val="20"/>
          <w:szCs w:val="20"/>
        </w:rPr>
        <w:t>6</w:t>
      </w:r>
      <w:r w:rsidR="00DB45B2">
        <w:rPr>
          <w:rFonts w:hint="eastAsia"/>
          <w:sz w:val="20"/>
          <w:szCs w:val="20"/>
        </w:rPr>
        <w:t>分</w:t>
      </w:r>
      <w:r>
        <w:rPr>
          <w:rFonts w:hint="eastAsia"/>
          <w:sz w:val="20"/>
          <w:szCs w:val="20"/>
        </w:rPr>
        <w:t>でしたが、今回は</w:t>
      </w:r>
      <w:r>
        <w:rPr>
          <w:rFonts w:hint="eastAsia"/>
          <w:sz w:val="20"/>
          <w:szCs w:val="20"/>
        </w:rPr>
        <w:t>9</w:t>
      </w:r>
      <w:r>
        <w:rPr>
          <w:rFonts w:hint="eastAsia"/>
          <w:sz w:val="20"/>
          <w:szCs w:val="20"/>
        </w:rPr>
        <w:t>分強かかりました。</w:t>
      </w:r>
      <w:r w:rsidR="006237F5">
        <w:rPr>
          <w:rFonts w:hint="eastAsia"/>
          <w:sz w:val="20"/>
          <w:szCs w:val="20"/>
        </w:rPr>
        <w:t>計算上では、</w:t>
      </w:r>
      <w:r w:rsidR="008C7ED1">
        <w:rPr>
          <w:rFonts w:hint="eastAsia"/>
          <w:sz w:val="20"/>
          <w:szCs w:val="20"/>
        </w:rPr>
        <w:t>伝達元の</w:t>
      </w:r>
      <w:r w:rsidR="006237F5">
        <w:rPr>
          <w:rFonts w:hint="eastAsia"/>
          <w:sz w:val="20"/>
          <w:szCs w:val="20"/>
        </w:rPr>
        <w:t>博多から明日香村まで半日程度で</w:t>
      </w:r>
      <w:r w:rsidR="008C7ED1">
        <w:rPr>
          <w:rFonts w:hint="eastAsia"/>
          <w:sz w:val="20"/>
          <w:szCs w:val="20"/>
        </w:rPr>
        <w:t>伝達</w:t>
      </w:r>
      <w:r w:rsidR="006F59D7">
        <w:rPr>
          <w:rFonts w:hint="eastAsia"/>
          <w:sz w:val="20"/>
          <w:szCs w:val="20"/>
        </w:rPr>
        <w:t>できる</w:t>
      </w:r>
      <w:r w:rsidR="006237F5">
        <w:rPr>
          <w:rFonts w:hint="eastAsia"/>
          <w:sz w:val="20"/>
          <w:szCs w:val="20"/>
        </w:rPr>
        <w:t>ことになります。</w:t>
      </w:r>
      <w:r w:rsidR="00252323">
        <w:rPr>
          <w:rFonts w:hint="eastAsia"/>
          <w:sz w:val="20"/>
          <w:szCs w:val="20"/>
        </w:rPr>
        <w:t>また、</w:t>
      </w:r>
      <w:r w:rsidR="00BF0D78">
        <w:rPr>
          <w:rFonts w:hint="eastAsia"/>
          <w:sz w:val="20"/>
          <w:szCs w:val="20"/>
        </w:rPr>
        <w:t>煙を</w:t>
      </w:r>
      <w:r w:rsidR="00252323">
        <w:rPr>
          <w:rFonts w:hint="eastAsia"/>
          <w:sz w:val="20"/>
          <w:szCs w:val="20"/>
        </w:rPr>
        <w:t>より</w:t>
      </w:r>
      <w:r w:rsidR="00BF0D78">
        <w:rPr>
          <w:rFonts w:hint="eastAsia"/>
          <w:sz w:val="20"/>
          <w:szCs w:val="20"/>
        </w:rPr>
        <w:t>認識しやすいように</w:t>
      </w:r>
      <w:r w:rsidR="0089301C">
        <w:rPr>
          <w:rFonts w:hint="eastAsia"/>
          <w:sz w:val="20"/>
          <w:szCs w:val="20"/>
        </w:rPr>
        <w:t>事前に次烽の</w:t>
      </w:r>
      <w:r w:rsidR="00C62FD8">
        <w:rPr>
          <w:rFonts w:hint="eastAsia"/>
          <w:sz w:val="20"/>
          <w:szCs w:val="20"/>
        </w:rPr>
        <w:t>正確な</w:t>
      </w:r>
      <w:r w:rsidR="0089301C">
        <w:rPr>
          <w:rFonts w:hint="eastAsia"/>
          <w:sz w:val="20"/>
          <w:szCs w:val="20"/>
        </w:rPr>
        <w:t>位置</w:t>
      </w:r>
      <w:r w:rsidR="00C62FD8">
        <w:rPr>
          <w:rFonts w:hint="eastAsia"/>
          <w:sz w:val="20"/>
          <w:szCs w:val="20"/>
        </w:rPr>
        <w:t>を確認しておきました。</w:t>
      </w:r>
      <w:r w:rsidR="007972E2">
        <w:rPr>
          <w:rFonts w:hint="eastAsia"/>
          <w:sz w:val="20"/>
          <w:szCs w:val="20"/>
        </w:rPr>
        <w:t>次烽の</w:t>
      </w:r>
      <w:r w:rsidR="00252323">
        <w:rPr>
          <w:rFonts w:hint="eastAsia"/>
          <w:sz w:val="20"/>
          <w:szCs w:val="20"/>
        </w:rPr>
        <w:t>背景が空ではなく緑</w:t>
      </w:r>
      <w:r w:rsidR="00DC37A8">
        <w:rPr>
          <w:rFonts w:hint="eastAsia"/>
          <w:sz w:val="20"/>
          <w:szCs w:val="20"/>
        </w:rPr>
        <w:t>色</w:t>
      </w:r>
      <w:r w:rsidR="00252323">
        <w:rPr>
          <w:rFonts w:hint="eastAsia"/>
          <w:sz w:val="20"/>
          <w:szCs w:val="20"/>
        </w:rPr>
        <w:t>の葛城峰だった</w:t>
      </w:r>
      <w:r w:rsidR="007972E2">
        <w:rPr>
          <w:rFonts w:hint="eastAsia"/>
          <w:sz w:val="20"/>
          <w:szCs w:val="20"/>
        </w:rPr>
        <w:t>ため</w:t>
      </w:r>
      <w:r w:rsidR="001078AE">
        <w:rPr>
          <w:rFonts w:hint="eastAsia"/>
          <w:sz w:val="20"/>
          <w:szCs w:val="20"/>
        </w:rPr>
        <w:t>識別</w:t>
      </w:r>
      <w:r w:rsidR="007972E2">
        <w:rPr>
          <w:rFonts w:hint="eastAsia"/>
          <w:sz w:val="20"/>
          <w:szCs w:val="20"/>
        </w:rPr>
        <w:t>しやすかったという声や、</w:t>
      </w:r>
      <w:r w:rsidR="00D2607A">
        <w:rPr>
          <w:rFonts w:hint="eastAsia"/>
          <w:sz w:val="20"/>
          <w:szCs w:val="20"/>
        </w:rPr>
        <w:t>風もまったく無いよりは多少あったほうが煙を認識しやすいのではないかという</w:t>
      </w:r>
      <w:r w:rsidR="007972E2">
        <w:rPr>
          <w:rFonts w:hint="eastAsia"/>
          <w:sz w:val="20"/>
          <w:szCs w:val="20"/>
        </w:rPr>
        <w:t>意見</w:t>
      </w:r>
      <w:r w:rsidR="006F59D7">
        <w:rPr>
          <w:rFonts w:hint="eastAsia"/>
          <w:sz w:val="20"/>
          <w:szCs w:val="20"/>
        </w:rPr>
        <w:t>も</w:t>
      </w:r>
      <w:r w:rsidR="007972E2">
        <w:rPr>
          <w:rFonts w:hint="eastAsia"/>
          <w:sz w:val="20"/>
          <w:szCs w:val="20"/>
        </w:rPr>
        <w:t>ありました</w:t>
      </w:r>
      <w:r w:rsidR="00D2607A">
        <w:rPr>
          <w:rFonts w:hint="eastAsia"/>
          <w:sz w:val="20"/>
          <w:szCs w:val="20"/>
        </w:rPr>
        <w:t>。</w:t>
      </w:r>
    </w:p>
    <w:p w14:paraId="0CFD9274" w14:textId="55EDE5C0" w:rsidR="00D2607A" w:rsidRPr="0051399A" w:rsidRDefault="00EE672F">
      <w:pPr>
        <w:spacing w:line="0" w:lineRule="atLeast"/>
        <w:ind w:firstLineChars="100" w:firstLine="200"/>
        <w:rPr>
          <w:sz w:val="20"/>
          <w:szCs w:val="20"/>
        </w:rPr>
      </w:pPr>
      <w:r>
        <w:rPr>
          <w:rFonts w:hint="eastAsia"/>
          <w:sz w:val="20"/>
          <w:szCs w:val="20"/>
        </w:rPr>
        <w:t>一方で</w:t>
      </w:r>
      <w:r w:rsidR="00252323">
        <w:rPr>
          <w:rFonts w:hint="eastAsia"/>
          <w:sz w:val="20"/>
          <w:szCs w:val="20"/>
        </w:rPr>
        <w:t>、燃焼材を固定する網目を細かくしたため上昇気流が不調であったこと、</w:t>
      </w:r>
      <w:r w:rsidR="00E47D7A">
        <w:rPr>
          <w:rFonts w:hint="eastAsia"/>
          <w:sz w:val="20"/>
          <w:szCs w:val="20"/>
        </w:rPr>
        <w:t>仮に</w:t>
      </w:r>
      <w:r w:rsidR="00252323">
        <w:rPr>
          <w:rFonts w:hint="eastAsia"/>
          <w:sz w:val="20"/>
          <w:szCs w:val="20"/>
        </w:rPr>
        <w:t>明神山を前烽から見るとどう見えるかなどが課題として挙げられました。</w:t>
      </w:r>
      <w:r>
        <w:rPr>
          <w:rFonts w:hint="eastAsia"/>
          <w:sz w:val="20"/>
          <w:szCs w:val="20"/>
        </w:rPr>
        <w:t>私としては</w:t>
      </w:r>
      <w:bookmarkStart w:id="0" w:name="_GoBack"/>
      <w:bookmarkEnd w:id="0"/>
      <w:r w:rsidR="00D2607A">
        <w:rPr>
          <w:rFonts w:hint="eastAsia"/>
          <w:sz w:val="20"/>
          <w:szCs w:val="20"/>
        </w:rPr>
        <w:t>大阪の難波宮からどこかの山を経由して明神山に</w:t>
      </w:r>
      <w:r>
        <w:rPr>
          <w:rFonts w:hint="eastAsia"/>
          <w:sz w:val="20"/>
          <w:szCs w:val="20"/>
        </w:rPr>
        <w:t>伝達でき</w:t>
      </w:r>
      <w:r w:rsidR="00D2607A">
        <w:rPr>
          <w:rFonts w:hint="eastAsia"/>
          <w:sz w:val="20"/>
          <w:szCs w:val="20"/>
        </w:rPr>
        <w:t>れば</w:t>
      </w:r>
      <w:r w:rsidR="00236C12">
        <w:rPr>
          <w:rFonts w:hint="eastAsia"/>
          <w:sz w:val="20"/>
          <w:szCs w:val="20"/>
        </w:rPr>
        <w:t>…</w:t>
      </w:r>
      <w:r w:rsidR="00D2607A">
        <w:rPr>
          <w:rFonts w:hint="eastAsia"/>
          <w:sz w:val="20"/>
          <w:szCs w:val="20"/>
        </w:rPr>
        <w:t>と密かに考えています。日本遺産の竹内街道ルートと</w:t>
      </w:r>
      <w:r w:rsidR="00787602">
        <w:rPr>
          <w:rFonts w:hint="eastAsia"/>
          <w:sz w:val="20"/>
          <w:szCs w:val="20"/>
        </w:rPr>
        <w:t>部分的に</w:t>
      </w:r>
      <w:r w:rsidR="00D2607A">
        <w:rPr>
          <w:rFonts w:hint="eastAsia"/>
          <w:sz w:val="20"/>
          <w:szCs w:val="20"/>
        </w:rPr>
        <w:t>重な</w:t>
      </w:r>
      <w:r w:rsidR="00787602">
        <w:rPr>
          <w:rFonts w:hint="eastAsia"/>
          <w:sz w:val="20"/>
          <w:szCs w:val="20"/>
        </w:rPr>
        <w:t>るので興味深い</w:t>
      </w:r>
      <w:r w:rsidR="00AC3976">
        <w:rPr>
          <w:rFonts w:hint="eastAsia"/>
          <w:sz w:val="20"/>
          <w:szCs w:val="20"/>
        </w:rPr>
        <w:t>結果を得られる</w:t>
      </w:r>
      <w:r w:rsidR="00395472">
        <w:rPr>
          <w:rFonts w:hint="eastAsia"/>
          <w:sz w:val="20"/>
          <w:szCs w:val="20"/>
        </w:rPr>
        <w:t>かもしれません</w:t>
      </w:r>
      <w:r w:rsidR="00787602">
        <w:rPr>
          <w:rFonts w:hint="eastAsia"/>
          <w:sz w:val="20"/>
          <w:szCs w:val="20"/>
        </w:rPr>
        <w:t>。</w:t>
      </w:r>
      <w:r w:rsidR="00A13764">
        <w:rPr>
          <w:rFonts w:hint="eastAsia"/>
          <w:sz w:val="20"/>
          <w:szCs w:val="20"/>
        </w:rPr>
        <w:t>いずれにせよ、文献史料</w:t>
      </w:r>
      <w:r w:rsidR="008B2C96">
        <w:rPr>
          <w:rFonts w:hint="eastAsia"/>
          <w:sz w:val="20"/>
          <w:szCs w:val="20"/>
        </w:rPr>
        <w:t>や考古学</w:t>
      </w:r>
      <w:r w:rsidR="00A13764">
        <w:rPr>
          <w:rFonts w:hint="eastAsia"/>
          <w:sz w:val="20"/>
          <w:szCs w:val="20"/>
        </w:rPr>
        <w:t>だけ</w:t>
      </w:r>
      <w:r w:rsidR="008B2C96">
        <w:rPr>
          <w:rFonts w:hint="eastAsia"/>
          <w:sz w:val="20"/>
          <w:szCs w:val="20"/>
        </w:rPr>
        <w:t>で</w:t>
      </w:r>
      <w:r w:rsidR="00A13764">
        <w:rPr>
          <w:rFonts w:hint="eastAsia"/>
          <w:sz w:val="20"/>
          <w:szCs w:val="20"/>
        </w:rPr>
        <w:t>は計り知れない事実を実験によって導き出すことは非常に意義のあること</w:t>
      </w:r>
      <w:r w:rsidR="00237A46">
        <w:rPr>
          <w:rFonts w:hint="eastAsia"/>
          <w:sz w:val="20"/>
          <w:szCs w:val="20"/>
        </w:rPr>
        <w:t>です</w:t>
      </w:r>
      <w:r w:rsidR="00A13764">
        <w:rPr>
          <w:rFonts w:hint="eastAsia"/>
          <w:sz w:val="20"/>
          <w:szCs w:val="20"/>
        </w:rPr>
        <w:t>。</w:t>
      </w:r>
    </w:p>
    <w:sectPr w:rsidR="00D2607A" w:rsidRPr="0051399A" w:rsidSect="00AA18A0">
      <w:pgSz w:w="11906" w:h="16838" w:code="9"/>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08898" w14:textId="77777777" w:rsidR="009070FC" w:rsidRDefault="009070FC" w:rsidP="00961F43">
      <w:r>
        <w:separator/>
      </w:r>
    </w:p>
  </w:endnote>
  <w:endnote w:type="continuationSeparator" w:id="0">
    <w:p w14:paraId="0942C4E2" w14:textId="77777777" w:rsidR="009070FC" w:rsidRDefault="009070FC" w:rsidP="009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30507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01フロップデザイン">
    <w:altName w:val="游ゴシック"/>
    <w:panose1 w:val="02000600000000000000"/>
    <w:charset w:val="80"/>
    <w:family w:val="modern"/>
    <w:notTrueType/>
    <w:pitch w:val="variable"/>
    <w:sig w:usb0="A00002FF" w:usb1="68C7FEFF" w:usb2="00000012" w:usb3="00000000" w:csb0="0002000D" w:csb1="00000000"/>
  </w:font>
  <w:font w:name="Arial">
    <w:panose1 w:val="020B0604020202020204"/>
    <w:charset w:val="00"/>
    <w:family w:val="swiss"/>
    <w:pitch w:val="variable"/>
    <w:sig w:usb0="E0002EFF" w:usb1="C000785B" w:usb2="00000009" w:usb3="00000000" w:csb0="000001FF" w:csb1="00000000"/>
  </w:font>
  <w:font w:name="HGPｺﾞｼｯｸM">
    <w:altName w:val="游ゴシック"/>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B8EC9" w14:textId="77777777" w:rsidR="009070FC" w:rsidRDefault="009070FC" w:rsidP="00961F43">
      <w:r>
        <w:separator/>
      </w:r>
    </w:p>
  </w:footnote>
  <w:footnote w:type="continuationSeparator" w:id="0">
    <w:p w14:paraId="7430C959" w14:textId="77777777" w:rsidR="009070FC" w:rsidRDefault="009070FC" w:rsidP="00961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dirty"/>
  <w:attachedTemplate r:id="rId1"/>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6648F"/>
    <w:rsid w:val="000018FC"/>
    <w:rsid w:val="000103DD"/>
    <w:rsid w:val="00011582"/>
    <w:rsid w:val="0001171E"/>
    <w:rsid w:val="000130FE"/>
    <w:rsid w:val="000147C1"/>
    <w:rsid w:val="00015237"/>
    <w:rsid w:val="00016A65"/>
    <w:rsid w:val="000170E3"/>
    <w:rsid w:val="00020E14"/>
    <w:rsid w:val="000233EC"/>
    <w:rsid w:val="00023EF2"/>
    <w:rsid w:val="00027A1B"/>
    <w:rsid w:val="00031819"/>
    <w:rsid w:val="00033695"/>
    <w:rsid w:val="0003456F"/>
    <w:rsid w:val="00036C6A"/>
    <w:rsid w:val="00036EA1"/>
    <w:rsid w:val="00041AD8"/>
    <w:rsid w:val="000429FF"/>
    <w:rsid w:val="00044A59"/>
    <w:rsid w:val="00045AC0"/>
    <w:rsid w:val="000467EB"/>
    <w:rsid w:val="00047492"/>
    <w:rsid w:val="00050AC5"/>
    <w:rsid w:val="0005171D"/>
    <w:rsid w:val="00055692"/>
    <w:rsid w:val="00056600"/>
    <w:rsid w:val="00056E83"/>
    <w:rsid w:val="0006170F"/>
    <w:rsid w:val="000620F6"/>
    <w:rsid w:val="00066586"/>
    <w:rsid w:val="00067661"/>
    <w:rsid w:val="0007051E"/>
    <w:rsid w:val="00072935"/>
    <w:rsid w:val="00073DAE"/>
    <w:rsid w:val="00081464"/>
    <w:rsid w:val="00082125"/>
    <w:rsid w:val="000823A6"/>
    <w:rsid w:val="00083057"/>
    <w:rsid w:val="00083718"/>
    <w:rsid w:val="0008594D"/>
    <w:rsid w:val="00086188"/>
    <w:rsid w:val="00086DFC"/>
    <w:rsid w:val="0008736E"/>
    <w:rsid w:val="0008792A"/>
    <w:rsid w:val="00087EC5"/>
    <w:rsid w:val="00087EE7"/>
    <w:rsid w:val="000928CC"/>
    <w:rsid w:val="000931D2"/>
    <w:rsid w:val="000A2C9F"/>
    <w:rsid w:val="000A645D"/>
    <w:rsid w:val="000B12F6"/>
    <w:rsid w:val="000B44D2"/>
    <w:rsid w:val="000B54E2"/>
    <w:rsid w:val="000B5C9C"/>
    <w:rsid w:val="000B63B1"/>
    <w:rsid w:val="000B6A9D"/>
    <w:rsid w:val="000C177E"/>
    <w:rsid w:val="000C4756"/>
    <w:rsid w:val="000C4F7E"/>
    <w:rsid w:val="000D074F"/>
    <w:rsid w:val="000D60A2"/>
    <w:rsid w:val="000D713E"/>
    <w:rsid w:val="000E063A"/>
    <w:rsid w:val="000E4B0C"/>
    <w:rsid w:val="000E6952"/>
    <w:rsid w:val="000E6B31"/>
    <w:rsid w:val="000E7793"/>
    <w:rsid w:val="000F1C3E"/>
    <w:rsid w:val="000F7C92"/>
    <w:rsid w:val="00100214"/>
    <w:rsid w:val="001019D0"/>
    <w:rsid w:val="00101CC1"/>
    <w:rsid w:val="00102562"/>
    <w:rsid w:val="00103D78"/>
    <w:rsid w:val="00104AB3"/>
    <w:rsid w:val="00105913"/>
    <w:rsid w:val="0010623A"/>
    <w:rsid w:val="00107509"/>
    <w:rsid w:val="001078AE"/>
    <w:rsid w:val="00110C03"/>
    <w:rsid w:val="0011167C"/>
    <w:rsid w:val="00112591"/>
    <w:rsid w:val="00113A19"/>
    <w:rsid w:val="001217DA"/>
    <w:rsid w:val="00121A09"/>
    <w:rsid w:val="001229D2"/>
    <w:rsid w:val="00122FBF"/>
    <w:rsid w:val="00123B39"/>
    <w:rsid w:val="00125DF4"/>
    <w:rsid w:val="00127D32"/>
    <w:rsid w:val="00130A20"/>
    <w:rsid w:val="00130F3E"/>
    <w:rsid w:val="001314E8"/>
    <w:rsid w:val="00131C71"/>
    <w:rsid w:val="001323C5"/>
    <w:rsid w:val="00134601"/>
    <w:rsid w:val="00135560"/>
    <w:rsid w:val="00136A26"/>
    <w:rsid w:val="00137138"/>
    <w:rsid w:val="001421AE"/>
    <w:rsid w:val="00145C79"/>
    <w:rsid w:val="001466B3"/>
    <w:rsid w:val="001475A9"/>
    <w:rsid w:val="0014762F"/>
    <w:rsid w:val="00150D31"/>
    <w:rsid w:val="00152DB7"/>
    <w:rsid w:val="001537BF"/>
    <w:rsid w:val="00156879"/>
    <w:rsid w:val="00160547"/>
    <w:rsid w:val="00161D3D"/>
    <w:rsid w:val="0016476B"/>
    <w:rsid w:val="001647DA"/>
    <w:rsid w:val="0016579A"/>
    <w:rsid w:val="00165BD3"/>
    <w:rsid w:val="00167163"/>
    <w:rsid w:val="001705BC"/>
    <w:rsid w:val="001705D9"/>
    <w:rsid w:val="00170779"/>
    <w:rsid w:val="0017645E"/>
    <w:rsid w:val="001766CD"/>
    <w:rsid w:val="00177C8B"/>
    <w:rsid w:val="00182596"/>
    <w:rsid w:val="00182EA5"/>
    <w:rsid w:val="00183742"/>
    <w:rsid w:val="001854D9"/>
    <w:rsid w:val="00186C97"/>
    <w:rsid w:val="0019026B"/>
    <w:rsid w:val="0019138F"/>
    <w:rsid w:val="0019226A"/>
    <w:rsid w:val="0019235E"/>
    <w:rsid w:val="00192C8C"/>
    <w:rsid w:val="00193A9D"/>
    <w:rsid w:val="00195085"/>
    <w:rsid w:val="001A04C9"/>
    <w:rsid w:val="001A20E9"/>
    <w:rsid w:val="001A5F63"/>
    <w:rsid w:val="001A753F"/>
    <w:rsid w:val="001B0010"/>
    <w:rsid w:val="001B1E5D"/>
    <w:rsid w:val="001B2250"/>
    <w:rsid w:val="001B26B7"/>
    <w:rsid w:val="001B2CF7"/>
    <w:rsid w:val="001B3942"/>
    <w:rsid w:val="001B6241"/>
    <w:rsid w:val="001C0EB1"/>
    <w:rsid w:val="001C1107"/>
    <w:rsid w:val="001C129D"/>
    <w:rsid w:val="001C1BE0"/>
    <w:rsid w:val="001C26F1"/>
    <w:rsid w:val="001D01C2"/>
    <w:rsid w:val="001D0A8B"/>
    <w:rsid w:val="001D0AE4"/>
    <w:rsid w:val="001D13CA"/>
    <w:rsid w:val="001D20D6"/>
    <w:rsid w:val="001D2E90"/>
    <w:rsid w:val="001D36CA"/>
    <w:rsid w:val="001D3A13"/>
    <w:rsid w:val="001E20E2"/>
    <w:rsid w:val="001E32E7"/>
    <w:rsid w:val="001F0323"/>
    <w:rsid w:val="001F21D2"/>
    <w:rsid w:val="001F4649"/>
    <w:rsid w:val="001F7423"/>
    <w:rsid w:val="00200955"/>
    <w:rsid w:val="00201EDA"/>
    <w:rsid w:val="00204FAD"/>
    <w:rsid w:val="00212513"/>
    <w:rsid w:val="002159CF"/>
    <w:rsid w:val="00216D4F"/>
    <w:rsid w:val="00217E36"/>
    <w:rsid w:val="00226F75"/>
    <w:rsid w:val="00231755"/>
    <w:rsid w:val="00234CBE"/>
    <w:rsid w:val="0023524E"/>
    <w:rsid w:val="00236C12"/>
    <w:rsid w:val="00236C20"/>
    <w:rsid w:val="00237A46"/>
    <w:rsid w:val="002418AD"/>
    <w:rsid w:val="00245873"/>
    <w:rsid w:val="00246B91"/>
    <w:rsid w:val="00250162"/>
    <w:rsid w:val="00252323"/>
    <w:rsid w:val="00264789"/>
    <w:rsid w:val="002650B0"/>
    <w:rsid w:val="00267DA2"/>
    <w:rsid w:val="00271EA0"/>
    <w:rsid w:val="00274174"/>
    <w:rsid w:val="00274374"/>
    <w:rsid w:val="00274DF6"/>
    <w:rsid w:val="002770DD"/>
    <w:rsid w:val="00280388"/>
    <w:rsid w:val="00281B0A"/>
    <w:rsid w:val="002829FE"/>
    <w:rsid w:val="00284460"/>
    <w:rsid w:val="00284526"/>
    <w:rsid w:val="00284F19"/>
    <w:rsid w:val="00285158"/>
    <w:rsid w:val="00287BF5"/>
    <w:rsid w:val="002904A2"/>
    <w:rsid w:val="00292E7A"/>
    <w:rsid w:val="00295085"/>
    <w:rsid w:val="00295EF6"/>
    <w:rsid w:val="002974D5"/>
    <w:rsid w:val="002A0AA6"/>
    <w:rsid w:val="002A25FD"/>
    <w:rsid w:val="002A48AB"/>
    <w:rsid w:val="002A48EC"/>
    <w:rsid w:val="002A7224"/>
    <w:rsid w:val="002B3372"/>
    <w:rsid w:val="002C20B8"/>
    <w:rsid w:val="002C2415"/>
    <w:rsid w:val="002C3AD8"/>
    <w:rsid w:val="002C400C"/>
    <w:rsid w:val="002C424E"/>
    <w:rsid w:val="002C7120"/>
    <w:rsid w:val="002D0595"/>
    <w:rsid w:val="002D262A"/>
    <w:rsid w:val="002D3928"/>
    <w:rsid w:val="002D4E26"/>
    <w:rsid w:val="002D564C"/>
    <w:rsid w:val="002D6B9A"/>
    <w:rsid w:val="002D74E0"/>
    <w:rsid w:val="002E0716"/>
    <w:rsid w:val="002E090A"/>
    <w:rsid w:val="002E1B3E"/>
    <w:rsid w:val="002E40C0"/>
    <w:rsid w:val="002F2773"/>
    <w:rsid w:val="002F2BB1"/>
    <w:rsid w:val="002F4A2E"/>
    <w:rsid w:val="002F4D19"/>
    <w:rsid w:val="002F6EF3"/>
    <w:rsid w:val="00302C04"/>
    <w:rsid w:val="00307BB5"/>
    <w:rsid w:val="00307CD5"/>
    <w:rsid w:val="00314DFF"/>
    <w:rsid w:val="00315CFC"/>
    <w:rsid w:val="0032190B"/>
    <w:rsid w:val="00324CDC"/>
    <w:rsid w:val="003255FB"/>
    <w:rsid w:val="003325D3"/>
    <w:rsid w:val="00340A90"/>
    <w:rsid w:val="003428FB"/>
    <w:rsid w:val="00350325"/>
    <w:rsid w:val="00352288"/>
    <w:rsid w:val="00355B51"/>
    <w:rsid w:val="0036064E"/>
    <w:rsid w:val="003609F6"/>
    <w:rsid w:val="00361675"/>
    <w:rsid w:val="003624E3"/>
    <w:rsid w:val="00363F4C"/>
    <w:rsid w:val="003642EA"/>
    <w:rsid w:val="0036435A"/>
    <w:rsid w:val="0037288B"/>
    <w:rsid w:val="00372A60"/>
    <w:rsid w:val="00372B4E"/>
    <w:rsid w:val="00373D5A"/>
    <w:rsid w:val="00375AD1"/>
    <w:rsid w:val="00375F7D"/>
    <w:rsid w:val="00376727"/>
    <w:rsid w:val="003774B1"/>
    <w:rsid w:val="003805C8"/>
    <w:rsid w:val="00380C7B"/>
    <w:rsid w:val="003814C4"/>
    <w:rsid w:val="00381F81"/>
    <w:rsid w:val="003833D4"/>
    <w:rsid w:val="003837DE"/>
    <w:rsid w:val="00384641"/>
    <w:rsid w:val="00384663"/>
    <w:rsid w:val="003854A9"/>
    <w:rsid w:val="00386A33"/>
    <w:rsid w:val="003909A5"/>
    <w:rsid w:val="00395472"/>
    <w:rsid w:val="00396DFE"/>
    <w:rsid w:val="003977C4"/>
    <w:rsid w:val="003A0789"/>
    <w:rsid w:val="003A2774"/>
    <w:rsid w:val="003A2CC0"/>
    <w:rsid w:val="003A418E"/>
    <w:rsid w:val="003A775B"/>
    <w:rsid w:val="003A77D7"/>
    <w:rsid w:val="003B012E"/>
    <w:rsid w:val="003B377E"/>
    <w:rsid w:val="003B3ACB"/>
    <w:rsid w:val="003B51A6"/>
    <w:rsid w:val="003B677D"/>
    <w:rsid w:val="003B7670"/>
    <w:rsid w:val="003C0009"/>
    <w:rsid w:val="003C09A4"/>
    <w:rsid w:val="003C1C78"/>
    <w:rsid w:val="003C212C"/>
    <w:rsid w:val="003C2B8F"/>
    <w:rsid w:val="003C4BFE"/>
    <w:rsid w:val="003C777A"/>
    <w:rsid w:val="003D12BC"/>
    <w:rsid w:val="003D440A"/>
    <w:rsid w:val="003D470B"/>
    <w:rsid w:val="003E1073"/>
    <w:rsid w:val="003E19AA"/>
    <w:rsid w:val="003E2F99"/>
    <w:rsid w:val="003E4696"/>
    <w:rsid w:val="003F31D6"/>
    <w:rsid w:val="003F4405"/>
    <w:rsid w:val="003F56C8"/>
    <w:rsid w:val="003F6B12"/>
    <w:rsid w:val="003F78AC"/>
    <w:rsid w:val="00401417"/>
    <w:rsid w:val="0040204A"/>
    <w:rsid w:val="00403718"/>
    <w:rsid w:val="00403BA9"/>
    <w:rsid w:val="004058AD"/>
    <w:rsid w:val="00406A33"/>
    <w:rsid w:val="00412824"/>
    <w:rsid w:val="0041348A"/>
    <w:rsid w:val="004139D6"/>
    <w:rsid w:val="00414938"/>
    <w:rsid w:val="0041676E"/>
    <w:rsid w:val="00416C64"/>
    <w:rsid w:val="00417526"/>
    <w:rsid w:val="00417E87"/>
    <w:rsid w:val="00422565"/>
    <w:rsid w:val="004239F1"/>
    <w:rsid w:val="004247CA"/>
    <w:rsid w:val="00430306"/>
    <w:rsid w:val="00433F49"/>
    <w:rsid w:val="00435FFB"/>
    <w:rsid w:val="00436629"/>
    <w:rsid w:val="0043724E"/>
    <w:rsid w:val="00437F5E"/>
    <w:rsid w:val="004423AA"/>
    <w:rsid w:val="00442AAD"/>
    <w:rsid w:val="00442C36"/>
    <w:rsid w:val="00445AC4"/>
    <w:rsid w:val="00447A14"/>
    <w:rsid w:val="00450A73"/>
    <w:rsid w:val="004519F5"/>
    <w:rsid w:val="00451FE8"/>
    <w:rsid w:val="00453093"/>
    <w:rsid w:val="00456CE9"/>
    <w:rsid w:val="004577EB"/>
    <w:rsid w:val="00457FF1"/>
    <w:rsid w:val="0046099E"/>
    <w:rsid w:val="004622FD"/>
    <w:rsid w:val="0046373E"/>
    <w:rsid w:val="004640F9"/>
    <w:rsid w:val="00465028"/>
    <w:rsid w:val="0046781D"/>
    <w:rsid w:val="00471D97"/>
    <w:rsid w:val="00473536"/>
    <w:rsid w:val="00477192"/>
    <w:rsid w:val="004822BD"/>
    <w:rsid w:val="00483C50"/>
    <w:rsid w:val="004842B7"/>
    <w:rsid w:val="00486483"/>
    <w:rsid w:val="00491732"/>
    <w:rsid w:val="004939E2"/>
    <w:rsid w:val="00496ADB"/>
    <w:rsid w:val="00496D6B"/>
    <w:rsid w:val="004A0194"/>
    <w:rsid w:val="004A0980"/>
    <w:rsid w:val="004A123B"/>
    <w:rsid w:val="004A329C"/>
    <w:rsid w:val="004A46B3"/>
    <w:rsid w:val="004A5166"/>
    <w:rsid w:val="004A616D"/>
    <w:rsid w:val="004A6331"/>
    <w:rsid w:val="004A6E8C"/>
    <w:rsid w:val="004A7CDD"/>
    <w:rsid w:val="004B4E42"/>
    <w:rsid w:val="004B6EB0"/>
    <w:rsid w:val="004C2E77"/>
    <w:rsid w:val="004C315D"/>
    <w:rsid w:val="004C4B2D"/>
    <w:rsid w:val="004D048B"/>
    <w:rsid w:val="004D29D1"/>
    <w:rsid w:val="004D3B34"/>
    <w:rsid w:val="004E4EA0"/>
    <w:rsid w:val="004E61CC"/>
    <w:rsid w:val="004E627B"/>
    <w:rsid w:val="004E7A11"/>
    <w:rsid w:val="004F076B"/>
    <w:rsid w:val="004F0B94"/>
    <w:rsid w:val="004F1145"/>
    <w:rsid w:val="004F2705"/>
    <w:rsid w:val="004F2CDA"/>
    <w:rsid w:val="004F35D4"/>
    <w:rsid w:val="004F788B"/>
    <w:rsid w:val="00502189"/>
    <w:rsid w:val="00502241"/>
    <w:rsid w:val="005028C7"/>
    <w:rsid w:val="0050380D"/>
    <w:rsid w:val="00503D21"/>
    <w:rsid w:val="00510733"/>
    <w:rsid w:val="00510A36"/>
    <w:rsid w:val="0051243A"/>
    <w:rsid w:val="00513339"/>
    <w:rsid w:val="0051399A"/>
    <w:rsid w:val="005139CB"/>
    <w:rsid w:val="0051571C"/>
    <w:rsid w:val="005174EF"/>
    <w:rsid w:val="00517A80"/>
    <w:rsid w:val="005201C4"/>
    <w:rsid w:val="005207B5"/>
    <w:rsid w:val="00521D70"/>
    <w:rsid w:val="00526A0C"/>
    <w:rsid w:val="00527AF9"/>
    <w:rsid w:val="00530624"/>
    <w:rsid w:val="0053114E"/>
    <w:rsid w:val="005339AC"/>
    <w:rsid w:val="0053509A"/>
    <w:rsid w:val="00535580"/>
    <w:rsid w:val="00537807"/>
    <w:rsid w:val="0053790E"/>
    <w:rsid w:val="00541CEC"/>
    <w:rsid w:val="00541CEE"/>
    <w:rsid w:val="0054257E"/>
    <w:rsid w:val="00546C92"/>
    <w:rsid w:val="005534A0"/>
    <w:rsid w:val="00553C89"/>
    <w:rsid w:val="005546B4"/>
    <w:rsid w:val="00555217"/>
    <w:rsid w:val="005560E8"/>
    <w:rsid w:val="005568C0"/>
    <w:rsid w:val="00556C59"/>
    <w:rsid w:val="00560918"/>
    <w:rsid w:val="00561228"/>
    <w:rsid w:val="005628C3"/>
    <w:rsid w:val="0056648F"/>
    <w:rsid w:val="00570E41"/>
    <w:rsid w:val="00570F4B"/>
    <w:rsid w:val="00571F1C"/>
    <w:rsid w:val="00572CB0"/>
    <w:rsid w:val="005759E1"/>
    <w:rsid w:val="00575EB7"/>
    <w:rsid w:val="00584EB5"/>
    <w:rsid w:val="00585CFB"/>
    <w:rsid w:val="005861E5"/>
    <w:rsid w:val="005863E8"/>
    <w:rsid w:val="005917E2"/>
    <w:rsid w:val="005929BD"/>
    <w:rsid w:val="00593D42"/>
    <w:rsid w:val="00596263"/>
    <w:rsid w:val="00596EB8"/>
    <w:rsid w:val="0059734A"/>
    <w:rsid w:val="00597C06"/>
    <w:rsid w:val="005A14C4"/>
    <w:rsid w:val="005A3340"/>
    <w:rsid w:val="005A4815"/>
    <w:rsid w:val="005A4DD7"/>
    <w:rsid w:val="005A52DC"/>
    <w:rsid w:val="005A531C"/>
    <w:rsid w:val="005A548D"/>
    <w:rsid w:val="005A599A"/>
    <w:rsid w:val="005A65BF"/>
    <w:rsid w:val="005A782C"/>
    <w:rsid w:val="005A7FAA"/>
    <w:rsid w:val="005B2210"/>
    <w:rsid w:val="005B2318"/>
    <w:rsid w:val="005B4486"/>
    <w:rsid w:val="005B4A2A"/>
    <w:rsid w:val="005B4BB8"/>
    <w:rsid w:val="005B6D3B"/>
    <w:rsid w:val="005B73AD"/>
    <w:rsid w:val="005B7EE9"/>
    <w:rsid w:val="005C2D05"/>
    <w:rsid w:val="005C5B2F"/>
    <w:rsid w:val="005D1CD0"/>
    <w:rsid w:val="005D3AEA"/>
    <w:rsid w:val="005D3F9E"/>
    <w:rsid w:val="005D5DB1"/>
    <w:rsid w:val="005D70AF"/>
    <w:rsid w:val="005D7271"/>
    <w:rsid w:val="005E0BEC"/>
    <w:rsid w:val="005E3551"/>
    <w:rsid w:val="005E3DCC"/>
    <w:rsid w:val="005F2D37"/>
    <w:rsid w:val="005F3924"/>
    <w:rsid w:val="005F5BB7"/>
    <w:rsid w:val="005F6745"/>
    <w:rsid w:val="006000EC"/>
    <w:rsid w:val="006018F4"/>
    <w:rsid w:val="006032B5"/>
    <w:rsid w:val="00604374"/>
    <w:rsid w:val="00604436"/>
    <w:rsid w:val="00606F32"/>
    <w:rsid w:val="0061074F"/>
    <w:rsid w:val="0061589C"/>
    <w:rsid w:val="00616969"/>
    <w:rsid w:val="006208E6"/>
    <w:rsid w:val="006218DD"/>
    <w:rsid w:val="00621A8D"/>
    <w:rsid w:val="00621C8F"/>
    <w:rsid w:val="006220A0"/>
    <w:rsid w:val="006237F5"/>
    <w:rsid w:val="00623C71"/>
    <w:rsid w:val="00625216"/>
    <w:rsid w:val="00625C76"/>
    <w:rsid w:val="00625F0F"/>
    <w:rsid w:val="00627EA9"/>
    <w:rsid w:val="00630603"/>
    <w:rsid w:val="00631042"/>
    <w:rsid w:val="00632242"/>
    <w:rsid w:val="0063516D"/>
    <w:rsid w:val="006352F7"/>
    <w:rsid w:val="00636423"/>
    <w:rsid w:val="006414F2"/>
    <w:rsid w:val="00643B54"/>
    <w:rsid w:val="00643D96"/>
    <w:rsid w:val="00644E54"/>
    <w:rsid w:val="00646063"/>
    <w:rsid w:val="0064748F"/>
    <w:rsid w:val="00647E36"/>
    <w:rsid w:val="00651453"/>
    <w:rsid w:val="00653341"/>
    <w:rsid w:val="006562B9"/>
    <w:rsid w:val="00660E96"/>
    <w:rsid w:val="0066430B"/>
    <w:rsid w:val="00665CCC"/>
    <w:rsid w:val="00667F2B"/>
    <w:rsid w:val="00670844"/>
    <w:rsid w:val="00670ADD"/>
    <w:rsid w:val="0067164D"/>
    <w:rsid w:val="00671DBA"/>
    <w:rsid w:val="00673FEF"/>
    <w:rsid w:val="00674413"/>
    <w:rsid w:val="00681B28"/>
    <w:rsid w:val="00683819"/>
    <w:rsid w:val="00683C4C"/>
    <w:rsid w:val="00685B3B"/>
    <w:rsid w:val="006874F2"/>
    <w:rsid w:val="00691FEF"/>
    <w:rsid w:val="00693D80"/>
    <w:rsid w:val="0069540D"/>
    <w:rsid w:val="006960CA"/>
    <w:rsid w:val="00697665"/>
    <w:rsid w:val="006A4B01"/>
    <w:rsid w:val="006A58DF"/>
    <w:rsid w:val="006A7F8B"/>
    <w:rsid w:val="006A7F9C"/>
    <w:rsid w:val="006B08EB"/>
    <w:rsid w:val="006B15F7"/>
    <w:rsid w:val="006B3876"/>
    <w:rsid w:val="006B4BF5"/>
    <w:rsid w:val="006C2AD8"/>
    <w:rsid w:val="006C570D"/>
    <w:rsid w:val="006D0402"/>
    <w:rsid w:val="006D120E"/>
    <w:rsid w:val="006D20A4"/>
    <w:rsid w:val="006D26D1"/>
    <w:rsid w:val="006E0062"/>
    <w:rsid w:val="006E0E26"/>
    <w:rsid w:val="006E234F"/>
    <w:rsid w:val="006E4932"/>
    <w:rsid w:val="006E68E8"/>
    <w:rsid w:val="006F0ADE"/>
    <w:rsid w:val="006F54D4"/>
    <w:rsid w:val="006F59D7"/>
    <w:rsid w:val="006F6243"/>
    <w:rsid w:val="006F6B72"/>
    <w:rsid w:val="00703556"/>
    <w:rsid w:val="00706FA9"/>
    <w:rsid w:val="00707052"/>
    <w:rsid w:val="00707624"/>
    <w:rsid w:val="00707A3F"/>
    <w:rsid w:val="0071061C"/>
    <w:rsid w:val="00711A8C"/>
    <w:rsid w:val="00713ED2"/>
    <w:rsid w:val="007153C5"/>
    <w:rsid w:val="00715E85"/>
    <w:rsid w:val="00715F8F"/>
    <w:rsid w:val="00716CFE"/>
    <w:rsid w:val="007216E5"/>
    <w:rsid w:val="0072278E"/>
    <w:rsid w:val="00722B41"/>
    <w:rsid w:val="0072378F"/>
    <w:rsid w:val="00724AB5"/>
    <w:rsid w:val="00724C58"/>
    <w:rsid w:val="00725045"/>
    <w:rsid w:val="00725066"/>
    <w:rsid w:val="00726DFA"/>
    <w:rsid w:val="007278F4"/>
    <w:rsid w:val="007309A5"/>
    <w:rsid w:val="00735768"/>
    <w:rsid w:val="007369AF"/>
    <w:rsid w:val="00736DBF"/>
    <w:rsid w:val="00741B55"/>
    <w:rsid w:val="0074313B"/>
    <w:rsid w:val="00744852"/>
    <w:rsid w:val="00745058"/>
    <w:rsid w:val="0075050F"/>
    <w:rsid w:val="00753DED"/>
    <w:rsid w:val="00754487"/>
    <w:rsid w:val="00755B9D"/>
    <w:rsid w:val="0075749C"/>
    <w:rsid w:val="0076138D"/>
    <w:rsid w:val="00762AF2"/>
    <w:rsid w:val="00765DA4"/>
    <w:rsid w:val="00766067"/>
    <w:rsid w:val="00766160"/>
    <w:rsid w:val="00767559"/>
    <w:rsid w:val="00770366"/>
    <w:rsid w:val="007721B1"/>
    <w:rsid w:val="00774D2C"/>
    <w:rsid w:val="00775AF4"/>
    <w:rsid w:val="00775CD6"/>
    <w:rsid w:val="00776C16"/>
    <w:rsid w:val="00776FA9"/>
    <w:rsid w:val="007774FB"/>
    <w:rsid w:val="00777565"/>
    <w:rsid w:val="007775EF"/>
    <w:rsid w:val="00787602"/>
    <w:rsid w:val="00790699"/>
    <w:rsid w:val="00794653"/>
    <w:rsid w:val="00795432"/>
    <w:rsid w:val="007972E2"/>
    <w:rsid w:val="007A002D"/>
    <w:rsid w:val="007A0219"/>
    <w:rsid w:val="007A2144"/>
    <w:rsid w:val="007A39F6"/>
    <w:rsid w:val="007A3D2C"/>
    <w:rsid w:val="007A575B"/>
    <w:rsid w:val="007A57DD"/>
    <w:rsid w:val="007A7AA5"/>
    <w:rsid w:val="007B0F99"/>
    <w:rsid w:val="007B14F7"/>
    <w:rsid w:val="007B7CBD"/>
    <w:rsid w:val="007C13EC"/>
    <w:rsid w:val="007C2D13"/>
    <w:rsid w:val="007C510A"/>
    <w:rsid w:val="007C76B4"/>
    <w:rsid w:val="007D05D4"/>
    <w:rsid w:val="007D1B48"/>
    <w:rsid w:val="007D3895"/>
    <w:rsid w:val="007E0265"/>
    <w:rsid w:val="007E0853"/>
    <w:rsid w:val="007E0B36"/>
    <w:rsid w:val="007E1829"/>
    <w:rsid w:val="007E4B47"/>
    <w:rsid w:val="007E5256"/>
    <w:rsid w:val="007F0C6A"/>
    <w:rsid w:val="007F2660"/>
    <w:rsid w:val="007F4427"/>
    <w:rsid w:val="007F4AA0"/>
    <w:rsid w:val="007F6496"/>
    <w:rsid w:val="0080276C"/>
    <w:rsid w:val="0080492E"/>
    <w:rsid w:val="00813041"/>
    <w:rsid w:val="008164E0"/>
    <w:rsid w:val="008222A3"/>
    <w:rsid w:val="00822515"/>
    <w:rsid w:val="00822D08"/>
    <w:rsid w:val="00823908"/>
    <w:rsid w:val="008267E1"/>
    <w:rsid w:val="00826931"/>
    <w:rsid w:val="0083475B"/>
    <w:rsid w:val="00834B34"/>
    <w:rsid w:val="008446D9"/>
    <w:rsid w:val="00846162"/>
    <w:rsid w:val="00846362"/>
    <w:rsid w:val="00850CCA"/>
    <w:rsid w:val="00850F1F"/>
    <w:rsid w:val="008536D8"/>
    <w:rsid w:val="00853ED2"/>
    <w:rsid w:val="00854671"/>
    <w:rsid w:val="00856C4C"/>
    <w:rsid w:val="008603A7"/>
    <w:rsid w:val="00860CBC"/>
    <w:rsid w:val="00862004"/>
    <w:rsid w:val="00862D03"/>
    <w:rsid w:val="00865C1E"/>
    <w:rsid w:val="00867148"/>
    <w:rsid w:val="0087069F"/>
    <w:rsid w:val="00870A2D"/>
    <w:rsid w:val="00876626"/>
    <w:rsid w:val="008769F2"/>
    <w:rsid w:val="00880ACF"/>
    <w:rsid w:val="008825F2"/>
    <w:rsid w:val="00882ABC"/>
    <w:rsid w:val="008834D5"/>
    <w:rsid w:val="00884D88"/>
    <w:rsid w:val="00886ECE"/>
    <w:rsid w:val="0088727C"/>
    <w:rsid w:val="008913F4"/>
    <w:rsid w:val="00891E60"/>
    <w:rsid w:val="0089301C"/>
    <w:rsid w:val="008933CC"/>
    <w:rsid w:val="00896499"/>
    <w:rsid w:val="008964AB"/>
    <w:rsid w:val="00896B9F"/>
    <w:rsid w:val="00897053"/>
    <w:rsid w:val="0089743E"/>
    <w:rsid w:val="008A15A9"/>
    <w:rsid w:val="008A2FF5"/>
    <w:rsid w:val="008A317F"/>
    <w:rsid w:val="008A3FF8"/>
    <w:rsid w:val="008A6818"/>
    <w:rsid w:val="008A77C2"/>
    <w:rsid w:val="008B0039"/>
    <w:rsid w:val="008B0AAC"/>
    <w:rsid w:val="008B2C96"/>
    <w:rsid w:val="008B5515"/>
    <w:rsid w:val="008C13CC"/>
    <w:rsid w:val="008C4883"/>
    <w:rsid w:val="008C50E2"/>
    <w:rsid w:val="008C65E5"/>
    <w:rsid w:val="008C69E9"/>
    <w:rsid w:val="008C7ED1"/>
    <w:rsid w:val="008D42E7"/>
    <w:rsid w:val="008D566C"/>
    <w:rsid w:val="008D71B1"/>
    <w:rsid w:val="008D7975"/>
    <w:rsid w:val="008D7D5F"/>
    <w:rsid w:val="008E20B5"/>
    <w:rsid w:val="008E373C"/>
    <w:rsid w:val="008F146E"/>
    <w:rsid w:val="008F3860"/>
    <w:rsid w:val="008F6846"/>
    <w:rsid w:val="0090134C"/>
    <w:rsid w:val="00901B22"/>
    <w:rsid w:val="00901BBB"/>
    <w:rsid w:val="009026BF"/>
    <w:rsid w:val="00903C89"/>
    <w:rsid w:val="00905666"/>
    <w:rsid w:val="00905D85"/>
    <w:rsid w:val="0090634F"/>
    <w:rsid w:val="009065D4"/>
    <w:rsid w:val="009070FC"/>
    <w:rsid w:val="00907A69"/>
    <w:rsid w:val="009105E1"/>
    <w:rsid w:val="00910719"/>
    <w:rsid w:val="00910BCE"/>
    <w:rsid w:val="00914173"/>
    <w:rsid w:val="00914866"/>
    <w:rsid w:val="0091530B"/>
    <w:rsid w:val="009176AD"/>
    <w:rsid w:val="0092021F"/>
    <w:rsid w:val="009208E8"/>
    <w:rsid w:val="00922273"/>
    <w:rsid w:val="009235F1"/>
    <w:rsid w:val="00925EC9"/>
    <w:rsid w:val="00927E14"/>
    <w:rsid w:val="0093121F"/>
    <w:rsid w:val="00931EAE"/>
    <w:rsid w:val="00932CC0"/>
    <w:rsid w:val="009340EE"/>
    <w:rsid w:val="00934956"/>
    <w:rsid w:val="00934DE9"/>
    <w:rsid w:val="00940CE4"/>
    <w:rsid w:val="009446AA"/>
    <w:rsid w:val="00945A07"/>
    <w:rsid w:val="00946200"/>
    <w:rsid w:val="00946E2D"/>
    <w:rsid w:val="009513AA"/>
    <w:rsid w:val="009515FA"/>
    <w:rsid w:val="009517CE"/>
    <w:rsid w:val="009573AB"/>
    <w:rsid w:val="00960220"/>
    <w:rsid w:val="00961F43"/>
    <w:rsid w:val="00962165"/>
    <w:rsid w:val="00962B00"/>
    <w:rsid w:val="00962FC9"/>
    <w:rsid w:val="0096521C"/>
    <w:rsid w:val="009703C2"/>
    <w:rsid w:val="0097121E"/>
    <w:rsid w:val="009717BC"/>
    <w:rsid w:val="0097203E"/>
    <w:rsid w:val="009737C1"/>
    <w:rsid w:val="00974790"/>
    <w:rsid w:val="00975807"/>
    <w:rsid w:val="00983B7B"/>
    <w:rsid w:val="009863A3"/>
    <w:rsid w:val="00987458"/>
    <w:rsid w:val="00987E45"/>
    <w:rsid w:val="00991BB7"/>
    <w:rsid w:val="0099386C"/>
    <w:rsid w:val="009944A7"/>
    <w:rsid w:val="00994B75"/>
    <w:rsid w:val="009978EB"/>
    <w:rsid w:val="009A1FC5"/>
    <w:rsid w:val="009A2B12"/>
    <w:rsid w:val="009A4D47"/>
    <w:rsid w:val="009A55A4"/>
    <w:rsid w:val="009A5E73"/>
    <w:rsid w:val="009A76E9"/>
    <w:rsid w:val="009B05E2"/>
    <w:rsid w:val="009B559B"/>
    <w:rsid w:val="009B5A2D"/>
    <w:rsid w:val="009C0010"/>
    <w:rsid w:val="009C03D2"/>
    <w:rsid w:val="009C167C"/>
    <w:rsid w:val="009C3178"/>
    <w:rsid w:val="009C343D"/>
    <w:rsid w:val="009C365C"/>
    <w:rsid w:val="009C4254"/>
    <w:rsid w:val="009C5BDD"/>
    <w:rsid w:val="009C6F95"/>
    <w:rsid w:val="009C72D8"/>
    <w:rsid w:val="009D078B"/>
    <w:rsid w:val="009D25F0"/>
    <w:rsid w:val="009D5EAE"/>
    <w:rsid w:val="009E3F9C"/>
    <w:rsid w:val="009E5DF4"/>
    <w:rsid w:val="009E691A"/>
    <w:rsid w:val="009F126F"/>
    <w:rsid w:val="009F1BAB"/>
    <w:rsid w:val="009F2E2C"/>
    <w:rsid w:val="009F3458"/>
    <w:rsid w:val="009F4654"/>
    <w:rsid w:val="009F644D"/>
    <w:rsid w:val="00A00113"/>
    <w:rsid w:val="00A00257"/>
    <w:rsid w:val="00A00566"/>
    <w:rsid w:val="00A0178C"/>
    <w:rsid w:val="00A03D7F"/>
    <w:rsid w:val="00A06831"/>
    <w:rsid w:val="00A06B3E"/>
    <w:rsid w:val="00A074E3"/>
    <w:rsid w:val="00A07F00"/>
    <w:rsid w:val="00A10929"/>
    <w:rsid w:val="00A11E82"/>
    <w:rsid w:val="00A13764"/>
    <w:rsid w:val="00A16243"/>
    <w:rsid w:val="00A16C1F"/>
    <w:rsid w:val="00A179DA"/>
    <w:rsid w:val="00A20214"/>
    <w:rsid w:val="00A21A84"/>
    <w:rsid w:val="00A21BCE"/>
    <w:rsid w:val="00A21FBA"/>
    <w:rsid w:val="00A225FB"/>
    <w:rsid w:val="00A24266"/>
    <w:rsid w:val="00A32B19"/>
    <w:rsid w:val="00A36B8C"/>
    <w:rsid w:val="00A370B6"/>
    <w:rsid w:val="00A37464"/>
    <w:rsid w:val="00A37E2F"/>
    <w:rsid w:val="00A41123"/>
    <w:rsid w:val="00A43675"/>
    <w:rsid w:val="00A43850"/>
    <w:rsid w:val="00A46E75"/>
    <w:rsid w:val="00A5160B"/>
    <w:rsid w:val="00A52A31"/>
    <w:rsid w:val="00A53819"/>
    <w:rsid w:val="00A5494C"/>
    <w:rsid w:val="00A54F9C"/>
    <w:rsid w:val="00A55754"/>
    <w:rsid w:val="00A561F6"/>
    <w:rsid w:val="00A62AC5"/>
    <w:rsid w:val="00A6344C"/>
    <w:rsid w:val="00A636E5"/>
    <w:rsid w:val="00A63FA8"/>
    <w:rsid w:val="00A64255"/>
    <w:rsid w:val="00A6493D"/>
    <w:rsid w:val="00A6544C"/>
    <w:rsid w:val="00A657A9"/>
    <w:rsid w:val="00A65CA8"/>
    <w:rsid w:val="00A6722E"/>
    <w:rsid w:val="00A70C8B"/>
    <w:rsid w:val="00A73D22"/>
    <w:rsid w:val="00A76F90"/>
    <w:rsid w:val="00A77A4D"/>
    <w:rsid w:val="00A80BF5"/>
    <w:rsid w:val="00A80EAA"/>
    <w:rsid w:val="00A82337"/>
    <w:rsid w:val="00A83083"/>
    <w:rsid w:val="00A83A5B"/>
    <w:rsid w:val="00A86A12"/>
    <w:rsid w:val="00A87661"/>
    <w:rsid w:val="00A911F3"/>
    <w:rsid w:val="00A93C72"/>
    <w:rsid w:val="00A94991"/>
    <w:rsid w:val="00A951CA"/>
    <w:rsid w:val="00A95542"/>
    <w:rsid w:val="00AA108F"/>
    <w:rsid w:val="00AA18A0"/>
    <w:rsid w:val="00AA1968"/>
    <w:rsid w:val="00AA1C63"/>
    <w:rsid w:val="00AA1C98"/>
    <w:rsid w:val="00AA1FB3"/>
    <w:rsid w:val="00AA3902"/>
    <w:rsid w:val="00AA5D1D"/>
    <w:rsid w:val="00AA713A"/>
    <w:rsid w:val="00AA7F73"/>
    <w:rsid w:val="00AB72DC"/>
    <w:rsid w:val="00AB776C"/>
    <w:rsid w:val="00AC05DE"/>
    <w:rsid w:val="00AC073B"/>
    <w:rsid w:val="00AC10F3"/>
    <w:rsid w:val="00AC3976"/>
    <w:rsid w:val="00AC4CB1"/>
    <w:rsid w:val="00AC6ACF"/>
    <w:rsid w:val="00AD4128"/>
    <w:rsid w:val="00AD614B"/>
    <w:rsid w:val="00AE2AC4"/>
    <w:rsid w:val="00AE3FA8"/>
    <w:rsid w:val="00AF160F"/>
    <w:rsid w:val="00AF388E"/>
    <w:rsid w:val="00AF490E"/>
    <w:rsid w:val="00AF4AB5"/>
    <w:rsid w:val="00AF70D5"/>
    <w:rsid w:val="00B02D3E"/>
    <w:rsid w:val="00B0389F"/>
    <w:rsid w:val="00B065B0"/>
    <w:rsid w:val="00B10334"/>
    <w:rsid w:val="00B11DF1"/>
    <w:rsid w:val="00B12F2E"/>
    <w:rsid w:val="00B12F5A"/>
    <w:rsid w:val="00B1338A"/>
    <w:rsid w:val="00B15D80"/>
    <w:rsid w:val="00B16B9F"/>
    <w:rsid w:val="00B17100"/>
    <w:rsid w:val="00B210AB"/>
    <w:rsid w:val="00B230E2"/>
    <w:rsid w:val="00B238EB"/>
    <w:rsid w:val="00B24832"/>
    <w:rsid w:val="00B24B19"/>
    <w:rsid w:val="00B25695"/>
    <w:rsid w:val="00B2665E"/>
    <w:rsid w:val="00B26F98"/>
    <w:rsid w:val="00B26FB9"/>
    <w:rsid w:val="00B278FC"/>
    <w:rsid w:val="00B3052A"/>
    <w:rsid w:val="00B40C3A"/>
    <w:rsid w:val="00B43946"/>
    <w:rsid w:val="00B43D10"/>
    <w:rsid w:val="00B451D6"/>
    <w:rsid w:val="00B46594"/>
    <w:rsid w:val="00B47ADA"/>
    <w:rsid w:val="00B605FB"/>
    <w:rsid w:val="00B61138"/>
    <w:rsid w:val="00B6200B"/>
    <w:rsid w:val="00B6478C"/>
    <w:rsid w:val="00B64AAC"/>
    <w:rsid w:val="00B65375"/>
    <w:rsid w:val="00B65AF4"/>
    <w:rsid w:val="00B675EC"/>
    <w:rsid w:val="00B67780"/>
    <w:rsid w:val="00B701D8"/>
    <w:rsid w:val="00B70B33"/>
    <w:rsid w:val="00B71F14"/>
    <w:rsid w:val="00B73A35"/>
    <w:rsid w:val="00B75F3A"/>
    <w:rsid w:val="00B76131"/>
    <w:rsid w:val="00B80CF7"/>
    <w:rsid w:val="00B847CB"/>
    <w:rsid w:val="00B84EDB"/>
    <w:rsid w:val="00B87694"/>
    <w:rsid w:val="00B877E9"/>
    <w:rsid w:val="00B9054B"/>
    <w:rsid w:val="00B90E1B"/>
    <w:rsid w:val="00B92B29"/>
    <w:rsid w:val="00B9305F"/>
    <w:rsid w:val="00B93A15"/>
    <w:rsid w:val="00B969A3"/>
    <w:rsid w:val="00BA17F5"/>
    <w:rsid w:val="00BA1BAE"/>
    <w:rsid w:val="00BA34D4"/>
    <w:rsid w:val="00BA37FA"/>
    <w:rsid w:val="00BA39D9"/>
    <w:rsid w:val="00BA3C44"/>
    <w:rsid w:val="00BA3E16"/>
    <w:rsid w:val="00BA3F7B"/>
    <w:rsid w:val="00BA46A8"/>
    <w:rsid w:val="00BA553C"/>
    <w:rsid w:val="00BA7024"/>
    <w:rsid w:val="00BB152E"/>
    <w:rsid w:val="00BB7EC2"/>
    <w:rsid w:val="00BC1C7C"/>
    <w:rsid w:val="00BC68C7"/>
    <w:rsid w:val="00BD0C05"/>
    <w:rsid w:val="00BD1C9A"/>
    <w:rsid w:val="00BD4932"/>
    <w:rsid w:val="00BD4D52"/>
    <w:rsid w:val="00BD61E0"/>
    <w:rsid w:val="00BE2A03"/>
    <w:rsid w:val="00BE2F62"/>
    <w:rsid w:val="00BE31F9"/>
    <w:rsid w:val="00BE68C2"/>
    <w:rsid w:val="00BF0D78"/>
    <w:rsid w:val="00BF17F0"/>
    <w:rsid w:val="00BF6874"/>
    <w:rsid w:val="00BF722C"/>
    <w:rsid w:val="00BF7F8F"/>
    <w:rsid w:val="00C00703"/>
    <w:rsid w:val="00C00ACC"/>
    <w:rsid w:val="00C03446"/>
    <w:rsid w:val="00C04A89"/>
    <w:rsid w:val="00C057CE"/>
    <w:rsid w:val="00C05ABB"/>
    <w:rsid w:val="00C0668D"/>
    <w:rsid w:val="00C107DC"/>
    <w:rsid w:val="00C11CBA"/>
    <w:rsid w:val="00C16830"/>
    <w:rsid w:val="00C20E08"/>
    <w:rsid w:val="00C21AA4"/>
    <w:rsid w:val="00C22129"/>
    <w:rsid w:val="00C23B0E"/>
    <w:rsid w:val="00C23FB1"/>
    <w:rsid w:val="00C25750"/>
    <w:rsid w:val="00C31B7D"/>
    <w:rsid w:val="00C32847"/>
    <w:rsid w:val="00C329B9"/>
    <w:rsid w:val="00C34705"/>
    <w:rsid w:val="00C34FB6"/>
    <w:rsid w:val="00C35268"/>
    <w:rsid w:val="00C4049B"/>
    <w:rsid w:val="00C40895"/>
    <w:rsid w:val="00C40EC9"/>
    <w:rsid w:val="00C44C9B"/>
    <w:rsid w:val="00C52929"/>
    <w:rsid w:val="00C53C26"/>
    <w:rsid w:val="00C54AC1"/>
    <w:rsid w:val="00C56194"/>
    <w:rsid w:val="00C57FB1"/>
    <w:rsid w:val="00C62FD8"/>
    <w:rsid w:val="00C64859"/>
    <w:rsid w:val="00C72516"/>
    <w:rsid w:val="00C730D0"/>
    <w:rsid w:val="00C743BB"/>
    <w:rsid w:val="00C755DE"/>
    <w:rsid w:val="00C83D41"/>
    <w:rsid w:val="00C87A80"/>
    <w:rsid w:val="00C92830"/>
    <w:rsid w:val="00C92CB2"/>
    <w:rsid w:val="00C93149"/>
    <w:rsid w:val="00C940CD"/>
    <w:rsid w:val="00C94BDD"/>
    <w:rsid w:val="00C95381"/>
    <w:rsid w:val="00C95588"/>
    <w:rsid w:val="00C963B8"/>
    <w:rsid w:val="00CA067D"/>
    <w:rsid w:val="00CA1338"/>
    <w:rsid w:val="00CA18A9"/>
    <w:rsid w:val="00CA3C85"/>
    <w:rsid w:val="00CA7F41"/>
    <w:rsid w:val="00CB138B"/>
    <w:rsid w:val="00CB1ADE"/>
    <w:rsid w:val="00CB72CE"/>
    <w:rsid w:val="00CC08F7"/>
    <w:rsid w:val="00CC0ACE"/>
    <w:rsid w:val="00CC0E53"/>
    <w:rsid w:val="00CC104E"/>
    <w:rsid w:val="00CC1CBA"/>
    <w:rsid w:val="00CD0285"/>
    <w:rsid w:val="00CD1137"/>
    <w:rsid w:val="00CD238E"/>
    <w:rsid w:val="00CE1744"/>
    <w:rsid w:val="00CE54A4"/>
    <w:rsid w:val="00CF0556"/>
    <w:rsid w:val="00CF28B9"/>
    <w:rsid w:val="00CF2B0C"/>
    <w:rsid w:val="00D00A90"/>
    <w:rsid w:val="00D01A6C"/>
    <w:rsid w:val="00D03786"/>
    <w:rsid w:val="00D054F7"/>
    <w:rsid w:val="00D056C9"/>
    <w:rsid w:val="00D07CED"/>
    <w:rsid w:val="00D106FD"/>
    <w:rsid w:val="00D116AA"/>
    <w:rsid w:val="00D12532"/>
    <w:rsid w:val="00D13F56"/>
    <w:rsid w:val="00D14112"/>
    <w:rsid w:val="00D141CC"/>
    <w:rsid w:val="00D14E11"/>
    <w:rsid w:val="00D15339"/>
    <w:rsid w:val="00D163CC"/>
    <w:rsid w:val="00D20A0D"/>
    <w:rsid w:val="00D20F19"/>
    <w:rsid w:val="00D22200"/>
    <w:rsid w:val="00D24AF1"/>
    <w:rsid w:val="00D25E37"/>
    <w:rsid w:val="00D2607A"/>
    <w:rsid w:val="00D2769C"/>
    <w:rsid w:val="00D31A9F"/>
    <w:rsid w:val="00D3228D"/>
    <w:rsid w:val="00D4161A"/>
    <w:rsid w:val="00D500B7"/>
    <w:rsid w:val="00D52CD2"/>
    <w:rsid w:val="00D53DE7"/>
    <w:rsid w:val="00D541FD"/>
    <w:rsid w:val="00D542F6"/>
    <w:rsid w:val="00D54392"/>
    <w:rsid w:val="00D54A80"/>
    <w:rsid w:val="00D560E8"/>
    <w:rsid w:val="00D618BA"/>
    <w:rsid w:val="00D630A3"/>
    <w:rsid w:val="00D646EA"/>
    <w:rsid w:val="00D64E66"/>
    <w:rsid w:val="00D64EF2"/>
    <w:rsid w:val="00D74A77"/>
    <w:rsid w:val="00D74CBA"/>
    <w:rsid w:val="00D7703F"/>
    <w:rsid w:val="00D77A66"/>
    <w:rsid w:val="00D8002F"/>
    <w:rsid w:val="00D808EB"/>
    <w:rsid w:val="00D817C8"/>
    <w:rsid w:val="00D8246E"/>
    <w:rsid w:val="00D829BE"/>
    <w:rsid w:val="00D84907"/>
    <w:rsid w:val="00D85AB8"/>
    <w:rsid w:val="00D85D59"/>
    <w:rsid w:val="00D85F5D"/>
    <w:rsid w:val="00D87739"/>
    <w:rsid w:val="00D918DE"/>
    <w:rsid w:val="00D92473"/>
    <w:rsid w:val="00D9354D"/>
    <w:rsid w:val="00D95C8C"/>
    <w:rsid w:val="00D96ACD"/>
    <w:rsid w:val="00DA151D"/>
    <w:rsid w:val="00DA640B"/>
    <w:rsid w:val="00DA774E"/>
    <w:rsid w:val="00DB45B2"/>
    <w:rsid w:val="00DB7E68"/>
    <w:rsid w:val="00DC007E"/>
    <w:rsid w:val="00DC2D67"/>
    <w:rsid w:val="00DC37A8"/>
    <w:rsid w:val="00DC72F5"/>
    <w:rsid w:val="00DD1442"/>
    <w:rsid w:val="00DD1924"/>
    <w:rsid w:val="00DD26B8"/>
    <w:rsid w:val="00DD3135"/>
    <w:rsid w:val="00DD50F6"/>
    <w:rsid w:val="00DD5366"/>
    <w:rsid w:val="00DD6CAA"/>
    <w:rsid w:val="00DD75C7"/>
    <w:rsid w:val="00DE04E8"/>
    <w:rsid w:val="00DE181F"/>
    <w:rsid w:val="00DE1C4E"/>
    <w:rsid w:val="00DE2023"/>
    <w:rsid w:val="00DE2932"/>
    <w:rsid w:val="00DE44B0"/>
    <w:rsid w:val="00DE48FA"/>
    <w:rsid w:val="00DE533F"/>
    <w:rsid w:val="00DE6205"/>
    <w:rsid w:val="00DE6242"/>
    <w:rsid w:val="00DE7D4A"/>
    <w:rsid w:val="00DE7E2B"/>
    <w:rsid w:val="00DF31A9"/>
    <w:rsid w:val="00DF34E8"/>
    <w:rsid w:val="00DF5FFC"/>
    <w:rsid w:val="00E04B67"/>
    <w:rsid w:val="00E0505B"/>
    <w:rsid w:val="00E06428"/>
    <w:rsid w:val="00E069B8"/>
    <w:rsid w:val="00E07D14"/>
    <w:rsid w:val="00E1465A"/>
    <w:rsid w:val="00E148EB"/>
    <w:rsid w:val="00E14ACA"/>
    <w:rsid w:val="00E206D3"/>
    <w:rsid w:val="00E2208E"/>
    <w:rsid w:val="00E3105B"/>
    <w:rsid w:val="00E34777"/>
    <w:rsid w:val="00E34EDA"/>
    <w:rsid w:val="00E35D17"/>
    <w:rsid w:val="00E36880"/>
    <w:rsid w:val="00E40289"/>
    <w:rsid w:val="00E4122F"/>
    <w:rsid w:val="00E4287A"/>
    <w:rsid w:val="00E42D9E"/>
    <w:rsid w:val="00E45A42"/>
    <w:rsid w:val="00E47071"/>
    <w:rsid w:val="00E47D7A"/>
    <w:rsid w:val="00E538EB"/>
    <w:rsid w:val="00E54500"/>
    <w:rsid w:val="00E577E9"/>
    <w:rsid w:val="00E614B8"/>
    <w:rsid w:val="00E655B9"/>
    <w:rsid w:val="00E65A22"/>
    <w:rsid w:val="00E65AC2"/>
    <w:rsid w:val="00E734E5"/>
    <w:rsid w:val="00E73580"/>
    <w:rsid w:val="00E76139"/>
    <w:rsid w:val="00E77CE6"/>
    <w:rsid w:val="00E822F4"/>
    <w:rsid w:val="00E83D07"/>
    <w:rsid w:val="00E901BD"/>
    <w:rsid w:val="00E920E6"/>
    <w:rsid w:val="00E93861"/>
    <w:rsid w:val="00E945BC"/>
    <w:rsid w:val="00E963CF"/>
    <w:rsid w:val="00EA0E81"/>
    <w:rsid w:val="00EA16E6"/>
    <w:rsid w:val="00EA2D03"/>
    <w:rsid w:val="00EA320B"/>
    <w:rsid w:val="00EA37EF"/>
    <w:rsid w:val="00EA4325"/>
    <w:rsid w:val="00EA4E91"/>
    <w:rsid w:val="00EB087A"/>
    <w:rsid w:val="00EB497A"/>
    <w:rsid w:val="00EB6A35"/>
    <w:rsid w:val="00EC24EA"/>
    <w:rsid w:val="00EC2E1C"/>
    <w:rsid w:val="00EC342F"/>
    <w:rsid w:val="00EC4D62"/>
    <w:rsid w:val="00EC4D6A"/>
    <w:rsid w:val="00EC4EF4"/>
    <w:rsid w:val="00EC5909"/>
    <w:rsid w:val="00EC6C1F"/>
    <w:rsid w:val="00EC756C"/>
    <w:rsid w:val="00EC7759"/>
    <w:rsid w:val="00EC7D9A"/>
    <w:rsid w:val="00ED226E"/>
    <w:rsid w:val="00ED2735"/>
    <w:rsid w:val="00ED4306"/>
    <w:rsid w:val="00EE0360"/>
    <w:rsid w:val="00EE2F3B"/>
    <w:rsid w:val="00EE533E"/>
    <w:rsid w:val="00EE5EC9"/>
    <w:rsid w:val="00EE6039"/>
    <w:rsid w:val="00EE672F"/>
    <w:rsid w:val="00EE775E"/>
    <w:rsid w:val="00EE798A"/>
    <w:rsid w:val="00EE7D95"/>
    <w:rsid w:val="00EF160F"/>
    <w:rsid w:val="00EF329C"/>
    <w:rsid w:val="00EF4674"/>
    <w:rsid w:val="00EF5BD1"/>
    <w:rsid w:val="00EF7EF8"/>
    <w:rsid w:val="00F030BE"/>
    <w:rsid w:val="00F0321E"/>
    <w:rsid w:val="00F04F59"/>
    <w:rsid w:val="00F101CD"/>
    <w:rsid w:val="00F1029B"/>
    <w:rsid w:val="00F10E5F"/>
    <w:rsid w:val="00F112B5"/>
    <w:rsid w:val="00F12080"/>
    <w:rsid w:val="00F173A8"/>
    <w:rsid w:val="00F173FD"/>
    <w:rsid w:val="00F17538"/>
    <w:rsid w:val="00F21FA3"/>
    <w:rsid w:val="00F229BC"/>
    <w:rsid w:val="00F261F5"/>
    <w:rsid w:val="00F26915"/>
    <w:rsid w:val="00F2723B"/>
    <w:rsid w:val="00F27A42"/>
    <w:rsid w:val="00F30701"/>
    <w:rsid w:val="00F3201E"/>
    <w:rsid w:val="00F448BA"/>
    <w:rsid w:val="00F46DB8"/>
    <w:rsid w:val="00F51179"/>
    <w:rsid w:val="00F54181"/>
    <w:rsid w:val="00F56A14"/>
    <w:rsid w:val="00F57495"/>
    <w:rsid w:val="00F63A82"/>
    <w:rsid w:val="00F6454F"/>
    <w:rsid w:val="00F6501A"/>
    <w:rsid w:val="00F71860"/>
    <w:rsid w:val="00F74D8B"/>
    <w:rsid w:val="00F76648"/>
    <w:rsid w:val="00F7748F"/>
    <w:rsid w:val="00F77F5C"/>
    <w:rsid w:val="00F801F3"/>
    <w:rsid w:val="00F81A12"/>
    <w:rsid w:val="00F82D4C"/>
    <w:rsid w:val="00F851FC"/>
    <w:rsid w:val="00F852E7"/>
    <w:rsid w:val="00F85483"/>
    <w:rsid w:val="00F86F47"/>
    <w:rsid w:val="00F96EFE"/>
    <w:rsid w:val="00F97406"/>
    <w:rsid w:val="00FA1B79"/>
    <w:rsid w:val="00FA7A69"/>
    <w:rsid w:val="00FB0F1A"/>
    <w:rsid w:val="00FB3E44"/>
    <w:rsid w:val="00FB4CE9"/>
    <w:rsid w:val="00FC09D1"/>
    <w:rsid w:val="00FC44C4"/>
    <w:rsid w:val="00FC5D24"/>
    <w:rsid w:val="00FC7C7A"/>
    <w:rsid w:val="00FD0251"/>
    <w:rsid w:val="00FD0373"/>
    <w:rsid w:val="00FD04EE"/>
    <w:rsid w:val="00FD22B7"/>
    <w:rsid w:val="00FD346D"/>
    <w:rsid w:val="00FD6A0E"/>
    <w:rsid w:val="00FE0B24"/>
    <w:rsid w:val="00FE1464"/>
    <w:rsid w:val="00FE183C"/>
    <w:rsid w:val="00FE350B"/>
    <w:rsid w:val="00FE3F8E"/>
    <w:rsid w:val="00FE6A43"/>
    <w:rsid w:val="00FE6C51"/>
    <w:rsid w:val="00FE773A"/>
    <w:rsid w:val="00FF37E3"/>
    <w:rsid w:val="00FF5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64E956"/>
  <w15:docId w15:val="{877C9766-26C7-4523-8A36-7B1C25DF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メイリオ"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ハヤ表題"/>
    <w:basedOn w:val="a"/>
    <w:qFormat/>
    <w:rsid w:val="00F10E5F"/>
    <w:pPr>
      <w:jc w:val="center"/>
    </w:pPr>
    <w:rPr>
      <w:rFonts w:ascii="Century" w:eastAsia="01フロップデザイン" w:hAnsi="Century" w:cs="Times New Roman"/>
      <w:b/>
      <w:sz w:val="36"/>
      <w:szCs w:val="32"/>
    </w:rPr>
  </w:style>
  <w:style w:type="paragraph" w:styleId="a4">
    <w:name w:val="Title"/>
    <w:basedOn w:val="a"/>
    <w:next w:val="a"/>
    <w:link w:val="a5"/>
    <w:autoRedefine/>
    <w:uiPriority w:val="10"/>
    <w:qFormat/>
    <w:rsid w:val="009446AA"/>
    <w:pPr>
      <w:pBdr>
        <w:bottom w:val="single" w:sz="4" w:space="1" w:color="auto"/>
      </w:pBdr>
      <w:spacing w:line="0" w:lineRule="atLeast"/>
      <w:jc w:val="left"/>
      <w:outlineLvl w:val="0"/>
    </w:pPr>
    <w:rPr>
      <w:rFonts w:ascii="Arial" w:eastAsia="HGPｺﾞｼｯｸM" w:hAnsi="Arial" w:cs="Times New Roman"/>
      <w:b/>
      <w:sz w:val="36"/>
      <w:szCs w:val="40"/>
      <w:lang w:val="ja"/>
    </w:rPr>
  </w:style>
  <w:style w:type="character" w:customStyle="1" w:styleId="a5">
    <w:name w:val="表題 (文字)"/>
    <w:link w:val="a4"/>
    <w:uiPriority w:val="10"/>
    <w:rsid w:val="009446AA"/>
    <w:rPr>
      <w:rFonts w:ascii="Arial" w:eastAsia="HGPｺﾞｼｯｸM" w:hAnsi="Arial" w:cs="Times New Roman"/>
      <w:b/>
      <w:sz w:val="36"/>
      <w:szCs w:val="40"/>
      <w:lang w:val="ja"/>
    </w:rPr>
  </w:style>
  <w:style w:type="paragraph" w:styleId="a6">
    <w:name w:val="Subtitle"/>
    <w:aliases w:val="TK副題"/>
    <w:basedOn w:val="a"/>
    <w:next w:val="a"/>
    <w:link w:val="a7"/>
    <w:uiPriority w:val="11"/>
    <w:qFormat/>
    <w:rsid w:val="006032B5"/>
    <w:pPr>
      <w:pBdr>
        <w:bottom w:val="threeDEngrave" w:sz="24" w:space="1" w:color="auto"/>
      </w:pBdr>
      <w:jc w:val="left"/>
      <w:outlineLvl w:val="1"/>
    </w:pPr>
    <w:rPr>
      <w:rFonts w:ascii="Arial" w:eastAsia="01フロップデザイン" w:hAnsi="Arial" w:cs="Times New Roman"/>
      <w:b/>
      <w:sz w:val="28"/>
      <w:szCs w:val="24"/>
    </w:rPr>
  </w:style>
  <w:style w:type="character" w:customStyle="1" w:styleId="a7">
    <w:name w:val="副題 (文字)"/>
    <w:aliases w:val="TK副題 (文字)"/>
    <w:link w:val="a6"/>
    <w:uiPriority w:val="11"/>
    <w:rsid w:val="006032B5"/>
    <w:rPr>
      <w:rFonts w:ascii="Arial" w:eastAsia="01フロップデザイン" w:hAnsi="Arial" w:cs="Times New Roman"/>
      <w:b/>
      <w:sz w:val="28"/>
      <w:szCs w:val="24"/>
    </w:rPr>
  </w:style>
  <w:style w:type="paragraph" w:customStyle="1" w:styleId="UNIT">
    <w:name w:val="UNIT"/>
    <w:basedOn w:val="a"/>
    <w:qFormat/>
    <w:rsid w:val="00555217"/>
    <w:pPr>
      <w:pBdr>
        <w:left w:val="thinThickSmallGap" w:sz="24" w:space="4" w:color="auto"/>
        <w:bottom w:val="single" w:sz="4" w:space="1" w:color="auto"/>
      </w:pBdr>
      <w:spacing w:line="0" w:lineRule="atLeast"/>
    </w:pPr>
    <w:rPr>
      <w:rFonts w:ascii="Century" w:eastAsia="Century" w:hAnsi="Century" w:cs="Times New Roman"/>
      <w:b/>
      <w:sz w:val="28"/>
      <w:szCs w:val="28"/>
    </w:rPr>
  </w:style>
  <w:style w:type="paragraph" w:styleId="a8">
    <w:name w:val="header"/>
    <w:basedOn w:val="a"/>
    <w:link w:val="a9"/>
    <w:uiPriority w:val="99"/>
    <w:unhideWhenUsed/>
    <w:rsid w:val="00961F43"/>
    <w:pPr>
      <w:tabs>
        <w:tab w:val="center" w:pos="4252"/>
        <w:tab w:val="right" w:pos="8504"/>
      </w:tabs>
      <w:snapToGrid w:val="0"/>
    </w:pPr>
  </w:style>
  <w:style w:type="character" w:customStyle="1" w:styleId="a9">
    <w:name w:val="ヘッダー (文字)"/>
    <w:basedOn w:val="a0"/>
    <w:link w:val="a8"/>
    <w:uiPriority w:val="99"/>
    <w:rsid w:val="00961F43"/>
  </w:style>
  <w:style w:type="paragraph" w:styleId="aa">
    <w:name w:val="footer"/>
    <w:basedOn w:val="a"/>
    <w:link w:val="ab"/>
    <w:uiPriority w:val="99"/>
    <w:unhideWhenUsed/>
    <w:rsid w:val="00961F43"/>
    <w:pPr>
      <w:tabs>
        <w:tab w:val="center" w:pos="4252"/>
        <w:tab w:val="right" w:pos="8504"/>
      </w:tabs>
      <w:snapToGrid w:val="0"/>
    </w:pPr>
  </w:style>
  <w:style w:type="character" w:customStyle="1" w:styleId="ab">
    <w:name w:val="フッター (文字)"/>
    <w:basedOn w:val="a0"/>
    <w:link w:val="aa"/>
    <w:uiPriority w:val="99"/>
    <w:rsid w:val="00961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97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9579;&#23546;&#30010;&#27508;&#21490;&#12522;&#12524;&#12540;\&#9632;&#29579;&#23546;&#30010;&#27508;&#21490;&#12522;&#12524;&#12540;&#35611;&#24231;&#35201;&#3200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■王寺町歴史リレー講座要約.dotx</Template>
  <TotalTime>15206</TotalTime>
  <Pages>1</Pages>
  <Words>310</Words>
  <Characters>1772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tsuji masako</cp:lastModifiedBy>
  <cp:revision>779</cp:revision>
  <cp:lastPrinted>2025-03-09T03:26:00Z</cp:lastPrinted>
  <dcterms:created xsi:type="dcterms:W3CDTF">2023-12-17T08:09:00Z</dcterms:created>
  <dcterms:modified xsi:type="dcterms:W3CDTF">2025-05-12T07:13:00Z</dcterms:modified>
</cp:coreProperties>
</file>